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06A36" w:rsidRDefault="00844737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9525" r="2540" b="7620"/>
                <wp:wrapNone/>
                <wp:docPr id="1140" name="Group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1141" name="Group 11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1142" name="Freeform 11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3" name="Group 11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1144" name="Freeform 11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11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6" name="Picture 11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" y="0"/>
                              <a:ext cx="1427" cy="12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84F42" id="Group 1143" o:spid="_x0000_s1026" style="position:absolute;margin-left:0;margin-top:0;width:595.3pt;height:62.4pt;z-index:-30256;mso-position-horizontal-relative:page;mso-position-vertical-relative:page" coordsize="11906,1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">
                <v:group id="Group 1148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<v:shape id="Freeform 1149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hCsYA&#10;AADdAAAADwAAAGRycy9kb3ducmV2LnhtbESPQWvCQBCF70L/wzKF3nRjWkqJriKiRaiXaoMeh+yY&#10;BLOzMTvV9N93CwVvM7z3vXkznfeuUVfqQu3ZwHiUgCIuvK25NPC1Xw/fQAVBtth4JgM/FGA+exhM&#10;MbP+xp903UmpYgiHDA1UIm2mdSgqchhGviWO2sl3DiWuXalth7cY7hqdJsmrdlhzvFBhS8uKivPu&#10;28UaxeXwnG+OiXws0vydZbs65Vtjnh77xQSUUC938z+9sZEbv6Tw900c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5hCsYAAADdAAAADwAAAAAAAAAAAAAAAACYAgAAZHJz&#10;L2Rvd25yZXYueG1sUEsFBgAAAAAEAAQA9QAAAIsDAAAAAA==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1144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8NBS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w0FJwwAAAN0AAAAP&#10;AAAAAAAAAAAAAAAAAKoCAABkcnMvZG93bnJldi54bWxQSwUGAAAAAAQABAD6AAAAmgMAAAAA&#10;">
                  <v:shape id="Freeform 1147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hF/sMA&#10;AADdAAAADwAAAGRycy9kb3ducmV2LnhtbERPzUoDMRC+C32HMII3m92ySrs2LaVS6cWD2z7AdDNu&#10;FpPJksR29+2NIHibj+931tvRWXGlEHvPCsp5AYK49brnTsH5dHhcgogJWaP1TAomirDdzO7WWGt/&#10;4w+6NqkTOYRjjQpMSkMtZWwNOYxzPxBn7tMHhynD0Ekd8JbDnZWLoniWDnvODQYH2htqv5pvp+B1&#10;2gUzPNn3UzVdFpfGHo6rt1Kph/tx9wIi0Zj+xX/uo87zy6qC32/yC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hF/sMAAADdAAAADwAAAAAAAAAAAAAAAACYAgAAZHJzL2Rv&#10;d25yZXYueG1sUEsFBgAAAAAEAAQA9QAAAIgDAAAAAA==&#10;" path="m,1245l,,1249,,,1245e" fillcolor="#00a6eb" stroked="f">
                    <v:path arrowok="t" o:connecttype="custom" o:connectlocs="0,1245;0,0;1249,0;0,1245" o:connectangles="0,0,0,0"/>
                  </v:shape>
                  <v:shape id="Freeform 1146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gZcMA&#10;AADdAAAADwAAAGRycy9kb3ducmV2LnhtbERPzWoCMRC+F3yHMEJvNbuipd0aRVoULz107QOMm3Gz&#10;mEyWJNXdtzeFQm/z8f3OajM4K64UYudZQTkrQBA3XnfcKvg+7p5eQMSErNF6JgUjRdisJw8rrLS/&#10;8Rdd69SKHMKxQgUmpb6SMjaGHMaZ74kzd/bBYcowtFIHvOVwZ+W8KJ6lw45zg8Ge3g01l/rHKfgY&#10;t8H0S/t5XIyn+am2u8PrvlTqcTps30AkGtK/+M990Hl+uVjC7zf5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TgZcMAAADdAAAADwAAAAAAAAAAAAAAAACYAgAAZHJzL2Rv&#10;d25yZXYueG1sUEsFBgAAAAAEAAQA9QAAAIgDAAAAAA==&#10;" path="m1417,1247r-2,l1417,1245r,2e" fillcolor="#00a6eb" stroked="f">
                    <v:path arrowok="t" o:connecttype="custom" o:connectlocs="1417,1247;1415,1247;1417,1245;1417,1247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45" o:spid="_x0000_s1032" type="#_x0000_t75" style="position:absolute;left:710;width:1427;height:1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ykmHEAAAA3QAAAA8AAABkcnMvZG93bnJldi54bWxET99rwjAQfhf8H8IN9iKaOkSlM4oIgxVE&#10;sIrs8WiuTVlzKU1m63+/DAa+3cf38za7wTbiTp2vHSuYzxIQxIXTNVcKrpeP6RqED8gaG8ek4EEe&#10;dtvxaIOpdj2f6Z6HSsQQ9ikqMCG0qZS+MGTRz1xLHLnSdRZDhF0ldYd9DLeNfEuSpbRYc2ww2NLB&#10;UPGd/1gFtXn0t8swOa7yU1aWX6dM5/tMqdeXYf8OItAQnuJ/96eO8+eLJfx9E0+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ykmHEAAAA3QAAAA8AAAAAAAAAAAAAAAAA&#10;nwIAAGRycy9kb3ducmV2LnhtbFBLBQYAAAAABAAEAPcAAACQAwAAAAA=&#10;">
                    <v:imagedata r:id="rId5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4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2400935</wp:posOffset>
                </wp:positionV>
                <wp:extent cx="6501765" cy="256540"/>
                <wp:effectExtent l="3175" t="10160" r="10160" b="9525"/>
                <wp:wrapNone/>
                <wp:docPr id="1129" name="Group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6540"/>
                          <a:chOff x="845" y="3781"/>
                          <a:chExt cx="10239" cy="404"/>
                        </a:xfrm>
                      </wpg:grpSpPr>
                      <wpg:grpSp>
                        <wpg:cNvPr id="1130" name="Group 1141"/>
                        <wpg:cNvGrpSpPr>
                          <a:grpSpLocks/>
                        </wpg:cNvGrpSpPr>
                        <wpg:grpSpPr bwMode="auto">
                          <a:xfrm>
                            <a:off x="855" y="3786"/>
                            <a:ext cx="10219" cy="394"/>
                            <a:chOff x="855" y="3786"/>
                            <a:chExt cx="10219" cy="394"/>
                          </a:xfrm>
                        </wpg:grpSpPr>
                        <wps:wsp>
                          <wps:cNvPr id="1131" name="Freeform 1142"/>
                          <wps:cNvSpPr>
                            <a:spLocks/>
                          </wps:cNvSpPr>
                          <wps:spPr bwMode="auto">
                            <a:xfrm>
                              <a:off x="855" y="3786"/>
                              <a:ext cx="10219" cy="39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3786 3786"/>
                                <a:gd name="T3" fmla="*/ 3786 h 394"/>
                                <a:gd name="T4" fmla="+- 0 855 855"/>
                                <a:gd name="T5" fmla="*/ T4 w 10219"/>
                                <a:gd name="T6" fmla="+- 0 3786 3786"/>
                                <a:gd name="T7" fmla="*/ 3786 h 394"/>
                                <a:gd name="T8" fmla="+- 0 855 855"/>
                                <a:gd name="T9" fmla="*/ T8 w 10219"/>
                                <a:gd name="T10" fmla="+- 0 4180 3786"/>
                                <a:gd name="T11" fmla="*/ 4180 h 394"/>
                                <a:gd name="T12" fmla="+- 0 11073 855"/>
                                <a:gd name="T13" fmla="*/ T12 w 10219"/>
                                <a:gd name="T14" fmla="+- 0 4180 3786"/>
                                <a:gd name="T15" fmla="*/ 4180 h 394"/>
                                <a:gd name="T16" fmla="+- 0 11073 855"/>
                                <a:gd name="T17" fmla="*/ T16 w 10219"/>
                                <a:gd name="T18" fmla="+- 0 3786 3786"/>
                                <a:gd name="T19" fmla="*/ 378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10218" y="39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1139"/>
                        <wpg:cNvGrpSpPr>
                          <a:grpSpLocks/>
                        </wpg:cNvGrpSpPr>
                        <wpg:grpSpPr bwMode="auto">
                          <a:xfrm>
                            <a:off x="850" y="3786"/>
                            <a:ext cx="10229" cy="2"/>
                            <a:chOff x="850" y="3786"/>
                            <a:chExt cx="10229" cy="2"/>
                          </a:xfrm>
                        </wpg:grpSpPr>
                        <wps:wsp>
                          <wps:cNvPr id="1133" name="Freeform 1140"/>
                          <wps:cNvSpPr>
                            <a:spLocks/>
                          </wps:cNvSpPr>
                          <wps:spPr bwMode="auto">
                            <a:xfrm>
                              <a:off x="850" y="378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1137"/>
                        <wpg:cNvGrpSpPr>
                          <a:grpSpLocks/>
                        </wpg:cNvGrpSpPr>
                        <wpg:grpSpPr bwMode="auto">
                          <a:xfrm>
                            <a:off x="855" y="3791"/>
                            <a:ext cx="2" cy="384"/>
                            <a:chOff x="855" y="3791"/>
                            <a:chExt cx="2" cy="384"/>
                          </a:xfrm>
                        </wpg:grpSpPr>
                        <wps:wsp>
                          <wps:cNvPr id="1135" name="Freeform 1138"/>
                          <wps:cNvSpPr>
                            <a:spLocks/>
                          </wps:cNvSpPr>
                          <wps:spPr bwMode="auto">
                            <a:xfrm>
                              <a:off x="855" y="3791"/>
                              <a:ext cx="2" cy="384"/>
                            </a:xfrm>
                            <a:custGeom>
                              <a:avLst/>
                              <a:gdLst>
                                <a:gd name="T0" fmla="+- 0 4175 3791"/>
                                <a:gd name="T1" fmla="*/ 4175 h 384"/>
                                <a:gd name="T2" fmla="+- 0 3791 3791"/>
                                <a:gd name="T3" fmla="*/ 379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6" name="Group 1135"/>
                        <wpg:cNvGrpSpPr>
                          <a:grpSpLocks/>
                        </wpg:cNvGrpSpPr>
                        <wpg:grpSpPr bwMode="auto">
                          <a:xfrm>
                            <a:off x="11073" y="3791"/>
                            <a:ext cx="2" cy="384"/>
                            <a:chOff x="11073" y="3791"/>
                            <a:chExt cx="2" cy="384"/>
                          </a:xfrm>
                        </wpg:grpSpPr>
                        <wps:wsp>
                          <wps:cNvPr id="1137" name="Freeform 1136"/>
                          <wps:cNvSpPr>
                            <a:spLocks/>
                          </wps:cNvSpPr>
                          <wps:spPr bwMode="auto">
                            <a:xfrm>
                              <a:off x="11073" y="3791"/>
                              <a:ext cx="2" cy="384"/>
                            </a:xfrm>
                            <a:custGeom>
                              <a:avLst/>
                              <a:gdLst>
                                <a:gd name="T0" fmla="+- 0 4175 3791"/>
                                <a:gd name="T1" fmla="*/ 4175 h 384"/>
                                <a:gd name="T2" fmla="+- 0 3791 3791"/>
                                <a:gd name="T3" fmla="*/ 379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1133"/>
                        <wpg:cNvGrpSpPr>
                          <a:grpSpLocks/>
                        </wpg:cNvGrpSpPr>
                        <wpg:grpSpPr bwMode="auto">
                          <a:xfrm>
                            <a:off x="850" y="4180"/>
                            <a:ext cx="10229" cy="2"/>
                            <a:chOff x="850" y="4180"/>
                            <a:chExt cx="10229" cy="2"/>
                          </a:xfrm>
                        </wpg:grpSpPr>
                        <wps:wsp>
                          <wps:cNvPr id="1139" name="Freeform 1134"/>
                          <wps:cNvSpPr>
                            <a:spLocks/>
                          </wps:cNvSpPr>
                          <wps:spPr bwMode="auto">
                            <a:xfrm>
                              <a:off x="850" y="418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E40BF" id="Group 1132" o:spid="_x0000_s1026" style="position:absolute;margin-left:42.25pt;margin-top:189.05pt;width:511.95pt;height:20.2pt;z-index:-30232;mso-position-horizontal-relative:page;mso-position-vertical-relative:page" coordorigin="845,3781" coordsize="10239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">
                <v:group id="Group 1141" o:spid="_x0000_s1027" style="position:absolute;left:855;top:3786;width:10219;height:394" coordorigin="855,3786" coordsize="10219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shape id="Freeform 1142" o:spid="_x0000_s1028" style="position:absolute;left:855;top:3786;width:10219;height:394;visibility:visible;mso-wrap-style:square;v-text-anchor:top" coordsize="10219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af8YA&#10;AADdAAAADwAAAGRycy9kb3ducmV2LnhtbERPTWvCQBC9C/0PyxS8SN1Ei5Q0G5FCsAoetD3kOGSn&#10;SdrsbMhuTeqvd4WCt3m8z0nXo2nFmXrXWFYQzyMQxKXVDVcKPj/ypxcQziNrbC2Tgj9ysM4eJikm&#10;2g58pPPJVyKEsEtQQe19l0jpypoMurntiAP3ZXuDPsC+krrHIYSbVi6iaCUNNhwaauzoraby5/Rr&#10;FLRy0+XFstj5Yv+8PcxmlyHffis1fRw3ryA8jf4u/ne/6zA/XsZw+yac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Laf8YAAADdAAAADwAAAAAAAAAAAAAAAACYAgAAZHJz&#10;L2Rvd25yZXYueG1sUEsFBgAAAAAEAAQA9QAAAIsDAAAAAA==&#10;" path="m10218,l,,,394r10218,l10218,xe" fillcolor="#bbe4f9" stroked="f">
                    <v:path arrowok="t" o:connecttype="custom" o:connectlocs="10218,3786;0,3786;0,4180;10218,4180;10218,3786" o:connectangles="0,0,0,0,0"/>
                  </v:shape>
                </v:group>
                <v:group id="Group 1139" o:spid="_x0000_s1029" style="position:absolute;left:850;top:3786;width:10229;height:2" coordorigin="850,3786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<v:shape id="Freeform 1140" o:spid="_x0000_s1030" style="position:absolute;left:850;top:3786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N68MA&#10;AADdAAAADwAAAGRycy9kb3ducmV2LnhtbERPS2vCQBC+C/6HZQRvulGhlNRVgmjxIBQfCN6m2TEJ&#10;ZmdDdqrx37uFQm/z8T1nvuxcre7Uhsqzgck4AUWce1txYeB03IzeQQVBtlh7JgNPCrBc9HtzTK1/&#10;8J7uBylUDOGQooFSpEm1DnlJDsPYN8SRu/rWoUTYFtq2+IjhrtbTJHnTDiuODSU2tCopvx1+nIG9&#10;c+vLav21/ZbLLsskP2dN92nMcNBlH6CEOvkX/7m3Ns6fzGbw+008QS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zN68MAAADdAAAADwAAAAAAAAAAAAAAAACYAgAAZHJzL2Rv&#10;d25yZXYueG1sUEsFBgAAAAAEAAQA9QAAAIgDAAAAAA==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1137" o:spid="_x0000_s1031" style="position:absolute;left:855;top:3791;width:2;height:384" coordorigin="855,3791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<v:shape id="Freeform 1138" o:spid="_x0000_s1032" style="position:absolute;left:855;top:3791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OEcAA&#10;AADdAAAADwAAAGRycy9kb3ducmV2LnhtbERPTYvCMBC9C/6HMII3TasopRpFBMHbutWDx6GZbcs2&#10;k9BE2/33RljwNo/3Odv9YFrxpM43lhWk8wQEcWl1w5WC2/U0y0D4gKyxtUwK/sjDfjcebTHXtudv&#10;ehahEjGEfY4K6hBcLqUvazLo59YRR+7HdgZDhF0ldYd9DDetXCTJWhpsODbU6OhYU/lbPIyCLLu0&#10;w70v1s0qvYQHnpz9SpxS08lw2IAINISP+N991nF+ulzB+5t4gt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AOEcAAAADdAAAADwAAAAAAAAAAAAAAAACYAgAAZHJzL2Rvd25y&#10;ZXYueG1sUEsFBgAAAAAEAAQA9QAAAIUDAAAAAA==&#10;" path="m,384l,e" filled="f" strokecolor="#00a6eb" strokeweight=".5pt">
                    <v:path arrowok="t" o:connecttype="custom" o:connectlocs="0,4175;0,3791" o:connectangles="0,0"/>
                  </v:shape>
                </v:group>
                <v:group id="Group 1135" o:spid="_x0000_s1033" style="position:absolute;left:11073;top:3791;width:2;height:384" coordorigin="11073,3791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<v:shape id="Freeform 1136" o:spid="_x0000_s1034" style="position:absolute;left:11073;top:3791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41/cEA&#10;AADdAAAADwAAAGRycy9kb3ducmV2LnhtbERPTYvCMBC9C/sfwix407SKWqpRlgXBm1o97HFoZtti&#10;MwlNtN1/vxEEb/N4n7PZDaYVD+p8Y1lBOk1AEJdWN1wpuF72kwyED8gaW8uk4I887LYfow3m2vZ8&#10;pkcRKhFD2OeooA7B5VL6siaDfmodceR+bWcwRNhVUnfYx3DTylmSLKXBhmNDjY6+aypvxd0oyLJT&#10;O/z0xbJZpKdwx72zx8QpNf4cvtYgAg3hLX65DzrOT+creH4TT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uNf3BAAAA3QAAAA8AAAAAAAAAAAAAAAAAmAIAAGRycy9kb3du&#10;cmV2LnhtbFBLBQYAAAAABAAEAPUAAACGAwAAAAA=&#10;" path="m,384l,e" filled="f" strokecolor="#00a6eb" strokeweight=".5pt">
                    <v:path arrowok="t" o:connecttype="custom" o:connectlocs="0,4175;0,3791" o:connectangles="0,0"/>
                  </v:shape>
                </v:group>
                <v:group id="Group 1133" o:spid="_x0000_s1035" style="position:absolute;left:850;top:4180;width:10229;height:2" coordorigin="850,4180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GgR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YaBFxgAAAN0A&#10;AAAPAAAAAAAAAAAAAAAAAKoCAABkcnMvZG93bnJldi54bWxQSwUGAAAAAAQABAD6AAAAnQMAAAAA&#10;">
                  <v:shape id="Freeform 1134" o:spid="_x0000_s1036" style="position:absolute;left:850;top:4180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6AcQA&#10;AADdAAAADwAAAGRycy9kb3ducmV2LnhtbERPTWvCQBC9F/oflil4qxsVSo2uIYgWDwVRS8HbmJ0m&#10;odnZkJ3G9N93hYK3ebzPWWaDa1RPXag9G5iME1DEhbc1lwY+TtvnV1BBkC02nsnALwXIVo8PS0yt&#10;v/KB+qOUKoZwSNFAJdKmWoeiIodh7FviyH35zqFE2JXadniN4a7R0yR50Q5rjg0VtrSuqPg+/jgD&#10;B+c25/Vmv7vI+T3PpfjM2+HNmNHTkC9ACQ1yF/+7dzbOn8zmcPsmnq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U+gHEAAAA3QAAAA8AAAAAAAAAAAAAAAAAmAIAAGRycy9k&#10;b3ducmV2LnhtbFBLBQYAAAAABAAEAPUAAACJAwAAAAA=&#10;" path="m,l10228,e" filled="f" strokecolor="#00a6eb" strokeweight=".17644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7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3371215</wp:posOffset>
                </wp:positionV>
                <wp:extent cx="6501765" cy="459740"/>
                <wp:effectExtent l="3175" t="8890" r="10160" b="7620"/>
                <wp:wrapNone/>
                <wp:docPr id="1118" name="Group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59740"/>
                          <a:chOff x="845" y="5309"/>
                          <a:chExt cx="10239" cy="724"/>
                        </a:xfrm>
                      </wpg:grpSpPr>
                      <wpg:grpSp>
                        <wpg:cNvPr id="1119" name="Group 1130"/>
                        <wpg:cNvGrpSpPr>
                          <a:grpSpLocks/>
                        </wpg:cNvGrpSpPr>
                        <wpg:grpSpPr bwMode="auto">
                          <a:xfrm>
                            <a:off x="855" y="5314"/>
                            <a:ext cx="10219" cy="714"/>
                            <a:chOff x="855" y="5314"/>
                            <a:chExt cx="10219" cy="714"/>
                          </a:xfrm>
                        </wpg:grpSpPr>
                        <wps:wsp>
                          <wps:cNvPr id="1120" name="Freeform 1131"/>
                          <wps:cNvSpPr>
                            <a:spLocks/>
                          </wps:cNvSpPr>
                          <wps:spPr bwMode="auto">
                            <a:xfrm>
                              <a:off x="855" y="5314"/>
                              <a:ext cx="10219" cy="71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5314 5314"/>
                                <a:gd name="T3" fmla="*/ 5314 h 714"/>
                                <a:gd name="T4" fmla="+- 0 855 855"/>
                                <a:gd name="T5" fmla="*/ T4 w 10219"/>
                                <a:gd name="T6" fmla="+- 0 5314 5314"/>
                                <a:gd name="T7" fmla="*/ 5314 h 714"/>
                                <a:gd name="T8" fmla="+- 0 855 855"/>
                                <a:gd name="T9" fmla="*/ T8 w 10219"/>
                                <a:gd name="T10" fmla="+- 0 6028 5314"/>
                                <a:gd name="T11" fmla="*/ 6028 h 714"/>
                                <a:gd name="T12" fmla="+- 0 11073 855"/>
                                <a:gd name="T13" fmla="*/ T12 w 10219"/>
                                <a:gd name="T14" fmla="+- 0 6028 5314"/>
                                <a:gd name="T15" fmla="*/ 6028 h 714"/>
                                <a:gd name="T16" fmla="+- 0 11073 855"/>
                                <a:gd name="T17" fmla="*/ T16 w 10219"/>
                                <a:gd name="T18" fmla="+- 0 5314 5314"/>
                                <a:gd name="T19" fmla="*/ 5314 h 7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1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10218" y="71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1" name="Group 1128"/>
                        <wpg:cNvGrpSpPr>
                          <a:grpSpLocks/>
                        </wpg:cNvGrpSpPr>
                        <wpg:grpSpPr bwMode="auto">
                          <a:xfrm>
                            <a:off x="850" y="5314"/>
                            <a:ext cx="10229" cy="2"/>
                            <a:chOff x="850" y="5314"/>
                            <a:chExt cx="10229" cy="2"/>
                          </a:xfrm>
                        </wpg:grpSpPr>
                        <wps:wsp>
                          <wps:cNvPr id="1122" name="Freeform 1129"/>
                          <wps:cNvSpPr>
                            <a:spLocks/>
                          </wps:cNvSpPr>
                          <wps:spPr bwMode="auto">
                            <a:xfrm>
                              <a:off x="850" y="5314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3" name="Group 1126"/>
                        <wpg:cNvGrpSpPr>
                          <a:grpSpLocks/>
                        </wpg:cNvGrpSpPr>
                        <wpg:grpSpPr bwMode="auto">
                          <a:xfrm>
                            <a:off x="855" y="5319"/>
                            <a:ext cx="2" cy="704"/>
                            <a:chOff x="855" y="5319"/>
                            <a:chExt cx="2" cy="704"/>
                          </a:xfrm>
                        </wpg:grpSpPr>
                        <wps:wsp>
                          <wps:cNvPr id="1124" name="Freeform 1127"/>
                          <wps:cNvSpPr>
                            <a:spLocks/>
                          </wps:cNvSpPr>
                          <wps:spPr bwMode="auto">
                            <a:xfrm>
                              <a:off x="855" y="5319"/>
                              <a:ext cx="2" cy="704"/>
                            </a:xfrm>
                            <a:custGeom>
                              <a:avLst/>
                              <a:gdLst>
                                <a:gd name="T0" fmla="+- 0 6023 5319"/>
                                <a:gd name="T1" fmla="*/ 6023 h 704"/>
                                <a:gd name="T2" fmla="+- 0 5319 5319"/>
                                <a:gd name="T3" fmla="*/ 5319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5" name="Group 1124"/>
                        <wpg:cNvGrpSpPr>
                          <a:grpSpLocks/>
                        </wpg:cNvGrpSpPr>
                        <wpg:grpSpPr bwMode="auto">
                          <a:xfrm>
                            <a:off x="11073" y="5319"/>
                            <a:ext cx="2" cy="704"/>
                            <a:chOff x="11073" y="5319"/>
                            <a:chExt cx="2" cy="704"/>
                          </a:xfrm>
                        </wpg:grpSpPr>
                        <wps:wsp>
                          <wps:cNvPr id="1126" name="Freeform 1125"/>
                          <wps:cNvSpPr>
                            <a:spLocks/>
                          </wps:cNvSpPr>
                          <wps:spPr bwMode="auto">
                            <a:xfrm>
                              <a:off x="11073" y="5319"/>
                              <a:ext cx="2" cy="704"/>
                            </a:xfrm>
                            <a:custGeom>
                              <a:avLst/>
                              <a:gdLst>
                                <a:gd name="T0" fmla="+- 0 6023 5319"/>
                                <a:gd name="T1" fmla="*/ 6023 h 704"/>
                                <a:gd name="T2" fmla="+- 0 5319 5319"/>
                                <a:gd name="T3" fmla="*/ 5319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" name="Group 1122"/>
                        <wpg:cNvGrpSpPr>
                          <a:grpSpLocks/>
                        </wpg:cNvGrpSpPr>
                        <wpg:grpSpPr bwMode="auto">
                          <a:xfrm>
                            <a:off x="850" y="6028"/>
                            <a:ext cx="10229" cy="2"/>
                            <a:chOff x="850" y="6028"/>
                            <a:chExt cx="10229" cy="2"/>
                          </a:xfrm>
                        </wpg:grpSpPr>
                        <wps:wsp>
                          <wps:cNvPr id="1128" name="Freeform 1123"/>
                          <wps:cNvSpPr>
                            <a:spLocks/>
                          </wps:cNvSpPr>
                          <wps:spPr bwMode="auto">
                            <a:xfrm>
                              <a:off x="850" y="602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2F800" id="Group 1121" o:spid="_x0000_s1026" style="position:absolute;margin-left:42.25pt;margin-top:265.45pt;width:511.95pt;height:36.2pt;z-index:-30208;mso-position-horizontal-relative:page;mso-position-vertical-relative:page" coordorigin="845,5309" coordsize="10239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">
                <v:group id="Group 1130" o:spid="_x0000_s1027" style="position:absolute;left:855;top:5314;width:10219;height:714" coordorigin="855,5314" coordsize="10219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hZv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lJT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ZhZvsQAAADdAAAA&#10;DwAAAAAAAAAAAAAAAACqAgAAZHJzL2Rvd25yZXYueG1sUEsFBgAAAAAEAAQA+gAAAJsDAAAAAA==&#10;">
                  <v:shape id="Freeform 1131" o:spid="_x0000_s1028" style="position:absolute;left:855;top:5314;width:10219;height:714;visibility:visible;mso-wrap-style:square;v-text-anchor:top" coordsize="10219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bOkcgA&#10;AADdAAAADwAAAGRycy9kb3ducmV2LnhtbESPQUvDQBCF74L/YRmhl2I3DSiSdltKoa2gIE0E6W3I&#10;jklsdjZk1yb6651DwdsM78173yzXo2vVhfrQeDYwnyWgiEtvG64MvBe7+ydQISJbbD2TgR8KsF7d&#10;3iwxs37gI13yWCkJ4ZChgTrGLtM6lDU5DDPfEYv26XuHUda+0rbHQcJdq9MkedQOG5aGGjva1lSe&#10;829nYD++/g6heDmU09OuSN+6r4f8ozBmcjduFqAijfHffL1+toI/T4VfvpER9O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Js6RyAAAAN0AAAAPAAAAAAAAAAAAAAAAAJgCAABk&#10;cnMvZG93bnJldi54bWxQSwUGAAAAAAQABAD1AAAAjQMAAAAA&#10;" path="m10218,l,,,714r10218,l10218,xe" fillcolor="#bbe4f9" stroked="f">
                    <v:path arrowok="t" o:connecttype="custom" o:connectlocs="10218,5314;0,5314;0,6028;10218,6028;10218,5314" o:connectangles="0,0,0,0,0"/>
                  </v:shape>
                </v:group>
                <v:group id="Group 1128" o:spid="_x0000_s1029" style="position:absolute;left:850;top:5314;width:10229;height:2" coordorigin="850,5314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fBc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LVU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YKfBcQAAADdAAAA&#10;DwAAAAAAAAAAAAAAAACqAgAAZHJzL2Rvd25yZXYueG1sUEsFBgAAAAAEAAQA+gAAAJsDAAAAAA==&#10;">
                  <v:shape id="Freeform 1129" o:spid="_x0000_s1030" style="position:absolute;left:850;top:5314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3XcQA&#10;AADdAAAADwAAAGRycy9kb3ducmV2LnhtbERPTWvCQBC9C/0PywjedGME0egqUgmIIFhbxOOYnSap&#10;2dmYXTX++65Q6G0e73Pmy9ZU4k6NKy0rGA4iEMSZ1SXnCr4+0/4EhPPIGivLpOBJDpaLt84cE20f&#10;/EH3g89FCGGXoILC+zqR0mUFGXQDWxMH7ts2Bn2ATS51g48QbioZR9FYGiw5NBRY03tB2eVwMwp2&#10;6/Nqmh73kx8fj9Lphq/bU7pVqtdtVzMQnlr/L/5zb3SYP4xjeH0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913EAAAA3QAAAA8AAAAAAAAAAAAAAAAAmAIAAGRycy9k&#10;b3ducmV2LnhtbFBLBQYAAAAABAAEAPUAAACJAw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126" o:spid="_x0000_s1031" style="position:absolute;left:855;top:5319;width:2;height:704" coordorigin="855,5319" coordsize="2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yk6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hyk6cQAAADdAAAA&#10;DwAAAAAAAAAAAAAAAACqAgAAZHJzL2Rvd25yZXYueG1sUEsFBgAAAAAEAAQA+gAAAJsDAAAAAA==&#10;">
                  <v:shape id="Freeform 1127" o:spid="_x0000_s1032" style="position:absolute;left:855;top:5319;width:2;height:704;visibility:visible;mso-wrap-style:square;v-text-anchor:top" coordsize="2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aT8YA&#10;AADdAAAADwAAAGRycy9kb3ducmV2LnhtbERPTWvCQBC9C/0PyxR6Ed0o0pbUVURtEVsKVS+5TbOT&#10;bDA7G7JbTf313YLgbR7vc6bzztbiRK2vHCsYDRMQxLnTFZcKDvvXwTMIH5A11o5JwS95mM/uelNM&#10;tTvzF512oRQxhH2KCkwITSqlzw1Z9EPXEEeucK3FEGFbSt3iOYbbWo6T5FFarDg2GGxoaSg/7n6s&#10;gqy+vGWrdXF8Mtv372yffH7Yoq/Uw323eAERqAs38dW90XH+aDyB/2/i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aT8YAAADdAAAADwAAAAAAAAAAAAAAAACYAgAAZHJz&#10;L2Rvd25yZXYueG1sUEsFBgAAAAAEAAQA9QAAAIsDAAAAAA==&#10;" path="m,704l,e" filled="f" strokecolor="#00a6eb" strokeweight=".5pt">
                    <v:path arrowok="t" o:connecttype="custom" o:connectlocs="0,6023;0,5319" o:connectangles="0,0"/>
                  </v:shape>
                </v:group>
                <v:group id="Group 1124" o:spid="_x0000_s1033" style="position:absolute;left:11073;top:5319;width:2;height:704" coordorigin="11073,5319" coordsize="2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mZB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n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CuZkGwwAAAN0AAAAP&#10;AAAAAAAAAAAAAAAAAKoCAABkcnMvZG93bnJldi54bWxQSwUGAAAAAAQABAD6AAAAmgMAAAAA&#10;">
                  <v:shape id="Freeform 1125" o:spid="_x0000_s1034" style="position:absolute;left:11073;top:5319;width:2;height:704;visibility:visible;mso-wrap-style:square;v-text-anchor:top" coordsize="2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ho8YA&#10;AADdAAAADwAAAGRycy9kb3ducmV2LnhtbERPS2vCQBC+F/wPywi9FN3owUp0FVFbii0FH5fcxuwk&#10;G8zOhuxWU399t1DobT6+58yXna3FlVpfOVYwGiYgiHOnKy4VnI4vgykIH5A11o5JwTd5WC56D3NM&#10;tbvxnq6HUIoYwj5FBSaEJpXS54Ys+qFriCNXuNZiiLAtpW7xFsNtLcdJMpEWK44NBhtaG8ovhy+r&#10;IKvvr9lmW1yeze79nB2Tzw9bPCn12O9WMxCBuvAv/nO/6Th/NJ7A7zfxB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kho8YAAADdAAAADwAAAAAAAAAAAAAAAACYAgAAZHJz&#10;L2Rvd25yZXYueG1sUEsFBgAAAAAEAAQA9QAAAIsDAAAAAA==&#10;" path="m,704l,e" filled="f" strokecolor="#00a6eb" strokeweight=".5pt">
                    <v:path arrowok="t" o:connecttype="custom" o:connectlocs="0,6023;0,5319" o:connectangles="0,0"/>
                  </v:shape>
                </v:group>
                <v:group id="Group 1122" o:spid="_x0000_s1035" style="position:absolute;left:850;top:6028;width:10229;height:2" coordorigin="850,6028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ei6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nourFAAAA3QAA&#10;AA8AAAAAAAAAAAAAAAAAqgIAAGRycy9kb3ducmV2LnhtbFBLBQYAAAAABAAEAPoAAACcAwAAAAA=&#10;">
                  <v:shape id="Freeform 1123" o:spid="_x0000_s1036" style="position:absolute;left:850;top:6028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M3cYA&#10;AADdAAAADwAAAGRycy9kb3ducmV2LnhtbESP0WrCQBBF3wv9h2UKfSl1YyhaUldRS6EUEbR+wDQ7&#10;TYLZ2ZAdNf37zoPg2wz3zr1nZoshtOZMfWoiOxiPMjDEZfQNVw4O3x/Pr2CSIHtsI5ODP0qwmN/f&#10;zbDw8cI7Ou+lMhrCqUAHtUhXWJvKmgKmUeyIVfuNfUDRta+s7/Gi4aG1eZZNbMCGtaHGjtY1lcf9&#10;KThofp7y6rTatofNO02741K+Xrw49/gwLN/ACA1yM1+vP73ij3PF1W90BDv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oM3cYAAADdAAAADwAAAAAAAAAAAAAAAACYAgAAZHJz&#10;L2Rvd25yZXYueG1sUEsFBgAAAAAEAAQA9QAAAIsDAAAAAA=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96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4725035</wp:posOffset>
                </wp:positionV>
                <wp:extent cx="6501765" cy="256540"/>
                <wp:effectExtent l="3175" t="10160" r="10160" b="9525"/>
                <wp:wrapNone/>
                <wp:docPr id="1107" name="Group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6540"/>
                          <a:chOff x="845" y="7441"/>
                          <a:chExt cx="10239" cy="404"/>
                        </a:xfrm>
                      </wpg:grpSpPr>
                      <wpg:grpSp>
                        <wpg:cNvPr id="1108" name="Group 1119"/>
                        <wpg:cNvGrpSpPr>
                          <a:grpSpLocks/>
                        </wpg:cNvGrpSpPr>
                        <wpg:grpSpPr bwMode="auto">
                          <a:xfrm>
                            <a:off x="855" y="7446"/>
                            <a:ext cx="10219" cy="394"/>
                            <a:chOff x="855" y="7446"/>
                            <a:chExt cx="10219" cy="394"/>
                          </a:xfrm>
                        </wpg:grpSpPr>
                        <wps:wsp>
                          <wps:cNvPr id="1109" name="Freeform 1120"/>
                          <wps:cNvSpPr>
                            <a:spLocks/>
                          </wps:cNvSpPr>
                          <wps:spPr bwMode="auto">
                            <a:xfrm>
                              <a:off x="855" y="7446"/>
                              <a:ext cx="10219" cy="39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7446 7446"/>
                                <a:gd name="T3" fmla="*/ 7446 h 394"/>
                                <a:gd name="T4" fmla="+- 0 855 855"/>
                                <a:gd name="T5" fmla="*/ T4 w 10219"/>
                                <a:gd name="T6" fmla="+- 0 7446 7446"/>
                                <a:gd name="T7" fmla="*/ 7446 h 394"/>
                                <a:gd name="T8" fmla="+- 0 855 855"/>
                                <a:gd name="T9" fmla="*/ T8 w 10219"/>
                                <a:gd name="T10" fmla="+- 0 7840 7446"/>
                                <a:gd name="T11" fmla="*/ 7840 h 394"/>
                                <a:gd name="T12" fmla="+- 0 11073 855"/>
                                <a:gd name="T13" fmla="*/ T12 w 10219"/>
                                <a:gd name="T14" fmla="+- 0 7840 7446"/>
                                <a:gd name="T15" fmla="*/ 7840 h 394"/>
                                <a:gd name="T16" fmla="+- 0 11073 855"/>
                                <a:gd name="T17" fmla="*/ T16 w 10219"/>
                                <a:gd name="T18" fmla="+- 0 7446 7446"/>
                                <a:gd name="T19" fmla="*/ 744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10218" y="39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0" name="Group 1117"/>
                        <wpg:cNvGrpSpPr>
                          <a:grpSpLocks/>
                        </wpg:cNvGrpSpPr>
                        <wpg:grpSpPr bwMode="auto">
                          <a:xfrm>
                            <a:off x="850" y="7446"/>
                            <a:ext cx="10229" cy="2"/>
                            <a:chOff x="850" y="7446"/>
                            <a:chExt cx="10229" cy="2"/>
                          </a:xfrm>
                        </wpg:grpSpPr>
                        <wps:wsp>
                          <wps:cNvPr id="1111" name="Freeform 1118"/>
                          <wps:cNvSpPr>
                            <a:spLocks/>
                          </wps:cNvSpPr>
                          <wps:spPr bwMode="auto">
                            <a:xfrm>
                              <a:off x="850" y="744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" name="Group 1115"/>
                        <wpg:cNvGrpSpPr>
                          <a:grpSpLocks/>
                        </wpg:cNvGrpSpPr>
                        <wpg:grpSpPr bwMode="auto">
                          <a:xfrm>
                            <a:off x="855" y="7451"/>
                            <a:ext cx="2" cy="384"/>
                            <a:chOff x="855" y="7451"/>
                            <a:chExt cx="2" cy="384"/>
                          </a:xfrm>
                        </wpg:grpSpPr>
                        <wps:wsp>
                          <wps:cNvPr id="1113" name="Freeform 1116"/>
                          <wps:cNvSpPr>
                            <a:spLocks/>
                          </wps:cNvSpPr>
                          <wps:spPr bwMode="auto">
                            <a:xfrm>
                              <a:off x="855" y="7451"/>
                              <a:ext cx="2" cy="384"/>
                            </a:xfrm>
                            <a:custGeom>
                              <a:avLst/>
                              <a:gdLst>
                                <a:gd name="T0" fmla="+- 0 7835 7451"/>
                                <a:gd name="T1" fmla="*/ 7835 h 384"/>
                                <a:gd name="T2" fmla="+- 0 7451 7451"/>
                                <a:gd name="T3" fmla="*/ 74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1113"/>
                        <wpg:cNvGrpSpPr>
                          <a:grpSpLocks/>
                        </wpg:cNvGrpSpPr>
                        <wpg:grpSpPr bwMode="auto">
                          <a:xfrm>
                            <a:off x="11073" y="7451"/>
                            <a:ext cx="2" cy="384"/>
                            <a:chOff x="11073" y="7451"/>
                            <a:chExt cx="2" cy="384"/>
                          </a:xfrm>
                        </wpg:grpSpPr>
                        <wps:wsp>
                          <wps:cNvPr id="1115" name="Freeform 1114"/>
                          <wps:cNvSpPr>
                            <a:spLocks/>
                          </wps:cNvSpPr>
                          <wps:spPr bwMode="auto">
                            <a:xfrm>
                              <a:off x="11073" y="7451"/>
                              <a:ext cx="2" cy="384"/>
                            </a:xfrm>
                            <a:custGeom>
                              <a:avLst/>
                              <a:gdLst>
                                <a:gd name="T0" fmla="+- 0 7835 7451"/>
                                <a:gd name="T1" fmla="*/ 7835 h 384"/>
                                <a:gd name="T2" fmla="+- 0 7451 7451"/>
                                <a:gd name="T3" fmla="*/ 74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1111"/>
                        <wpg:cNvGrpSpPr>
                          <a:grpSpLocks/>
                        </wpg:cNvGrpSpPr>
                        <wpg:grpSpPr bwMode="auto">
                          <a:xfrm>
                            <a:off x="850" y="7840"/>
                            <a:ext cx="10229" cy="2"/>
                            <a:chOff x="850" y="7840"/>
                            <a:chExt cx="10229" cy="2"/>
                          </a:xfrm>
                        </wpg:grpSpPr>
                        <wps:wsp>
                          <wps:cNvPr id="1117" name="Freeform 1112"/>
                          <wps:cNvSpPr>
                            <a:spLocks/>
                          </wps:cNvSpPr>
                          <wps:spPr bwMode="auto">
                            <a:xfrm>
                              <a:off x="850" y="784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846C8" id="Group 1110" o:spid="_x0000_s1026" style="position:absolute;margin-left:42.25pt;margin-top:372.05pt;width:511.95pt;height:20.2pt;z-index:-30184;mso-position-horizontal-relative:page;mso-position-vertical-relative:page" coordorigin="845,7441" coordsize="10239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">
                <v:group id="Group 1119" o:spid="_x0000_s1027" style="position:absolute;left:855;top:7446;width:10219;height:394" coordorigin="855,7446" coordsize="10219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<v:shape id="Freeform 1120" o:spid="_x0000_s1028" style="position:absolute;left:855;top:7446;width:10219;height:394;visibility:visible;mso-wrap-style:square;v-text-anchor:top" coordsize="10219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cxMUA&#10;AADdAAAADwAAAGRycy9kb3ducmV2LnhtbERPTWvCQBC9F/oflil4Ed1YpWh0FSkEteBB6yHHITsm&#10;abOzIbua6K93C0Jv83ifs1h1phJXalxpWcFoGIEgzqwuOVdw+k4GUxDOI2usLJOCGzlYLV9fFhhr&#10;2/KBrkefixDCLkYFhfd1LKXLCjLohrYmDtzZNgZ9gE0udYNtCDeVfI+iD2mw5NBQYE2fBWW/x4tR&#10;UMl1naTjdOfTr8lm3+/f22Tzo1TvrVvPQXjq/L/46d7qMH8UzeDvm3CC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BzExQAAAN0AAAAPAAAAAAAAAAAAAAAAAJgCAABkcnMv&#10;ZG93bnJldi54bWxQSwUGAAAAAAQABAD1AAAAigMAAAAA&#10;" path="m10218,l,,,394r10218,l10218,xe" fillcolor="#bbe4f9" stroked="f">
                    <v:path arrowok="t" o:connecttype="custom" o:connectlocs="10218,7446;0,7446;0,7840;10218,7840;10218,7446" o:connectangles="0,0,0,0,0"/>
                  </v:shape>
                </v:group>
                <v:group id="Group 1117" o:spid="_x0000_s1029" style="position:absolute;left:850;top:7446;width:10229;height:2" coordorigin="850,7446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LwI8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KLwI8cAAADd&#10;AAAADwAAAAAAAAAAAAAAAACqAgAAZHJzL2Rvd25yZXYueG1sUEsFBgAAAAAEAAQA+gAAAJ4DAAAA&#10;AA==&#10;">
                  <v:shape id="Freeform 1118" o:spid="_x0000_s1030" style="position:absolute;left:850;top:7446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jl8YA&#10;AADdAAAADwAAAGRycy9kb3ducmV2LnhtbERP0WrCQBB8F/oPxwp9MxctFE1zirQEQqBgVaSP29w2&#10;ieb20txV07/vCYLztMvszOykq8G04ky9aywrmEYxCOLS6oYrBftdNpmDcB5ZY2uZFPyRg9XyYZRi&#10;ou2FP+i89ZUIJuwSVFB73yVSurImgy6yHXHgvm1v0Ie1r6Tu8RLMTStncfwsDTYcEmrs6LWm8rT9&#10;NQre377Wi+ywmR/97Clb5PxTfGaFUo/jYf0CwtPg78c3da7D+wFwbRNG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Gjl8YAAADd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115" o:spid="_x0000_s1031" style="position:absolute;left:855;top:7451;width:2;height:384" coordorigin="855,7451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    <v:shape id="Freeform 1116" o:spid="_x0000_s1032" style="position:absolute;left:855;top:7451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BvnsEA&#10;AADdAAAADwAAAGRycy9kb3ducmV2LnhtbERPTWuDQBC9F/oflin0VldbImKzCaEg9FZjcshxcKcq&#10;cWcXd6P233cLhdzm8T5nu1/NKGaa/GBZQZakIIhbqwfuFJxP1UsBwgdkjaNlUvBDHva7x4ctltou&#10;fKS5CZ2IIexLVNCH4EopfduTQZ9YRxy5bzsZDBFOndQTLjHcjPI1TXNpcODY0KOjj57aa3MzCoqi&#10;HtfL0uTDJqvDDStnv1Kn1PPTengHEWgNd/G/+1PH+Vn2Bn/fxB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gb57BAAAA3QAAAA8AAAAAAAAAAAAAAAAAmAIAAGRycy9kb3du&#10;cmV2LnhtbFBLBQYAAAAABAAEAPUAAACGAwAAAAA=&#10;" path="m,384l,e" filled="f" strokecolor="#00a6eb" strokeweight=".5pt">
                    <v:path arrowok="t" o:connecttype="custom" o:connectlocs="0,7835;0,7451" o:connectangles="0,0"/>
                  </v:shape>
                </v:group>
                <v:group id="Group 1113" o:spid="_x0000_s1033" style="position:absolute;left:11073;top:7451;width:2;height:384" coordorigin="11073,7451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<v:shape id="Freeform 1114" o:spid="_x0000_s1034" style="position:absolute;left:11073;top:7451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SccAA&#10;AADdAAAADwAAAGRycy9kb3ducmV2LnhtbERPTYvCMBC9C/sfwix407QLSqmmRQRhb+tWDx6HZmyL&#10;zSQ00Xb/vVkQvM3jfc62nEwvHjT4zrKCdJmAIK6t7rhRcD4dFhkIH5A19pZJwR95KIuP2RZzbUf+&#10;pUcVGhFD2OeooA3B5VL6uiWDfmkdceSudjAYIhwaqQccY7jp5VeSrKXBjmNDi472LdW36m4UZNmx&#10;ny5jte5W6THc8eDsT+KUmn9Ouw2IQFN4i1/ubx3np+kK/r+JJ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VSccAAAADdAAAADwAAAAAAAAAAAAAAAACYAgAAZHJzL2Rvd25y&#10;ZXYueG1sUEsFBgAAAAAEAAQA9QAAAIUDAAAAAA==&#10;" path="m,384l,e" filled="f" strokecolor="#00a6eb" strokeweight=".5pt">
                    <v:path arrowok="t" o:connecttype="custom" o:connectlocs="0,7835;0,7451" o:connectangles="0,0"/>
                  </v:shape>
                </v:group>
                <v:group id="Group 1111" o:spid="_x0000_s1035" style="position:absolute;left:850;top:7840;width:10229;height:2" coordorigin="850,7840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fNzM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lZrC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8B83MwwAAAN0AAAAP&#10;AAAAAAAAAAAAAAAAAKoCAABkcnMvZG93bnJldi54bWxQSwUGAAAAAAQABAD6AAAAmgMAAAAA&#10;">
                  <v:shape id="Freeform 1112" o:spid="_x0000_s1036" style="position:absolute;left:850;top:7840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eeMQA&#10;AADdAAAADwAAAGRycy9kb3ducmV2LnhtbERPTWvCQBC9F/wPywje6iYKrUZXESUgQqHaUnocs2MS&#10;zc7G7FbTf+8Kgrd5vM+ZzltTiQs1rrSsIO5HIIgzq0vOFXx/pa8jEM4ja6wsk4J/cjCfdV6mmGh7&#10;5S1ddj4XIYRdggoK7+tESpcVZND1bU0cuINtDPoAm1zqBq8h3FRyEEVv0mDJoaHAmpYFZafdn1Hw&#10;sdovxunP5+joB8N0vObz5jfdKNXrtosJCE+tf4of7rUO8+P4He7fh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UnnjEAAAA3QAAAA8AAAAAAAAAAAAAAAAAmAIAAGRycy9k&#10;b3ducmV2LnhtbFBLBQYAAAAABAAEAPUAAACJAwAAAAA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2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7296785</wp:posOffset>
                </wp:positionV>
                <wp:extent cx="6501765" cy="485140"/>
                <wp:effectExtent l="3175" t="10160" r="10160" b="9525"/>
                <wp:wrapNone/>
                <wp:docPr id="1096" name="Group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1491"/>
                          <a:chExt cx="10239" cy="764"/>
                        </a:xfrm>
                      </wpg:grpSpPr>
                      <wpg:grpSp>
                        <wpg:cNvPr id="1097" name="Group 1108"/>
                        <wpg:cNvGrpSpPr>
                          <a:grpSpLocks/>
                        </wpg:cNvGrpSpPr>
                        <wpg:grpSpPr bwMode="auto">
                          <a:xfrm>
                            <a:off x="855" y="11496"/>
                            <a:ext cx="10219" cy="754"/>
                            <a:chOff x="855" y="11496"/>
                            <a:chExt cx="10219" cy="754"/>
                          </a:xfrm>
                        </wpg:grpSpPr>
                        <wps:wsp>
                          <wps:cNvPr id="1098" name="Freeform 1109"/>
                          <wps:cNvSpPr>
                            <a:spLocks/>
                          </wps:cNvSpPr>
                          <wps:spPr bwMode="auto">
                            <a:xfrm>
                              <a:off x="855" y="11496"/>
                              <a:ext cx="10219" cy="75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1496 11496"/>
                                <a:gd name="T3" fmla="*/ 11496 h 754"/>
                                <a:gd name="T4" fmla="+- 0 855 855"/>
                                <a:gd name="T5" fmla="*/ T4 w 10219"/>
                                <a:gd name="T6" fmla="+- 0 11496 11496"/>
                                <a:gd name="T7" fmla="*/ 11496 h 754"/>
                                <a:gd name="T8" fmla="+- 0 855 855"/>
                                <a:gd name="T9" fmla="*/ T8 w 10219"/>
                                <a:gd name="T10" fmla="+- 0 12250 11496"/>
                                <a:gd name="T11" fmla="*/ 12250 h 754"/>
                                <a:gd name="T12" fmla="+- 0 11073 855"/>
                                <a:gd name="T13" fmla="*/ T12 w 10219"/>
                                <a:gd name="T14" fmla="+- 0 12250 11496"/>
                                <a:gd name="T15" fmla="*/ 12250 h 754"/>
                                <a:gd name="T16" fmla="+- 0 11073 855"/>
                                <a:gd name="T17" fmla="*/ T16 w 10219"/>
                                <a:gd name="T18" fmla="+- 0 11496 11496"/>
                                <a:gd name="T19" fmla="*/ 11496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" name="Group 1106"/>
                        <wpg:cNvGrpSpPr>
                          <a:grpSpLocks/>
                        </wpg:cNvGrpSpPr>
                        <wpg:grpSpPr bwMode="auto">
                          <a:xfrm>
                            <a:off x="850" y="11496"/>
                            <a:ext cx="10229" cy="2"/>
                            <a:chOff x="850" y="11496"/>
                            <a:chExt cx="10229" cy="2"/>
                          </a:xfrm>
                        </wpg:grpSpPr>
                        <wps:wsp>
                          <wps:cNvPr id="1100" name="Freeform 1107"/>
                          <wps:cNvSpPr>
                            <a:spLocks/>
                          </wps:cNvSpPr>
                          <wps:spPr bwMode="auto">
                            <a:xfrm>
                              <a:off x="850" y="1149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1" name="Group 1104"/>
                        <wpg:cNvGrpSpPr>
                          <a:grpSpLocks/>
                        </wpg:cNvGrpSpPr>
                        <wpg:grpSpPr bwMode="auto">
                          <a:xfrm>
                            <a:off x="855" y="11501"/>
                            <a:ext cx="2" cy="745"/>
                            <a:chOff x="855" y="11501"/>
                            <a:chExt cx="2" cy="745"/>
                          </a:xfrm>
                        </wpg:grpSpPr>
                        <wps:wsp>
                          <wps:cNvPr id="1102" name="Freeform 1105"/>
                          <wps:cNvSpPr>
                            <a:spLocks/>
                          </wps:cNvSpPr>
                          <wps:spPr bwMode="auto">
                            <a:xfrm>
                              <a:off x="855" y="11501"/>
                              <a:ext cx="2" cy="745"/>
                            </a:xfrm>
                            <a:custGeom>
                              <a:avLst/>
                              <a:gdLst>
                                <a:gd name="T0" fmla="+- 0 12245 11501"/>
                                <a:gd name="T1" fmla="*/ 12245 h 745"/>
                                <a:gd name="T2" fmla="+- 0 11501 11501"/>
                                <a:gd name="T3" fmla="*/ 1150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" name="Group 1102"/>
                        <wpg:cNvGrpSpPr>
                          <a:grpSpLocks/>
                        </wpg:cNvGrpSpPr>
                        <wpg:grpSpPr bwMode="auto">
                          <a:xfrm>
                            <a:off x="11073" y="11501"/>
                            <a:ext cx="2" cy="745"/>
                            <a:chOff x="11073" y="11501"/>
                            <a:chExt cx="2" cy="745"/>
                          </a:xfrm>
                        </wpg:grpSpPr>
                        <wps:wsp>
                          <wps:cNvPr id="1104" name="Freeform 1103"/>
                          <wps:cNvSpPr>
                            <a:spLocks/>
                          </wps:cNvSpPr>
                          <wps:spPr bwMode="auto">
                            <a:xfrm>
                              <a:off x="11073" y="11501"/>
                              <a:ext cx="2" cy="745"/>
                            </a:xfrm>
                            <a:custGeom>
                              <a:avLst/>
                              <a:gdLst>
                                <a:gd name="T0" fmla="+- 0 12245 11501"/>
                                <a:gd name="T1" fmla="*/ 12245 h 745"/>
                                <a:gd name="T2" fmla="+- 0 11501 11501"/>
                                <a:gd name="T3" fmla="*/ 1150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5" name="Group 1100"/>
                        <wpg:cNvGrpSpPr>
                          <a:grpSpLocks/>
                        </wpg:cNvGrpSpPr>
                        <wpg:grpSpPr bwMode="auto">
                          <a:xfrm>
                            <a:off x="850" y="12250"/>
                            <a:ext cx="10229" cy="2"/>
                            <a:chOff x="850" y="12250"/>
                            <a:chExt cx="10229" cy="2"/>
                          </a:xfrm>
                        </wpg:grpSpPr>
                        <wps:wsp>
                          <wps:cNvPr id="1106" name="Freeform 1101"/>
                          <wps:cNvSpPr>
                            <a:spLocks/>
                          </wps:cNvSpPr>
                          <wps:spPr bwMode="auto">
                            <a:xfrm>
                              <a:off x="850" y="1225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8994D" id="Group 1099" o:spid="_x0000_s1026" style="position:absolute;margin-left:42.25pt;margin-top:574.55pt;width:511.95pt;height:38.2pt;z-index:-30160;mso-position-horizontal-relative:page;mso-position-vertical-relative:page" coordorigin="845,11491" coordsize="10239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">
                <v:group id="Group 1108" o:spid="_x0000_s1027" style="position:absolute;left:855;top:11496;width:10219;height:754" coordorigin="855,11496" coordsize="10219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lkkM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i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HlkkMQAAADdAAAA&#10;DwAAAAAAAAAAAAAAAACqAgAAZHJzL2Rvd25yZXYueG1sUEsFBgAAAAAEAAQA+gAAAJsDAAAAAA==&#10;">
                  <v:shape id="Freeform 1109" o:spid="_x0000_s1028" style="position:absolute;left:855;top:11496;width:10219;height:754;visibility:visible;mso-wrap-style:square;v-text-anchor:top" coordsize="10219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+1sQA&#10;AADdAAAADwAAAGRycy9kb3ducmV2LnhtbESPT2vCQBDF74LfYRmhN90YiLTRVawlxat/oNchOybB&#10;3dmQ3Wr67TuHQm8zvDfv/WazG71TDxpiF9jAcpGBIq6D7bgxcL1U81dQMSFbdIHJwA9F2G2nkw2W&#10;Njz5RI9zapSEcCzRQJtSX2od65Y8xkXoiUW7hcFjknVotB3wKeHe6TzLVtpjx9LQYk+Hlur7+dsb&#10;cOl2cu4rvyw/PquiKt6L/SEvjHmZjfs1qERj+jf/XR+t4GdvgivfyAh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nvtbEAAAA3QAAAA8AAAAAAAAAAAAAAAAAmAIAAGRycy9k&#10;b3ducmV2LnhtbFBLBQYAAAAABAAEAPUAAACJAwAAAAA=&#10;" path="m10218,l,,,754r10218,l10218,xe" fillcolor="#bbe4f9" stroked="f">
                    <v:path arrowok="t" o:connecttype="custom" o:connectlocs="10218,11496;0,11496;0,12250;10218,12250;10218,11496" o:connectangles="0,0,0,0,0"/>
                  </v:shape>
                </v:group>
                <v:group id="Group 1106" o:spid="_x0000_s1029" style="position:absolute;left:850;top:11496;width:10229;height:2" coordorigin="850,11496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<v:shape id="Freeform 1107" o:spid="_x0000_s1030" style="position:absolute;left:850;top:11496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cu8YA&#10;AADdAAAADwAAAGRycy9kb3ducmV2LnhtbESP0WoCQQxF3wv9hyEFX4rOKqWWraPYilCkCFo/IO6k&#10;u4s7mWUn6vr35qHQt4R7c+/JbNGHxlyoS3VkB+NRBoa4iL7m0sHhZz18A5ME2WMTmRzcKMFi/vgw&#10;w9zHK+/ospfSaAinHB1UIm1ubSoqCphGsSVW7Td2AUXXrrS+w6uGh8ZOsuzVBqxZGyps6bOi4rQ/&#10;Bwf18XlSnj+2zeF7RdP2tJTNixfnBk/98h2MUC//5r/rL6/440z59Rsdw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lcu8YAAADdAAAADwAAAAAAAAAAAAAAAACYAgAAZHJz&#10;L2Rvd25yZXYueG1sUEsFBgAAAAAEAAQA9QAAAIsDAAAAAA==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1104" o:spid="_x0000_s1031" style="position:absolute;left:855;top:11501;width:2;height:745" coordorigin="855,11501" coordsize="2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fDZ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q0T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N8NlwwAAAN0AAAAP&#10;AAAAAAAAAAAAAAAAAKoCAABkcnMvZG93bnJldi54bWxQSwUGAAAAAAQABAD6AAAAmgMAAAAA&#10;">
                  <v:shape id="Freeform 1105" o:spid="_x0000_s1032" style="position:absolute;left:855;top:11501;width:2;height:745;visibility:visible;mso-wrap-style:square;v-text-anchor:top" coordsize="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4oWcMA&#10;AADdAAAADwAAAGRycy9kb3ducmV2LnhtbERPTU8CMRC9k/gfmjHxBi0cxCwUQkg0Gjko6n1oh+2G&#10;7XTTlmXx11sTE2/z8j5nuR58K3qKqQmsYTpRIIhNsA3XGj4/HscPIFJGttgGJg1XSrBe3YyWWNlw&#10;4Xfq97kWJYRThRpczl0lZTKOPKZJ6IgLdwzRYy4w1tJGvJRw38qZUvfSY8OlwWFHW0fmtD97DYc5&#10;vbye45P77t+uO9Vl87XdGK3vbofNAkSmIf+L/9zPtsyfqhn8flN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4oWcMAAADdAAAADwAAAAAAAAAAAAAAAACYAgAAZHJzL2Rv&#10;d25yZXYueG1sUEsFBgAAAAAEAAQA9QAAAIgDAAAAAA==&#10;" path="m,744l,e" filled="f" strokecolor="#00a6eb" strokeweight=".5pt">
                    <v:path arrowok="t" o:connecttype="custom" o:connectlocs="0,12245;0,11501" o:connectangles="0,0"/>
                  </v:shape>
                </v:group>
                <v:group id="Group 1102" o:spid="_x0000_s1033" style="position:absolute;left:11073;top:11501;width:2;height:745" coordorigin="11073,11501" coordsize="2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n4i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m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qfiJwwAAAN0AAAAP&#10;AAAAAAAAAAAAAAAAAKoCAABkcnMvZG93bnJldi54bWxQSwUGAAAAAAQABAD6AAAAmgMAAAAA&#10;">
                  <v:shape id="Freeform 1103" o:spid="_x0000_s1034" style="position:absolute;left:11073;top:11501;width:2;height:745;visibility:visible;mso-wrap-style:square;v-text-anchor:top" coordsize="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VtsMA&#10;AADdAAAADwAAAGRycy9kb3ducmV2LnhtbERPTUsDMRC9C/6HMII3m1SklrVpKQVFaQ921fuYjJvF&#10;zWRJ0u3WX28Kgrd5vM9ZrEbfiYFiagNrmE4UCGITbMuNhve3x5s5iJSRLXaBScOJEqyWlxcLrGw4&#10;8p6GOjeihHCqUIPLua+kTMaRxzQJPXHhvkL0mAuMjbQRjyXcd/JWqZn02HJpcNjTxpH5rg9ew+c9&#10;vWwP8cn9DK+nneqz+disjdbXV+P6AUSmMf+L/9zPtsyfqjs4f1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sVtsMAAADdAAAADwAAAAAAAAAAAAAAAACYAgAAZHJzL2Rv&#10;d25yZXYueG1sUEsFBgAAAAAEAAQA9QAAAIgDAAAAAA==&#10;" path="m,744l,e" filled="f" strokecolor="#00a6eb" strokeweight=".5pt">
                    <v:path arrowok="t" o:connecttype="custom" o:connectlocs="0,12245;0,11501" o:connectangles="0,0"/>
                  </v:shape>
                </v:group>
                <v:group id="Group 1100" o:spid="_x0000_s1035" style="position:absolute;left:850;top:12250;width:10229;height:2" coordorigin="850,12250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zFZ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u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DMVmwwAAAN0AAAAP&#10;AAAAAAAAAAAAAAAAAKoCAABkcnMvZG93bnJldi54bWxQSwUGAAAAAAQABAD6AAAAmgMAAAAA&#10;">
                  <v:shape id="Freeform 1101" o:spid="_x0000_s1036" style="position:absolute;left:850;top:12250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tPsUA&#10;AADdAAAADwAAAGRycy9kb3ducmV2LnhtbERPTWvCQBC9F/wPywi9NZtYEI1ZJbQERChYK+JxzI5J&#10;2uxsmt1q+u+7gtDbPN7nZKvBtOJCvWssK0iiGARxaXXDlYL9R/E0A+E8ssbWMin4JQer5eghw1Tb&#10;K7/TZecrEULYpaig9r5LpXRlTQZdZDviwJ1tb9AH2FdS93gN4aaVkzieSoMNh4YaO3qpqfza/RgF&#10;b6+nfF4ctrNPP3ku5mv+3hyLjVKP4yFfgPA0+H/x3b3WYX4ST+H2TThB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a0+xQAAAN0AAAAPAAAAAAAAAAAAAAAAAJgCAABkcnMv&#10;ZG93bnJldi54bWxQSwUGAAAAAAQABAD1AAAAigMAAAAA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44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8676005</wp:posOffset>
                </wp:positionV>
                <wp:extent cx="6501765" cy="485140"/>
                <wp:effectExtent l="3175" t="8255" r="10160" b="1905"/>
                <wp:wrapNone/>
                <wp:docPr id="1085" name="Group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3663"/>
                          <a:chExt cx="10239" cy="764"/>
                        </a:xfrm>
                      </wpg:grpSpPr>
                      <wpg:grpSp>
                        <wpg:cNvPr id="1086" name="Group 1097"/>
                        <wpg:cNvGrpSpPr>
                          <a:grpSpLocks/>
                        </wpg:cNvGrpSpPr>
                        <wpg:grpSpPr bwMode="auto">
                          <a:xfrm>
                            <a:off x="855" y="13668"/>
                            <a:ext cx="10219" cy="754"/>
                            <a:chOff x="855" y="13668"/>
                            <a:chExt cx="10219" cy="754"/>
                          </a:xfrm>
                        </wpg:grpSpPr>
                        <wps:wsp>
                          <wps:cNvPr id="1087" name="Freeform 1098"/>
                          <wps:cNvSpPr>
                            <a:spLocks/>
                          </wps:cNvSpPr>
                          <wps:spPr bwMode="auto">
                            <a:xfrm>
                              <a:off x="855" y="13668"/>
                              <a:ext cx="10219" cy="75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3668 13668"/>
                                <a:gd name="T3" fmla="*/ 13668 h 754"/>
                                <a:gd name="T4" fmla="+- 0 855 855"/>
                                <a:gd name="T5" fmla="*/ T4 w 10219"/>
                                <a:gd name="T6" fmla="+- 0 13668 13668"/>
                                <a:gd name="T7" fmla="*/ 13668 h 754"/>
                                <a:gd name="T8" fmla="+- 0 855 855"/>
                                <a:gd name="T9" fmla="*/ T8 w 10219"/>
                                <a:gd name="T10" fmla="+- 0 14422 13668"/>
                                <a:gd name="T11" fmla="*/ 14422 h 754"/>
                                <a:gd name="T12" fmla="+- 0 11073 855"/>
                                <a:gd name="T13" fmla="*/ T12 w 10219"/>
                                <a:gd name="T14" fmla="+- 0 14422 13668"/>
                                <a:gd name="T15" fmla="*/ 14422 h 754"/>
                                <a:gd name="T16" fmla="+- 0 11073 855"/>
                                <a:gd name="T17" fmla="*/ T16 w 10219"/>
                                <a:gd name="T18" fmla="+- 0 13668 13668"/>
                                <a:gd name="T19" fmla="*/ 13668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8" name="Group 1095"/>
                        <wpg:cNvGrpSpPr>
                          <a:grpSpLocks/>
                        </wpg:cNvGrpSpPr>
                        <wpg:grpSpPr bwMode="auto">
                          <a:xfrm>
                            <a:off x="850" y="13668"/>
                            <a:ext cx="10229" cy="2"/>
                            <a:chOff x="850" y="13668"/>
                            <a:chExt cx="10229" cy="2"/>
                          </a:xfrm>
                        </wpg:grpSpPr>
                        <wps:wsp>
                          <wps:cNvPr id="1089" name="Freeform 1096"/>
                          <wps:cNvSpPr>
                            <a:spLocks/>
                          </wps:cNvSpPr>
                          <wps:spPr bwMode="auto">
                            <a:xfrm>
                              <a:off x="850" y="1366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0" name="Group 1093"/>
                        <wpg:cNvGrpSpPr>
                          <a:grpSpLocks/>
                        </wpg:cNvGrpSpPr>
                        <wpg:grpSpPr bwMode="auto">
                          <a:xfrm>
                            <a:off x="855" y="13673"/>
                            <a:ext cx="2" cy="744"/>
                            <a:chOff x="855" y="13673"/>
                            <a:chExt cx="2" cy="744"/>
                          </a:xfrm>
                        </wpg:grpSpPr>
                        <wps:wsp>
                          <wps:cNvPr id="1091" name="Freeform 1094"/>
                          <wps:cNvSpPr>
                            <a:spLocks/>
                          </wps:cNvSpPr>
                          <wps:spPr bwMode="auto">
                            <a:xfrm>
                              <a:off x="855" y="13673"/>
                              <a:ext cx="2" cy="744"/>
                            </a:xfrm>
                            <a:custGeom>
                              <a:avLst/>
                              <a:gdLst>
                                <a:gd name="T0" fmla="+- 0 14417 13673"/>
                                <a:gd name="T1" fmla="*/ 14417 h 744"/>
                                <a:gd name="T2" fmla="+- 0 13673 13673"/>
                                <a:gd name="T3" fmla="*/ 13673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2" name="Group 1091"/>
                        <wpg:cNvGrpSpPr>
                          <a:grpSpLocks/>
                        </wpg:cNvGrpSpPr>
                        <wpg:grpSpPr bwMode="auto">
                          <a:xfrm>
                            <a:off x="11073" y="13673"/>
                            <a:ext cx="2" cy="744"/>
                            <a:chOff x="11073" y="13673"/>
                            <a:chExt cx="2" cy="744"/>
                          </a:xfrm>
                        </wpg:grpSpPr>
                        <wps:wsp>
                          <wps:cNvPr id="1093" name="Freeform 1092"/>
                          <wps:cNvSpPr>
                            <a:spLocks/>
                          </wps:cNvSpPr>
                          <wps:spPr bwMode="auto">
                            <a:xfrm>
                              <a:off x="11073" y="13673"/>
                              <a:ext cx="2" cy="744"/>
                            </a:xfrm>
                            <a:custGeom>
                              <a:avLst/>
                              <a:gdLst>
                                <a:gd name="T0" fmla="+- 0 14417 13673"/>
                                <a:gd name="T1" fmla="*/ 14417 h 744"/>
                                <a:gd name="T2" fmla="+- 0 13673 13673"/>
                                <a:gd name="T3" fmla="*/ 13673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4" name="Group 1089"/>
                        <wpg:cNvGrpSpPr>
                          <a:grpSpLocks/>
                        </wpg:cNvGrpSpPr>
                        <wpg:grpSpPr bwMode="auto">
                          <a:xfrm>
                            <a:off x="850" y="14422"/>
                            <a:ext cx="10229" cy="2"/>
                            <a:chOff x="850" y="14422"/>
                            <a:chExt cx="10229" cy="2"/>
                          </a:xfrm>
                        </wpg:grpSpPr>
                        <wps:wsp>
                          <wps:cNvPr id="1095" name="Freeform 1090"/>
                          <wps:cNvSpPr>
                            <a:spLocks/>
                          </wps:cNvSpPr>
                          <wps:spPr bwMode="auto">
                            <a:xfrm>
                              <a:off x="850" y="1442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48FC9" id="Group 1088" o:spid="_x0000_s1026" style="position:absolute;margin-left:42.25pt;margin-top:683.15pt;width:511.95pt;height:38.2pt;z-index:-30136;mso-position-horizontal-relative:page;mso-position-vertical-relative:page" coordorigin="845,13663" coordsize="10239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">
                <v:group id="Group 1097" o:spid="_x0000_s1027" style="position:absolute;left:855;top:13668;width:10219;height:754" coordorigin="855,13668" coordsize="10219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<v:shape id="Freeform 1098" o:spid="_x0000_s1028" style="position:absolute;left:855;top:13668;width:10219;height:754;visibility:visible;mso-wrap-style:square;v-text-anchor:top" coordsize="10219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8ecAA&#10;AADdAAAADwAAAGRycy9kb3ducmV2LnhtbERPS4vCMBC+L/gfwgje1tRCVapR1KWyVx/gdWjGtphM&#10;SpPV+u/NguBtPr7nLNe9NeJOnW8cK5iMExDEpdMNVwrOp+J7DsIHZI3GMSl4kof1avC1xFy7Bx/o&#10;fgyViCHsc1RQh9DmUvqyJot+7FriyF1dZzFE2FVSd/iI4dbINEmm0mLDsaHGlnY1lbfjn1VgwvVg&#10;zCU9TX72RVZk22yzSzOlRsN+swARqA8f8dv9q+P8ZD6D/2/iC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G8ecAAAADdAAAADwAAAAAAAAAAAAAAAACYAgAAZHJzL2Rvd25y&#10;ZXYueG1sUEsFBgAAAAAEAAQA9QAAAIUDAAAAAA==&#10;" path="m10218,l,,,754r10218,l10218,xe" fillcolor="#bbe4f9" stroked="f">
                    <v:path arrowok="t" o:connecttype="custom" o:connectlocs="10218,13668;0,13668;0,14422;10218,14422;10218,13668" o:connectangles="0,0,0,0,0"/>
                  </v:shape>
                </v:group>
                <v:group id="Group 1095" o:spid="_x0000_s1029" style="position:absolute;left:850;top:13668;width:10229;height:2" coordorigin="850,13668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<v:shape id="Freeform 1096" o:spid="_x0000_s1030" style="position:absolute;left:850;top:13668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1i8UA&#10;AADdAAAADwAAAGRycy9kb3ducmV2LnhtbERPTWvCQBC9F/oflhF6qxstlCR1E6QSEEGwVqTHaXaa&#10;RLOzMbtq+u+7gtDbPN7nzPLBtOJCvWssK5iMIxDEpdUNVwp2n8VzDMJ5ZI2tZVLwSw7y7PFhhqm2&#10;V/6gy9ZXIoSwS1FB7X2XSunKmgy6se2IA/dje4M+wL6SusdrCDetnEbRqzTYcGiosaP3msrj9mwU&#10;rBff86TYb+KDn74UyZJPq69ipdTTaJi/gfA0+H/x3b3UYX4UJ3D7Jpw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DWLxQAAAN0AAAAPAAAAAAAAAAAAAAAAAJgCAABkcnMv&#10;ZG93bnJldi54bWxQSwUGAAAAAAQABAD1AAAAigMAAAAA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093" o:spid="_x0000_s1031" style="position:absolute;left:855;top:13673;width:2;height:744" coordorigin="855,13673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    <v:shape id="Freeform 1094" o:spid="_x0000_s1032" style="position:absolute;left:855;top:13673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2aPMIA&#10;AADdAAAADwAAAGRycy9kb3ducmV2LnhtbERPS2rDMBDdB3IHMYHuEtkqLakbJZSAod25Tg4wWGPL&#10;xBq5lpK4t68Khe7m8b6zO8xuEDeaQu9ZQ77JQBA33vTcaTifyvUWRIjIBgfPpOGbAhz2y8UOC+Pv&#10;/Em3OnYihXAoUIONcSykDI0lh2HjR+LEtX5yGBOcOmkmvKdwN0iVZc/SYc+pweJIR0vNpb46DeNH&#10;6R9bZdSl/bLVtlfdk8JK64fV/PYKItIc/8V/7neT5mcvOfx+k06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o8wgAAAN0AAAAPAAAAAAAAAAAAAAAAAJgCAABkcnMvZG93&#10;bnJldi54bWxQSwUGAAAAAAQABAD1AAAAhwMAAAAA&#10;" path="m,744l,e" filled="f" strokecolor="#00a6eb" strokeweight=".5pt">
                    <v:path arrowok="t" o:connecttype="custom" o:connectlocs="0,14417;0,13673" o:connectangles="0,0"/>
                  </v:shape>
                </v:group>
                <v:group id="Group 1091" o:spid="_x0000_s1033" style="position:absolute;left:11073;top:13673;width:2;height:744" coordorigin="11073,13673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<v:shape id="Freeform 1092" o:spid="_x0000_s1034" style="position:absolute;left:11073;top:13673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h0MIA&#10;AADdAAAADwAAAGRycy9kb3ducmV2LnhtbERPS2rDMBDdF3oHMYXuGrkKCakbxYRAoN05bg8wWGPL&#10;xBq5luq4t68Cgezm8b6zLWbXi4nG0HnW8LrIQBDX3nTcavj+Or5sQISIbLD3TBr+KECxe3zYYm78&#10;hU80VbEVKYRDjhpsjEMuZagtOQwLPxAnrvGjw5jg2Eoz4iWFu16qLFtLhx2nBosDHSzV5+rXaRg+&#10;j37ZKKPOzY8tN51qVwpLrZ+f5v07iEhzvItv7g+T5mdvS7h+k06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6HQwgAAAN0AAAAPAAAAAAAAAAAAAAAAAJgCAABkcnMvZG93&#10;bnJldi54bWxQSwUGAAAAAAQABAD1AAAAhwMAAAAA&#10;" path="m,744l,e" filled="f" strokecolor="#00a6eb" strokeweight=".5pt">
                    <v:path arrowok="t" o:connecttype="custom" o:connectlocs="0,14417;0,13673" o:connectangles="0,0"/>
                  </v:shape>
                </v:group>
                <v:group id="Group 1089" o:spid="_x0000_s1035" style="position:absolute;left:850;top:14422;width:10229;height:2" coordorigin="850,14422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    <v:shape id="Freeform 1090" o:spid="_x0000_s1036" style="position:absolute;left:850;top:14422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pU8UA&#10;AADdAAAADwAAAGRycy9kb3ducmV2LnhtbERPTWvCQBC9F/oflil4q5sqFpO6CVIJiFBoVcTjmJ0m&#10;abOzMbtq+u9doeBtHu9zZllvGnGmztWWFbwMIxDEhdU1lwq2m/x5CsJ5ZI2NZVLwRw6y9PFhhom2&#10;F/6i89qXIoSwS1BB5X2bSOmKigy6oW2JA/dtO4M+wK6UusNLCDeNHEXRqzRYc2iosKX3iorf9cko&#10;+Fgc5nG++5z++NE4j5d8XO3zlVKDp37+BsJT7+/if/dSh/lRPIHbN+EE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KlTxQAAAN0AAAAPAAAAAAAAAAAAAAAAAJgCAABkcnMv&#10;ZG93bnJldi54bWxQSwUGAAAAAAQABAD1AAAAigMAAAAA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6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1789430</wp:posOffset>
                </wp:positionV>
                <wp:extent cx="6501765" cy="528955"/>
                <wp:effectExtent l="3175" t="8255" r="10160" b="5715"/>
                <wp:wrapNone/>
                <wp:docPr id="1076" name="Group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528955"/>
                          <a:chOff x="845" y="2818"/>
                          <a:chExt cx="10239" cy="833"/>
                        </a:xfrm>
                      </wpg:grpSpPr>
                      <wpg:grpSp>
                        <wpg:cNvPr id="1077" name="Group 1086"/>
                        <wpg:cNvGrpSpPr>
                          <a:grpSpLocks/>
                        </wpg:cNvGrpSpPr>
                        <wpg:grpSpPr bwMode="auto">
                          <a:xfrm>
                            <a:off x="850" y="2823"/>
                            <a:ext cx="10229" cy="2"/>
                            <a:chOff x="850" y="2823"/>
                            <a:chExt cx="10229" cy="2"/>
                          </a:xfrm>
                        </wpg:grpSpPr>
                        <wps:wsp>
                          <wps:cNvPr id="1078" name="Freeform 1087"/>
                          <wps:cNvSpPr>
                            <a:spLocks/>
                          </wps:cNvSpPr>
                          <wps:spPr bwMode="auto">
                            <a:xfrm>
                              <a:off x="850" y="282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9" name="Group 1084"/>
                        <wpg:cNvGrpSpPr>
                          <a:grpSpLocks/>
                        </wpg:cNvGrpSpPr>
                        <wpg:grpSpPr bwMode="auto">
                          <a:xfrm>
                            <a:off x="855" y="2828"/>
                            <a:ext cx="2" cy="813"/>
                            <a:chOff x="855" y="2828"/>
                            <a:chExt cx="2" cy="813"/>
                          </a:xfrm>
                        </wpg:grpSpPr>
                        <wps:wsp>
                          <wps:cNvPr id="1080" name="Freeform 1085"/>
                          <wps:cNvSpPr>
                            <a:spLocks/>
                          </wps:cNvSpPr>
                          <wps:spPr bwMode="auto">
                            <a:xfrm>
                              <a:off x="855" y="2828"/>
                              <a:ext cx="2" cy="813"/>
                            </a:xfrm>
                            <a:custGeom>
                              <a:avLst/>
                              <a:gdLst>
                                <a:gd name="T0" fmla="+- 0 3640 2828"/>
                                <a:gd name="T1" fmla="*/ 3640 h 813"/>
                                <a:gd name="T2" fmla="+- 0 2828 2828"/>
                                <a:gd name="T3" fmla="*/ 2828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" name="Group 1082"/>
                        <wpg:cNvGrpSpPr>
                          <a:grpSpLocks/>
                        </wpg:cNvGrpSpPr>
                        <wpg:grpSpPr bwMode="auto">
                          <a:xfrm>
                            <a:off x="11073" y="2828"/>
                            <a:ext cx="2" cy="813"/>
                            <a:chOff x="11073" y="2828"/>
                            <a:chExt cx="2" cy="813"/>
                          </a:xfrm>
                        </wpg:grpSpPr>
                        <wps:wsp>
                          <wps:cNvPr id="1082" name="Freeform 1083"/>
                          <wps:cNvSpPr>
                            <a:spLocks/>
                          </wps:cNvSpPr>
                          <wps:spPr bwMode="auto">
                            <a:xfrm>
                              <a:off x="11073" y="2828"/>
                              <a:ext cx="2" cy="813"/>
                            </a:xfrm>
                            <a:custGeom>
                              <a:avLst/>
                              <a:gdLst>
                                <a:gd name="T0" fmla="+- 0 3640 2828"/>
                                <a:gd name="T1" fmla="*/ 3640 h 813"/>
                                <a:gd name="T2" fmla="+- 0 2828 2828"/>
                                <a:gd name="T3" fmla="*/ 2828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1080"/>
                        <wpg:cNvGrpSpPr>
                          <a:grpSpLocks/>
                        </wpg:cNvGrpSpPr>
                        <wpg:grpSpPr bwMode="auto">
                          <a:xfrm>
                            <a:off x="850" y="3645"/>
                            <a:ext cx="10229" cy="2"/>
                            <a:chOff x="850" y="3645"/>
                            <a:chExt cx="10229" cy="2"/>
                          </a:xfrm>
                        </wpg:grpSpPr>
                        <wps:wsp>
                          <wps:cNvPr id="1084" name="Freeform 1081"/>
                          <wps:cNvSpPr>
                            <a:spLocks/>
                          </wps:cNvSpPr>
                          <wps:spPr bwMode="auto">
                            <a:xfrm>
                              <a:off x="850" y="364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AA52B" id="Group 1079" o:spid="_x0000_s1026" style="position:absolute;margin-left:42.25pt;margin-top:140.9pt;width:511.95pt;height:41.65pt;z-index:-30112;mso-position-horizontal-relative:page;mso-position-vertical-relative:page" coordorigin="845,2818" coordsize="10239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">
                <v:group id="Group 1086" o:spid="_x0000_s1027" style="position:absolute;left:850;top:2823;width:10229;height:2" coordorigin="850,2823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<v:shape id="Freeform 1087" o:spid="_x0000_s1028" style="position:absolute;left:850;top:2823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sXcYA&#10;AADdAAAADwAAAGRycy9kb3ducmV2LnhtbESP3WoCQQyF7wu+wxChN0VnK6XK6ijaUiilCP48QNyJ&#10;u4s7mWUn6vbtm4tC7xLOyTlfFqs+NOZGXaojO3geZ2CIi+hrLh0cDx+jGZgkyB6byOTghxKsloOH&#10;BeY+3nlHt72URkM45eigEmlza1NRUcA0ji2xaufYBRRdu9L6Du8aHho7ybJXG7BmbaiwpbeKisv+&#10;GhzUp6dJed1sm+P3O03by1q+Xrw49zjs13MwQr38m/+uP73iZ1PF1W90BLv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gsXcYAAADdAAAADwAAAAAAAAAAAAAAAACYAgAAZHJz&#10;L2Rvd25yZXYueG1sUEsFBgAAAAAEAAQA9QAAAIsDAAAAAA==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1084" o:spid="_x0000_s1029" style="position:absolute;left:855;top:2828;width:2;height:813" coordorigin="855,2828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azg8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s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qazg8QAAADdAAAA&#10;DwAAAAAAAAAAAAAAAACqAgAAZHJzL2Rvd25yZXYueG1sUEsFBgAAAAAEAAQA+gAAAJsDAAAAAA==&#10;">
                  <v:shape id="Freeform 1085" o:spid="_x0000_s1030" style="position:absolute;left:855;top:2828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EXMUA&#10;AADdAAAADwAAAGRycy9kb3ducmV2LnhtbESP0UrDQBBF3wX/YZmCL8XuakFC7LYUsaIggrEfMGSn&#10;SWh2NmTHJv698yD4NsO9c++ZzW6OvbnQmLvEHu5WDgxxnULHjYfj1+G2AJMFOWCfmDz8UIbd9vpq&#10;g2VIE3/SpZLGaAjnEj20IkNpba5biphXaSBW7ZTGiKLr2Ngw4qThsbf3zj3YiB1rQ4sDPbVUn6vv&#10;6OFcLGn5LOvpfX94+XBvWB1l3Xl/s5j3j2CEZvk3/12/BsV3hfLrNzqC3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wRcxQAAAN0AAAAPAAAAAAAAAAAAAAAAAJgCAABkcnMv&#10;ZG93bnJldi54bWxQSwUGAAAAAAQABAD1AAAAigMAAAAA&#10;" path="m,812l,e" filled="f" strokecolor="#00a6eb" strokeweight=".5pt">
                    <v:path arrowok="t" o:connecttype="custom" o:connectlocs="0,3640;0,2828" o:connectangles="0,0"/>
                  </v:shape>
                </v:group>
                <v:group id="Group 1082" o:spid="_x0000_s1031" style="position:absolute;left:11073;top:2828;width:2;height:813" coordorigin="11073,2828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<v:shape id="Freeform 1083" o:spid="_x0000_s1032" style="position:absolute;left:11073;top:2828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/sMMA&#10;AADdAAAADwAAAGRycy9kb3ducmV2LnhtbERP22rCQBB9L/QflhH6InW3CiWkriKlFgUpNPUDhuyY&#10;BLOzITs16d+7gtC3OZzrLNejb9WF+tgEtvAyM6CIy+Aariwcf7bPGagoyA7bwGThjyKsV48PS8xd&#10;GPibLoVUKoVwzNFCLdLlWseyJo9xFjrixJ1C71ES7CvtehxSuG/13JhX7bHh1FBjR+81lefi11s4&#10;Z1OafshiOGy2n19mj8VRFo21T5Nx8wZKaJR/8d29c2m+yeZw+yado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k/sMMAAADdAAAADwAAAAAAAAAAAAAAAACYAgAAZHJzL2Rv&#10;d25yZXYueG1sUEsFBgAAAAAEAAQA9QAAAIgDAAAAAA==&#10;" path="m,812l,e" filled="f" strokecolor="#00a6eb" strokeweight=".5pt">
                    <v:path arrowok="t" o:connecttype="custom" o:connectlocs="0,3640;0,2828" o:connectangles="0,0"/>
                  </v:shape>
                </v:group>
                <v:group id="Group 1080" o:spid="_x0000_s1033" style="position:absolute;left:850;top:3645;width:10229;height:2" coordorigin="850,3645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shape id="Freeform 1081" o:spid="_x0000_s1034" style="position:absolute;left:850;top:3645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uT5cIA&#10;AADdAAAADwAAAGRycy9kb3ducmV2LnhtbERPTWvCQBC9C/6HZYTedFMpItFVgqh4KIi2CN6m2WkS&#10;mp0N2VHTf+8Kgrd5vM+ZLztXqyu1ofJs4H2UgCLOva24MPD9tRlOQQVBtlh7JgP/FGC56PfmmFp/&#10;4wNdj1KoGMIhRQOlSJNqHfKSHIaRb4gj9+tbhxJhW2jb4i2Gu1qPk2SiHVYcG0psaFVS/ne8OAMH&#10;59bn1Xq/+5HzZ5ZJfsqabmvM26DLZqCEOnmJn+6djfOT6Qc8vokn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5PlwgAAAN0AAAAPAAAAAAAAAAAAAAAAAJgCAABkcnMvZG93&#10;bnJldi54bWxQSwUGAAAAAAQABAD1AAAAhwMAAAAA&#10;" path="m,l10228,e" filled="f" strokecolor="#00a6eb" strokeweight=".17644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9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2741295</wp:posOffset>
                </wp:positionV>
                <wp:extent cx="6501765" cy="546735"/>
                <wp:effectExtent l="3175" t="7620" r="10160" b="7620"/>
                <wp:wrapNone/>
                <wp:docPr id="1067" name="Group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546735"/>
                          <a:chOff x="845" y="4317"/>
                          <a:chExt cx="10239" cy="861"/>
                        </a:xfrm>
                      </wpg:grpSpPr>
                      <wpg:grpSp>
                        <wpg:cNvPr id="1068" name="Group 1077"/>
                        <wpg:cNvGrpSpPr>
                          <a:grpSpLocks/>
                        </wpg:cNvGrpSpPr>
                        <wpg:grpSpPr bwMode="auto">
                          <a:xfrm>
                            <a:off x="850" y="4322"/>
                            <a:ext cx="10229" cy="2"/>
                            <a:chOff x="850" y="4322"/>
                            <a:chExt cx="10229" cy="2"/>
                          </a:xfrm>
                        </wpg:grpSpPr>
                        <wps:wsp>
                          <wps:cNvPr id="1069" name="Freeform 1078"/>
                          <wps:cNvSpPr>
                            <a:spLocks/>
                          </wps:cNvSpPr>
                          <wps:spPr bwMode="auto">
                            <a:xfrm>
                              <a:off x="850" y="432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1075"/>
                        <wpg:cNvGrpSpPr>
                          <a:grpSpLocks/>
                        </wpg:cNvGrpSpPr>
                        <wpg:grpSpPr bwMode="auto">
                          <a:xfrm>
                            <a:off x="855" y="4327"/>
                            <a:ext cx="2" cy="841"/>
                            <a:chOff x="855" y="4327"/>
                            <a:chExt cx="2" cy="841"/>
                          </a:xfrm>
                        </wpg:grpSpPr>
                        <wps:wsp>
                          <wps:cNvPr id="1071" name="Freeform 1076"/>
                          <wps:cNvSpPr>
                            <a:spLocks/>
                          </wps:cNvSpPr>
                          <wps:spPr bwMode="auto">
                            <a:xfrm>
                              <a:off x="855" y="4327"/>
                              <a:ext cx="2" cy="841"/>
                            </a:xfrm>
                            <a:custGeom>
                              <a:avLst/>
                              <a:gdLst>
                                <a:gd name="T0" fmla="+- 0 5168 4327"/>
                                <a:gd name="T1" fmla="*/ 5168 h 841"/>
                                <a:gd name="T2" fmla="+- 0 4327 4327"/>
                                <a:gd name="T3" fmla="*/ 4327 h 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1">
                                  <a:moveTo>
                                    <a:pt x="0" y="8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1073"/>
                        <wpg:cNvGrpSpPr>
                          <a:grpSpLocks/>
                        </wpg:cNvGrpSpPr>
                        <wpg:grpSpPr bwMode="auto">
                          <a:xfrm>
                            <a:off x="11073" y="4327"/>
                            <a:ext cx="2" cy="841"/>
                            <a:chOff x="11073" y="4327"/>
                            <a:chExt cx="2" cy="841"/>
                          </a:xfrm>
                        </wpg:grpSpPr>
                        <wps:wsp>
                          <wps:cNvPr id="1073" name="Freeform 1074"/>
                          <wps:cNvSpPr>
                            <a:spLocks/>
                          </wps:cNvSpPr>
                          <wps:spPr bwMode="auto">
                            <a:xfrm>
                              <a:off x="11073" y="4327"/>
                              <a:ext cx="2" cy="841"/>
                            </a:xfrm>
                            <a:custGeom>
                              <a:avLst/>
                              <a:gdLst>
                                <a:gd name="T0" fmla="+- 0 5168 4327"/>
                                <a:gd name="T1" fmla="*/ 5168 h 841"/>
                                <a:gd name="T2" fmla="+- 0 4327 4327"/>
                                <a:gd name="T3" fmla="*/ 4327 h 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1">
                                  <a:moveTo>
                                    <a:pt x="0" y="8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1071"/>
                        <wpg:cNvGrpSpPr>
                          <a:grpSpLocks/>
                        </wpg:cNvGrpSpPr>
                        <wpg:grpSpPr bwMode="auto">
                          <a:xfrm>
                            <a:off x="850" y="5173"/>
                            <a:ext cx="10229" cy="2"/>
                            <a:chOff x="850" y="5173"/>
                            <a:chExt cx="10229" cy="2"/>
                          </a:xfrm>
                        </wpg:grpSpPr>
                        <wps:wsp>
                          <wps:cNvPr id="1075" name="Freeform 1072"/>
                          <wps:cNvSpPr>
                            <a:spLocks/>
                          </wps:cNvSpPr>
                          <wps:spPr bwMode="auto">
                            <a:xfrm>
                              <a:off x="850" y="517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FF9E0" id="Group 1070" o:spid="_x0000_s1026" style="position:absolute;margin-left:42.25pt;margin-top:215.85pt;width:511.95pt;height:43.05pt;z-index:-30088;mso-position-horizontal-relative:page;mso-position-vertical-relative:page" coordorigin="845,4317" coordsize="10239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">
                <v:group id="Group 1077" o:spid="_x0000_s1027" style="position:absolute;left:850;top:4322;width:10229;height:2" coordorigin="850,4322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<v:shape id="Freeform 1078" o:spid="_x0000_s1028" style="position:absolute;left:850;top:4322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agcMA&#10;AADdAAAADwAAAGRycy9kb3ducmV2LnhtbERPS2vCQBC+C/0PyxS86UYP0qauEkTFg1B8UPA2Zsck&#10;mJ0N2VHTf98VhN7m43vOdN65Wt2pDZVnA6NhAoo497biwsDxsBp8gAqCbLH2TAZ+KcB89tabYmr9&#10;g3d030uhYgiHFA2UIk2qdchLchiGviGO3MW3DiXCttC2xUcMd7UeJ8lEO6w4NpTY0KKk/Lq/OQM7&#10;55anxfJ7c5bTNssk/8mabm1M/73LvkAJdfIvfrk3Ns5PJp/w/Caeo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bagcMAAADdAAAADwAAAAAAAAAAAAAAAACYAgAAZHJzL2Rv&#10;d25yZXYueG1sUEsFBgAAAAAEAAQA9QAAAIgDAAAAAA==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1075" o:spid="_x0000_s1029" style="position:absolute;left:855;top:4327;width:2;height:841" coordorigin="855,4327" coordsize="2,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<v:shape id="Freeform 1076" o:spid="_x0000_s1030" style="position:absolute;left:855;top:4327;width:2;height:841;visibility:visible;mso-wrap-style:square;v-text-anchor:top" coordsize="2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xAMEA&#10;AADdAAAADwAAAGRycy9kb3ducmV2LnhtbERPS4vCMBC+C/sfwix408Q9qHSNIrKC4MkHep1tpk1p&#10;MylN1O6/3wiCt/n4nrNY9a4Rd+pC5VnDZKxAEOfeVFxqOJ+2ozmIEJENNp5Jwx8FWC0/BgvMjH/w&#10;ge7HWIoUwiFDDTbGNpMy5JYchrFviRNX+M5hTLArpenwkcJdI7+UmkqHFacGiy1tLOX18eY0FBdV&#10;u9N0/8tbW1lb9D/N4VprPfzs198gIvXxLX65dybNV7MJPL9JJ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EcQDBAAAA3QAAAA8AAAAAAAAAAAAAAAAAmAIAAGRycy9kb3du&#10;cmV2LnhtbFBLBQYAAAAABAAEAPUAAACGAwAAAAA=&#10;" path="m,841l,e" filled="f" strokecolor="#00a6eb" strokeweight=".5pt">
                    <v:path arrowok="t" o:connecttype="custom" o:connectlocs="0,5168;0,4327" o:connectangles="0,0"/>
                  </v:shape>
                </v:group>
                <v:group id="Group 1073" o:spid="_x0000_s1031" style="position:absolute;left:11073;top:4327;width:2;height:841" coordorigin="11073,4327" coordsize="2,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<v:shape id="Freeform 1074" o:spid="_x0000_s1032" style="position:absolute;left:11073;top:4327;width:2;height:841;visibility:visible;mso-wrap-style:square;v-text-anchor:top" coordsize="2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K7MIA&#10;AADdAAAADwAAAGRycy9kb3ducmV2LnhtbERP32vCMBB+H+x/CDfY25roQEc1FhkrDHxSx/Z6Ntem&#10;tLmUJmr335vBwLf7+H7euphcLy40htazhlmmQBBX3rTcaPg6li9vIEJENth7Jg2/FKDYPD6sMTf+&#10;ynu6HGIjUgiHHDXYGIdcylBZchgyPxAnrvajw5jg2Egz4jWFu17OlVpIhy2nBosDvVuqusPZaai/&#10;VeeOi92JS9taW08f/f6n0/r5adquQESa4l387/40ab5avsLfN+kE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krswgAAAN0AAAAPAAAAAAAAAAAAAAAAAJgCAABkcnMvZG93&#10;bnJldi54bWxQSwUGAAAAAAQABAD1AAAAhwMAAAAA&#10;" path="m,841l,e" filled="f" strokecolor="#00a6eb" strokeweight=".5pt">
                    <v:path arrowok="t" o:connecttype="custom" o:connectlocs="0,5168;0,4327" o:connectangles="0,0"/>
                  </v:shape>
                </v:group>
                <v:group id="Group 1071" o:spid="_x0000_s1033" style="position:absolute;left:850;top:5173;width:10229;height:2" coordorigin="850,5173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<v:shape id="Freeform 1072" o:spid="_x0000_s1034" style="position:absolute;left:850;top:5173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Dw8MA&#10;AADdAAAADwAAAGRycy9kb3ducmV2LnhtbERP22rCQBB9L/gPywh9Ed0otkp0FdsiSJGClw8Ys2MS&#10;zM6G7Kjp33cFoW9zONeZL1tXqRs1ofRsYDhIQBFn3pacGzge1v0pqCDIFivPZOCXAiwXnZc5ptbf&#10;eUe3veQqhnBI0UAhUqdah6wgh2Hga+LInX3jUCJscm0bvMdwV+lRkrxrhyXHhgJr+iwou+yvzkB5&#10;6o3y68dPddx+0aS+rOR7bMWY1267moESauVf/HRvbJyfTN7g8U08QS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mDw8MAAADdAAAADwAAAAAAAAAAAAAAAACYAgAAZHJzL2Rv&#10;d25yZXYueG1sUEsFBgAAAAAEAAQA9QAAAIgDAAAAAA=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16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3914775</wp:posOffset>
                </wp:positionV>
                <wp:extent cx="6501765" cy="726440"/>
                <wp:effectExtent l="3175" t="9525" r="10160" b="6985"/>
                <wp:wrapNone/>
                <wp:docPr id="1058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6165"/>
                          <a:chExt cx="10239" cy="1144"/>
                        </a:xfrm>
                      </wpg:grpSpPr>
                      <wpg:grpSp>
                        <wpg:cNvPr id="1059" name="Group 1068"/>
                        <wpg:cNvGrpSpPr>
                          <a:grpSpLocks/>
                        </wpg:cNvGrpSpPr>
                        <wpg:grpSpPr bwMode="auto">
                          <a:xfrm>
                            <a:off x="850" y="6170"/>
                            <a:ext cx="10229" cy="2"/>
                            <a:chOff x="850" y="6170"/>
                            <a:chExt cx="10229" cy="2"/>
                          </a:xfrm>
                        </wpg:grpSpPr>
                        <wps:wsp>
                          <wps:cNvPr id="1060" name="Freeform 1069"/>
                          <wps:cNvSpPr>
                            <a:spLocks/>
                          </wps:cNvSpPr>
                          <wps:spPr bwMode="auto">
                            <a:xfrm>
                              <a:off x="850" y="617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1066"/>
                        <wpg:cNvGrpSpPr>
                          <a:grpSpLocks/>
                        </wpg:cNvGrpSpPr>
                        <wpg:grpSpPr bwMode="auto">
                          <a:xfrm>
                            <a:off x="855" y="6175"/>
                            <a:ext cx="2" cy="1124"/>
                            <a:chOff x="855" y="6175"/>
                            <a:chExt cx="2" cy="1124"/>
                          </a:xfrm>
                        </wpg:grpSpPr>
                        <wps:wsp>
                          <wps:cNvPr id="1062" name="Freeform 1067"/>
                          <wps:cNvSpPr>
                            <a:spLocks/>
                          </wps:cNvSpPr>
                          <wps:spPr bwMode="auto">
                            <a:xfrm>
                              <a:off x="855" y="6175"/>
                              <a:ext cx="2" cy="1124"/>
                            </a:xfrm>
                            <a:custGeom>
                              <a:avLst/>
                              <a:gdLst>
                                <a:gd name="T0" fmla="+- 0 7299 6175"/>
                                <a:gd name="T1" fmla="*/ 7299 h 1124"/>
                                <a:gd name="T2" fmla="+- 0 6175 6175"/>
                                <a:gd name="T3" fmla="*/ 6175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1064"/>
                        <wpg:cNvGrpSpPr>
                          <a:grpSpLocks/>
                        </wpg:cNvGrpSpPr>
                        <wpg:grpSpPr bwMode="auto">
                          <a:xfrm>
                            <a:off x="11073" y="6175"/>
                            <a:ext cx="2" cy="1124"/>
                            <a:chOff x="11073" y="6175"/>
                            <a:chExt cx="2" cy="1124"/>
                          </a:xfrm>
                        </wpg:grpSpPr>
                        <wps:wsp>
                          <wps:cNvPr id="1064" name="Freeform 1065"/>
                          <wps:cNvSpPr>
                            <a:spLocks/>
                          </wps:cNvSpPr>
                          <wps:spPr bwMode="auto">
                            <a:xfrm>
                              <a:off x="11073" y="6175"/>
                              <a:ext cx="2" cy="1124"/>
                            </a:xfrm>
                            <a:custGeom>
                              <a:avLst/>
                              <a:gdLst>
                                <a:gd name="T0" fmla="+- 0 7299 6175"/>
                                <a:gd name="T1" fmla="*/ 7299 h 1124"/>
                                <a:gd name="T2" fmla="+- 0 6175 6175"/>
                                <a:gd name="T3" fmla="*/ 6175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1062"/>
                        <wpg:cNvGrpSpPr>
                          <a:grpSpLocks/>
                        </wpg:cNvGrpSpPr>
                        <wpg:grpSpPr bwMode="auto">
                          <a:xfrm>
                            <a:off x="850" y="7304"/>
                            <a:ext cx="10229" cy="2"/>
                            <a:chOff x="850" y="7304"/>
                            <a:chExt cx="10229" cy="2"/>
                          </a:xfrm>
                        </wpg:grpSpPr>
                        <wps:wsp>
                          <wps:cNvPr id="1066" name="Freeform 1063"/>
                          <wps:cNvSpPr>
                            <a:spLocks/>
                          </wps:cNvSpPr>
                          <wps:spPr bwMode="auto">
                            <a:xfrm>
                              <a:off x="850" y="7304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6B011" id="Group 1061" o:spid="_x0000_s1026" style="position:absolute;margin-left:42.25pt;margin-top:308.25pt;width:511.95pt;height:57.2pt;z-index:-30064;mso-position-horizontal-relative:page;mso-position-vertical-relative:page" coordorigin="845,6165" coordsize="10239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">
                <v:group id="Group 1068" o:spid="_x0000_s1027" style="position:absolute;left:850;top:6170;width:10229;height:2" coordorigin="850,6170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shape id="Freeform 1069" o:spid="_x0000_s1028" style="position:absolute;left:850;top:6170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67McA&#10;AADdAAAADwAAAGRycy9kb3ducmV2LnhtbESPT2vCQBDF70K/wzIFb7rRgmjqKtISEKFQ/1B6nGbH&#10;JJqdTbOrpt++cxC8zfDevPeb+bJztbpSGyrPBkbDBBRx7m3FhYHDPhtMQYWIbLH2TAb+KMBy8dSb&#10;Y2r9jbd03cVCSQiHFA2UMTap1iEvyWEY+oZYtKNvHUZZ20LbFm8S7mo9TpKJdlixNJTY0FtJ+Xl3&#10;cQY+3n9Ws+zrc3qK45dstubfzXe2Mab/3K1eQUXq4sN8v15bwU8mwi/fyAh6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aeuzHAAAA3QAAAA8AAAAAAAAAAAAAAAAAmAIAAGRy&#10;cy9kb3ducmV2LnhtbFBLBQYAAAAABAAEAPUAAACMAw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066" o:spid="_x0000_s1029" style="position:absolute;left:855;top:6175;width:2;height:1124" coordorigin="855,6175" coordsize="2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<v:shape id="Freeform 1067" o:spid="_x0000_s1030" style="position:absolute;left:855;top:6175;width:2;height:1124;visibility:visible;mso-wrap-style:square;v-text-anchor:top" coordsize="2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F2cMA&#10;AADdAAAADwAAAGRycy9kb3ducmV2LnhtbERPTYvCMBC9C/6HMII3TVUQ6RplsSsICrrdRTwOzWxb&#10;bCbdJmr990YQvM3jfc582ZpKXKlxpWUFo2EEgjizuuRcwe/PejAD4TyyxsoyKbiTg+Wi25ljrO2N&#10;v+ma+lyEEHYxKii8r2MpXVaQQTe0NXHg/mxj0AfY5FI3eAvhppLjKJpKgyWHhgJrWhWUndOLUXBK&#10;/o/pPpkkm/X2a7vLDnyueKJUv9d+foDw1Pq3+OXe6DA/mo7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F2cMAAADdAAAADwAAAAAAAAAAAAAAAACYAgAAZHJzL2Rv&#10;d25yZXYueG1sUEsFBgAAAAAEAAQA9QAAAIgDAAAAAA==&#10;" path="m,1124l,e" filled="f" strokecolor="#00a6eb" strokeweight=".5pt">
                    <v:path arrowok="t" o:connecttype="custom" o:connectlocs="0,7299;0,6175" o:connectangles="0,0"/>
                  </v:shape>
                </v:group>
                <v:group id="Group 1064" o:spid="_x0000_s1031" style="position:absolute;left:11073;top:6175;width:2;height:1124" coordorigin="11073,6175" coordsize="2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<v:shape id="Freeform 1065" o:spid="_x0000_s1032" style="position:absolute;left:11073;top:6175;width:2;height:1124;visibility:visible;mso-wrap-style:square;v-text-anchor:top" coordsize="2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4NsMA&#10;AADdAAAADwAAAGRycy9kb3ducmV2LnhtbERPTWvCQBC9F/wPywje6qYqItFVilEQFKppEY9DdkyC&#10;2dmYXTX+e7dQ6G0e73Nmi9ZU4k6NKy0r+OhHIIgzq0vOFfx8r98nIJxH1lhZJgVPcrCYd95mGGv7&#10;4APdU5+LEMIuRgWF93UspcsKMuj6tiYO3Nk2Bn2ATS51g48Qbio5iKKxNFhyaCiwpmVB2SW9GQWn&#10;5HpMv5JhsllvV9tdtudLxUOlet32cwrCU+v/xX/ujQ7zo/EIfr8JJ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B4NsMAAADdAAAADwAAAAAAAAAAAAAAAACYAgAAZHJzL2Rv&#10;d25yZXYueG1sUEsFBgAAAAAEAAQA9QAAAIgDAAAAAA==&#10;" path="m,1124l,e" filled="f" strokecolor="#00a6eb" strokeweight=".5pt">
                    <v:path arrowok="t" o:connecttype="custom" o:connectlocs="0,7299;0,6175" o:connectangles="0,0"/>
                  </v:shape>
                </v:group>
                <v:group id="Group 1062" o:spid="_x0000_s1033" style="position:absolute;left:850;top:7304;width:10229;height:2" coordorigin="850,7304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<v:shape id="Freeform 1063" o:spid="_x0000_s1034" style="position:absolute;left:850;top:7304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9HA8QA&#10;AADdAAAADwAAAGRycy9kb3ducmV2LnhtbERPTWvCQBC9F/oflin0VjcqBI2uIbQERBCsSulxzI5J&#10;NDsbs1uN/74rFHqbx/ucedqbRlypc7VlBcNBBIK4sLrmUsF+l79NQDiPrLGxTAru5CBdPD/NMdH2&#10;xp903fpShBB2CSqovG8TKV1RkUE3sC1x4I62M+gD7EqpO7yFcNPIURTF0mDNoaHClt4rKs7bH6Ng&#10;/XHIpvnXZnLyo3E+XfJl9Z2vlHp96bMZCE+9/xf/uZc6zI/iGB7fh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/RwPEAAAA3QAAAA8AAAAAAAAAAAAAAAAAmAIAAGRycy9k&#10;b3ducmV2LnhtbFBLBQYAAAAABAAEAPUAAACJAwAAAAA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4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5064760</wp:posOffset>
                </wp:positionV>
                <wp:extent cx="6501765" cy="2148840"/>
                <wp:effectExtent l="3175" t="6985" r="10160" b="6350"/>
                <wp:wrapNone/>
                <wp:docPr id="937" name="Group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148840"/>
                          <a:chOff x="845" y="7976"/>
                          <a:chExt cx="10239" cy="3384"/>
                        </a:xfrm>
                      </wpg:grpSpPr>
                      <wpg:grpSp>
                        <wpg:cNvPr id="938" name="Group 1059"/>
                        <wpg:cNvGrpSpPr>
                          <a:grpSpLocks/>
                        </wpg:cNvGrpSpPr>
                        <wpg:grpSpPr bwMode="auto">
                          <a:xfrm>
                            <a:off x="850" y="7981"/>
                            <a:ext cx="10229" cy="2"/>
                            <a:chOff x="850" y="7981"/>
                            <a:chExt cx="10229" cy="2"/>
                          </a:xfrm>
                        </wpg:grpSpPr>
                        <wps:wsp>
                          <wps:cNvPr id="939" name="Freeform 1060"/>
                          <wps:cNvSpPr>
                            <a:spLocks/>
                          </wps:cNvSpPr>
                          <wps:spPr bwMode="auto">
                            <a:xfrm>
                              <a:off x="850" y="798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1057"/>
                        <wpg:cNvGrpSpPr>
                          <a:grpSpLocks/>
                        </wpg:cNvGrpSpPr>
                        <wpg:grpSpPr bwMode="auto">
                          <a:xfrm>
                            <a:off x="855" y="7986"/>
                            <a:ext cx="2" cy="3364"/>
                            <a:chOff x="855" y="7986"/>
                            <a:chExt cx="2" cy="3364"/>
                          </a:xfrm>
                        </wpg:grpSpPr>
                        <wps:wsp>
                          <wps:cNvPr id="941" name="Freeform 1058"/>
                          <wps:cNvSpPr>
                            <a:spLocks/>
                          </wps:cNvSpPr>
                          <wps:spPr bwMode="auto">
                            <a:xfrm>
                              <a:off x="855" y="7986"/>
                              <a:ext cx="2" cy="3364"/>
                            </a:xfrm>
                            <a:custGeom>
                              <a:avLst/>
                              <a:gdLst>
                                <a:gd name="T0" fmla="+- 0 7986 7986"/>
                                <a:gd name="T1" fmla="*/ 7986 h 3364"/>
                                <a:gd name="T2" fmla="+- 0 11350 7986"/>
                                <a:gd name="T3" fmla="*/ 11350 h 3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4">
                                  <a:moveTo>
                                    <a:pt x="0" y="0"/>
                                  </a:moveTo>
                                  <a:lnTo>
                                    <a:pt x="0" y="336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1055"/>
                        <wpg:cNvGrpSpPr>
                          <a:grpSpLocks/>
                        </wpg:cNvGrpSpPr>
                        <wpg:grpSpPr bwMode="auto">
                          <a:xfrm>
                            <a:off x="850" y="11355"/>
                            <a:ext cx="10229" cy="2"/>
                            <a:chOff x="850" y="11355"/>
                            <a:chExt cx="10229" cy="2"/>
                          </a:xfrm>
                        </wpg:grpSpPr>
                        <wps:wsp>
                          <wps:cNvPr id="943" name="Freeform 1056"/>
                          <wps:cNvSpPr>
                            <a:spLocks/>
                          </wps:cNvSpPr>
                          <wps:spPr bwMode="auto">
                            <a:xfrm>
                              <a:off x="850" y="1135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1053"/>
                        <wpg:cNvGrpSpPr>
                          <a:grpSpLocks/>
                        </wpg:cNvGrpSpPr>
                        <wpg:grpSpPr bwMode="auto">
                          <a:xfrm>
                            <a:off x="6841" y="8133"/>
                            <a:ext cx="2" cy="377"/>
                            <a:chOff x="6841" y="8133"/>
                            <a:chExt cx="2" cy="377"/>
                          </a:xfrm>
                        </wpg:grpSpPr>
                        <wps:wsp>
                          <wps:cNvPr id="945" name="Freeform 1054"/>
                          <wps:cNvSpPr>
                            <a:spLocks/>
                          </wps:cNvSpPr>
                          <wps:spPr bwMode="auto">
                            <a:xfrm>
                              <a:off x="6841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1051"/>
                        <wpg:cNvGrpSpPr>
                          <a:grpSpLocks/>
                        </wpg:cNvGrpSpPr>
                        <wpg:grpSpPr bwMode="auto">
                          <a:xfrm>
                            <a:off x="8349" y="8133"/>
                            <a:ext cx="2" cy="377"/>
                            <a:chOff x="8349" y="8133"/>
                            <a:chExt cx="2" cy="377"/>
                          </a:xfrm>
                        </wpg:grpSpPr>
                        <wps:wsp>
                          <wps:cNvPr id="947" name="Freeform 1052"/>
                          <wps:cNvSpPr>
                            <a:spLocks/>
                          </wps:cNvSpPr>
                          <wps:spPr bwMode="auto">
                            <a:xfrm>
                              <a:off x="8349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1049"/>
                        <wpg:cNvGrpSpPr>
                          <a:grpSpLocks/>
                        </wpg:cNvGrpSpPr>
                        <wpg:grpSpPr bwMode="auto">
                          <a:xfrm>
                            <a:off x="6841" y="8672"/>
                            <a:ext cx="2" cy="377"/>
                            <a:chOff x="6841" y="8672"/>
                            <a:chExt cx="2" cy="377"/>
                          </a:xfrm>
                        </wpg:grpSpPr>
                        <wps:wsp>
                          <wps:cNvPr id="949" name="Freeform 1050"/>
                          <wps:cNvSpPr>
                            <a:spLocks/>
                          </wps:cNvSpPr>
                          <wps:spPr bwMode="auto">
                            <a:xfrm>
                              <a:off x="6841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1047"/>
                        <wpg:cNvGrpSpPr>
                          <a:grpSpLocks/>
                        </wpg:cNvGrpSpPr>
                        <wpg:grpSpPr bwMode="auto">
                          <a:xfrm>
                            <a:off x="8349" y="8672"/>
                            <a:ext cx="2" cy="377"/>
                            <a:chOff x="8349" y="8672"/>
                            <a:chExt cx="2" cy="377"/>
                          </a:xfrm>
                        </wpg:grpSpPr>
                        <wps:wsp>
                          <wps:cNvPr id="951" name="Freeform 1048"/>
                          <wps:cNvSpPr>
                            <a:spLocks/>
                          </wps:cNvSpPr>
                          <wps:spPr bwMode="auto">
                            <a:xfrm>
                              <a:off x="8349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1045"/>
                        <wpg:cNvGrpSpPr>
                          <a:grpSpLocks/>
                        </wpg:cNvGrpSpPr>
                        <wpg:grpSpPr bwMode="auto">
                          <a:xfrm>
                            <a:off x="6841" y="9210"/>
                            <a:ext cx="2" cy="377"/>
                            <a:chOff x="6841" y="9210"/>
                            <a:chExt cx="2" cy="377"/>
                          </a:xfrm>
                        </wpg:grpSpPr>
                        <wps:wsp>
                          <wps:cNvPr id="953" name="Freeform 1046"/>
                          <wps:cNvSpPr>
                            <a:spLocks/>
                          </wps:cNvSpPr>
                          <wps:spPr bwMode="auto">
                            <a:xfrm>
                              <a:off x="6841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1043"/>
                        <wpg:cNvGrpSpPr>
                          <a:grpSpLocks/>
                        </wpg:cNvGrpSpPr>
                        <wpg:grpSpPr bwMode="auto">
                          <a:xfrm>
                            <a:off x="8349" y="9210"/>
                            <a:ext cx="2" cy="377"/>
                            <a:chOff x="8349" y="9210"/>
                            <a:chExt cx="2" cy="377"/>
                          </a:xfrm>
                        </wpg:grpSpPr>
                        <wps:wsp>
                          <wps:cNvPr id="955" name="Freeform 1044"/>
                          <wps:cNvSpPr>
                            <a:spLocks/>
                          </wps:cNvSpPr>
                          <wps:spPr bwMode="auto">
                            <a:xfrm>
                              <a:off x="8349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1041"/>
                        <wpg:cNvGrpSpPr>
                          <a:grpSpLocks/>
                        </wpg:cNvGrpSpPr>
                        <wpg:grpSpPr bwMode="auto">
                          <a:xfrm>
                            <a:off x="6841" y="9749"/>
                            <a:ext cx="2" cy="377"/>
                            <a:chOff x="6841" y="9749"/>
                            <a:chExt cx="2" cy="377"/>
                          </a:xfrm>
                        </wpg:grpSpPr>
                        <wps:wsp>
                          <wps:cNvPr id="957" name="Freeform 1042"/>
                          <wps:cNvSpPr>
                            <a:spLocks/>
                          </wps:cNvSpPr>
                          <wps:spPr bwMode="auto">
                            <a:xfrm>
                              <a:off x="6841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1039"/>
                        <wpg:cNvGrpSpPr>
                          <a:grpSpLocks/>
                        </wpg:cNvGrpSpPr>
                        <wpg:grpSpPr bwMode="auto">
                          <a:xfrm>
                            <a:off x="8349" y="9749"/>
                            <a:ext cx="2" cy="377"/>
                            <a:chOff x="8349" y="9749"/>
                            <a:chExt cx="2" cy="377"/>
                          </a:xfrm>
                        </wpg:grpSpPr>
                        <wps:wsp>
                          <wps:cNvPr id="959" name="Freeform 1040"/>
                          <wps:cNvSpPr>
                            <a:spLocks/>
                          </wps:cNvSpPr>
                          <wps:spPr bwMode="auto">
                            <a:xfrm>
                              <a:off x="8349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1037"/>
                        <wpg:cNvGrpSpPr>
                          <a:grpSpLocks/>
                        </wpg:cNvGrpSpPr>
                        <wpg:grpSpPr bwMode="auto">
                          <a:xfrm>
                            <a:off x="7238" y="8133"/>
                            <a:ext cx="2" cy="377"/>
                            <a:chOff x="7238" y="8133"/>
                            <a:chExt cx="2" cy="377"/>
                          </a:xfrm>
                        </wpg:grpSpPr>
                        <wps:wsp>
                          <wps:cNvPr id="961" name="Freeform 1038"/>
                          <wps:cNvSpPr>
                            <a:spLocks/>
                          </wps:cNvSpPr>
                          <wps:spPr bwMode="auto">
                            <a:xfrm>
                              <a:off x="7238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1035"/>
                        <wpg:cNvGrpSpPr>
                          <a:grpSpLocks/>
                        </wpg:cNvGrpSpPr>
                        <wpg:grpSpPr bwMode="auto">
                          <a:xfrm>
                            <a:off x="8746" y="8133"/>
                            <a:ext cx="2" cy="377"/>
                            <a:chOff x="8746" y="8133"/>
                            <a:chExt cx="2" cy="377"/>
                          </a:xfrm>
                        </wpg:grpSpPr>
                        <wps:wsp>
                          <wps:cNvPr id="963" name="Freeform 1036"/>
                          <wps:cNvSpPr>
                            <a:spLocks/>
                          </wps:cNvSpPr>
                          <wps:spPr bwMode="auto">
                            <a:xfrm>
                              <a:off x="8746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1033"/>
                        <wpg:cNvGrpSpPr>
                          <a:grpSpLocks/>
                        </wpg:cNvGrpSpPr>
                        <wpg:grpSpPr bwMode="auto">
                          <a:xfrm>
                            <a:off x="7238" y="8672"/>
                            <a:ext cx="2" cy="377"/>
                            <a:chOff x="7238" y="8672"/>
                            <a:chExt cx="2" cy="377"/>
                          </a:xfrm>
                        </wpg:grpSpPr>
                        <wps:wsp>
                          <wps:cNvPr id="965" name="Freeform 1034"/>
                          <wps:cNvSpPr>
                            <a:spLocks/>
                          </wps:cNvSpPr>
                          <wps:spPr bwMode="auto">
                            <a:xfrm>
                              <a:off x="7238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1031"/>
                        <wpg:cNvGrpSpPr>
                          <a:grpSpLocks/>
                        </wpg:cNvGrpSpPr>
                        <wpg:grpSpPr bwMode="auto">
                          <a:xfrm>
                            <a:off x="8746" y="8672"/>
                            <a:ext cx="2" cy="377"/>
                            <a:chOff x="8746" y="8672"/>
                            <a:chExt cx="2" cy="377"/>
                          </a:xfrm>
                        </wpg:grpSpPr>
                        <wps:wsp>
                          <wps:cNvPr id="967" name="Freeform 1032"/>
                          <wps:cNvSpPr>
                            <a:spLocks/>
                          </wps:cNvSpPr>
                          <wps:spPr bwMode="auto">
                            <a:xfrm>
                              <a:off x="8746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1029"/>
                        <wpg:cNvGrpSpPr>
                          <a:grpSpLocks/>
                        </wpg:cNvGrpSpPr>
                        <wpg:grpSpPr bwMode="auto">
                          <a:xfrm>
                            <a:off x="7238" y="9210"/>
                            <a:ext cx="2" cy="377"/>
                            <a:chOff x="7238" y="9210"/>
                            <a:chExt cx="2" cy="377"/>
                          </a:xfrm>
                        </wpg:grpSpPr>
                        <wps:wsp>
                          <wps:cNvPr id="969" name="Freeform 1030"/>
                          <wps:cNvSpPr>
                            <a:spLocks/>
                          </wps:cNvSpPr>
                          <wps:spPr bwMode="auto">
                            <a:xfrm>
                              <a:off x="7238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1027"/>
                        <wpg:cNvGrpSpPr>
                          <a:grpSpLocks/>
                        </wpg:cNvGrpSpPr>
                        <wpg:grpSpPr bwMode="auto">
                          <a:xfrm>
                            <a:off x="8746" y="9210"/>
                            <a:ext cx="2" cy="377"/>
                            <a:chOff x="8746" y="9210"/>
                            <a:chExt cx="2" cy="377"/>
                          </a:xfrm>
                        </wpg:grpSpPr>
                        <wps:wsp>
                          <wps:cNvPr id="971" name="Freeform 1028"/>
                          <wps:cNvSpPr>
                            <a:spLocks/>
                          </wps:cNvSpPr>
                          <wps:spPr bwMode="auto">
                            <a:xfrm>
                              <a:off x="8746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1025"/>
                        <wpg:cNvGrpSpPr>
                          <a:grpSpLocks/>
                        </wpg:cNvGrpSpPr>
                        <wpg:grpSpPr bwMode="auto">
                          <a:xfrm>
                            <a:off x="7238" y="9749"/>
                            <a:ext cx="2" cy="377"/>
                            <a:chOff x="7238" y="9749"/>
                            <a:chExt cx="2" cy="377"/>
                          </a:xfrm>
                        </wpg:grpSpPr>
                        <wps:wsp>
                          <wps:cNvPr id="973" name="Freeform 1026"/>
                          <wps:cNvSpPr>
                            <a:spLocks/>
                          </wps:cNvSpPr>
                          <wps:spPr bwMode="auto">
                            <a:xfrm>
                              <a:off x="7238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1023"/>
                        <wpg:cNvGrpSpPr>
                          <a:grpSpLocks/>
                        </wpg:cNvGrpSpPr>
                        <wpg:grpSpPr bwMode="auto">
                          <a:xfrm>
                            <a:off x="8746" y="9749"/>
                            <a:ext cx="2" cy="377"/>
                            <a:chOff x="8746" y="9749"/>
                            <a:chExt cx="2" cy="377"/>
                          </a:xfrm>
                        </wpg:grpSpPr>
                        <wps:wsp>
                          <wps:cNvPr id="975" name="Freeform 1024"/>
                          <wps:cNvSpPr>
                            <a:spLocks/>
                          </wps:cNvSpPr>
                          <wps:spPr bwMode="auto">
                            <a:xfrm>
                              <a:off x="8746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1021"/>
                        <wpg:cNvGrpSpPr>
                          <a:grpSpLocks/>
                        </wpg:cNvGrpSpPr>
                        <wpg:grpSpPr bwMode="auto">
                          <a:xfrm>
                            <a:off x="4961" y="8133"/>
                            <a:ext cx="2" cy="377"/>
                            <a:chOff x="4961" y="8133"/>
                            <a:chExt cx="2" cy="377"/>
                          </a:xfrm>
                        </wpg:grpSpPr>
                        <wps:wsp>
                          <wps:cNvPr id="977" name="Freeform 1022"/>
                          <wps:cNvSpPr>
                            <a:spLocks/>
                          </wps:cNvSpPr>
                          <wps:spPr bwMode="auto">
                            <a:xfrm>
                              <a:off x="4961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1019"/>
                        <wpg:cNvGrpSpPr>
                          <a:grpSpLocks/>
                        </wpg:cNvGrpSpPr>
                        <wpg:grpSpPr bwMode="auto">
                          <a:xfrm>
                            <a:off x="5386" y="8133"/>
                            <a:ext cx="2" cy="377"/>
                            <a:chOff x="5386" y="8133"/>
                            <a:chExt cx="2" cy="377"/>
                          </a:xfrm>
                        </wpg:grpSpPr>
                        <wps:wsp>
                          <wps:cNvPr id="979" name="Freeform 1020"/>
                          <wps:cNvSpPr>
                            <a:spLocks/>
                          </wps:cNvSpPr>
                          <wps:spPr bwMode="auto">
                            <a:xfrm>
                              <a:off x="5386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1017"/>
                        <wpg:cNvGrpSpPr>
                          <a:grpSpLocks/>
                        </wpg:cNvGrpSpPr>
                        <wpg:grpSpPr bwMode="auto">
                          <a:xfrm>
                            <a:off x="4961" y="8672"/>
                            <a:ext cx="2" cy="377"/>
                            <a:chOff x="4961" y="8672"/>
                            <a:chExt cx="2" cy="377"/>
                          </a:xfrm>
                        </wpg:grpSpPr>
                        <wps:wsp>
                          <wps:cNvPr id="981" name="Freeform 1018"/>
                          <wps:cNvSpPr>
                            <a:spLocks/>
                          </wps:cNvSpPr>
                          <wps:spPr bwMode="auto">
                            <a:xfrm>
                              <a:off x="4961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1015"/>
                        <wpg:cNvGrpSpPr>
                          <a:grpSpLocks/>
                        </wpg:cNvGrpSpPr>
                        <wpg:grpSpPr bwMode="auto">
                          <a:xfrm>
                            <a:off x="5386" y="8672"/>
                            <a:ext cx="2" cy="377"/>
                            <a:chOff x="5386" y="8672"/>
                            <a:chExt cx="2" cy="377"/>
                          </a:xfrm>
                        </wpg:grpSpPr>
                        <wps:wsp>
                          <wps:cNvPr id="983" name="Freeform 1016"/>
                          <wps:cNvSpPr>
                            <a:spLocks/>
                          </wps:cNvSpPr>
                          <wps:spPr bwMode="auto">
                            <a:xfrm>
                              <a:off x="5386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1013"/>
                        <wpg:cNvGrpSpPr>
                          <a:grpSpLocks/>
                        </wpg:cNvGrpSpPr>
                        <wpg:grpSpPr bwMode="auto">
                          <a:xfrm>
                            <a:off x="4961" y="9210"/>
                            <a:ext cx="2" cy="377"/>
                            <a:chOff x="4961" y="9210"/>
                            <a:chExt cx="2" cy="377"/>
                          </a:xfrm>
                        </wpg:grpSpPr>
                        <wps:wsp>
                          <wps:cNvPr id="985" name="Freeform 1014"/>
                          <wps:cNvSpPr>
                            <a:spLocks/>
                          </wps:cNvSpPr>
                          <wps:spPr bwMode="auto">
                            <a:xfrm>
                              <a:off x="4961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1011"/>
                        <wpg:cNvGrpSpPr>
                          <a:grpSpLocks/>
                        </wpg:cNvGrpSpPr>
                        <wpg:grpSpPr bwMode="auto">
                          <a:xfrm>
                            <a:off x="5386" y="9210"/>
                            <a:ext cx="2" cy="377"/>
                            <a:chOff x="5386" y="9210"/>
                            <a:chExt cx="2" cy="377"/>
                          </a:xfrm>
                        </wpg:grpSpPr>
                        <wps:wsp>
                          <wps:cNvPr id="987" name="Freeform 1012"/>
                          <wps:cNvSpPr>
                            <a:spLocks/>
                          </wps:cNvSpPr>
                          <wps:spPr bwMode="auto">
                            <a:xfrm>
                              <a:off x="5386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1009"/>
                        <wpg:cNvGrpSpPr>
                          <a:grpSpLocks/>
                        </wpg:cNvGrpSpPr>
                        <wpg:grpSpPr bwMode="auto">
                          <a:xfrm>
                            <a:off x="4961" y="9749"/>
                            <a:ext cx="2" cy="377"/>
                            <a:chOff x="4961" y="9749"/>
                            <a:chExt cx="2" cy="377"/>
                          </a:xfrm>
                        </wpg:grpSpPr>
                        <wps:wsp>
                          <wps:cNvPr id="989" name="Freeform 1010"/>
                          <wps:cNvSpPr>
                            <a:spLocks/>
                          </wps:cNvSpPr>
                          <wps:spPr bwMode="auto">
                            <a:xfrm>
                              <a:off x="4961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1007"/>
                        <wpg:cNvGrpSpPr>
                          <a:grpSpLocks/>
                        </wpg:cNvGrpSpPr>
                        <wpg:grpSpPr bwMode="auto">
                          <a:xfrm>
                            <a:off x="5386" y="9749"/>
                            <a:ext cx="2" cy="377"/>
                            <a:chOff x="5386" y="9749"/>
                            <a:chExt cx="2" cy="377"/>
                          </a:xfrm>
                        </wpg:grpSpPr>
                        <wps:wsp>
                          <wps:cNvPr id="991" name="Freeform 1008"/>
                          <wps:cNvSpPr>
                            <a:spLocks/>
                          </wps:cNvSpPr>
                          <wps:spPr bwMode="auto">
                            <a:xfrm>
                              <a:off x="5386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1005"/>
                        <wpg:cNvGrpSpPr>
                          <a:grpSpLocks/>
                        </wpg:cNvGrpSpPr>
                        <wpg:grpSpPr bwMode="auto">
                          <a:xfrm>
                            <a:off x="4961" y="10287"/>
                            <a:ext cx="2" cy="377"/>
                            <a:chOff x="4961" y="10287"/>
                            <a:chExt cx="2" cy="377"/>
                          </a:xfrm>
                        </wpg:grpSpPr>
                        <wps:wsp>
                          <wps:cNvPr id="993" name="Freeform 1006"/>
                          <wps:cNvSpPr>
                            <a:spLocks/>
                          </wps:cNvSpPr>
                          <wps:spPr bwMode="auto">
                            <a:xfrm>
                              <a:off x="4961" y="102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664 10287"/>
                                <a:gd name="T1" fmla="*/ 10664 h 377"/>
                                <a:gd name="T2" fmla="+- 0 10287 10287"/>
                                <a:gd name="T3" fmla="*/ 102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1003"/>
                        <wpg:cNvGrpSpPr>
                          <a:grpSpLocks/>
                        </wpg:cNvGrpSpPr>
                        <wpg:grpSpPr bwMode="auto">
                          <a:xfrm>
                            <a:off x="5386" y="10287"/>
                            <a:ext cx="2" cy="377"/>
                            <a:chOff x="5386" y="10287"/>
                            <a:chExt cx="2" cy="377"/>
                          </a:xfrm>
                        </wpg:grpSpPr>
                        <wps:wsp>
                          <wps:cNvPr id="995" name="Freeform 1004"/>
                          <wps:cNvSpPr>
                            <a:spLocks/>
                          </wps:cNvSpPr>
                          <wps:spPr bwMode="auto">
                            <a:xfrm>
                              <a:off x="5386" y="102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664 10287"/>
                                <a:gd name="T1" fmla="*/ 10664 h 377"/>
                                <a:gd name="T2" fmla="+- 0 10287 10287"/>
                                <a:gd name="T3" fmla="*/ 102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1001"/>
                        <wpg:cNvGrpSpPr>
                          <a:grpSpLocks/>
                        </wpg:cNvGrpSpPr>
                        <wpg:grpSpPr bwMode="auto">
                          <a:xfrm>
                            <a:off x="4961" y="10826"/>
                            <a:ext cx="2" cy="377"/>
                            <a:chOff x="4961" y="10826"/>
                            <a:chExt cx="2" cy="377"/>
                          </a:xfrm>
                        </wpg:grpSpPr>
                        <wps:wsp>
                          <wps:cNvPr id="997" name="Freeform 1002"/>
                          <wps:cNvSpPr>
                            <a:spLocks/>
                          </wps:cNvSpPr>
                          <wps:spPr bwMode="auto">
                            <a:xfrm>
                              <a:off x="4961" y="108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11203 10826"/>
                                <a:gd name="T1" fmla="*/ 11203 h 377"/>
                                <a:gd name="T2" fmla="+- 0 10826 10826"/>
                                <a:gd name="T3" fmla="*/ 1082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999"/>
                        <wpg:cNvGrpSpPr>
                          <a:grpSpLocks/>
                        </wpg:cNvGrpSpPr>
                        <wpg:grpSpPr bwMode="auto">
                          <a:xfrm>
                            <a:off x="5386" y="10826"/>
                            <a:ext cx="2" cy="377"/>
                            <a:chOff x="5386" y="10826"/>
                            <a:chExt cx="2" cy="377"/>
                          </a:xfrm>
                        </wpg:grpSpPr>
                        <wps:wsp>
                          <wps:cNvPr id="999" name="Freeform 1000"/>
                          <wps:cNvSpPr>
                            <a:spLocks/>
                          </wps:cNvSpPr>
                          <wps:spPr bwMode="auto">
                            <a:xfrm>
                              <a:off x="5386" y="108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11203 10826"/>
                                <a:gd name="T1" fmla="*/ 11203 h 377"/>
                                <a:gd name="T2" fmla="+- 0 10826 10826"/>
                                <a:gd name="T3" fmla="*/ 1082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997"/>
                        <wpg:cNvGrpSpPr>
                          <a:grpSpLocks/>
                        </wpg:cNvGrpSpPr>
                        <wpg:grpSpPr bwMode="auto">
                          <a:xfrm>
                            <a:off x="11073" y="7986"/>
                            <a:ext cx="2" cy="3364"/>
                            <a:chOff x="11073" y="7986"/>
                            <a:chExt cx="2" cy="3364"/>
                          </a:xfrm>
                        </wpg:grpSpPr>
                        <wps:wsp>
                          <wps:cNvPr id="1001" name="Freeform 998"/>
                          <wps:cNvSpPr>
                            <a:spLocks/>
                          </wps:cNvSpPr>
                          <wps:spPr bwMode="auto">
                            <a:xfrm>
                              <a:off x="11073" y="7986"/>
                              <a:ext cx="2" cy="3364"/>
                            </a:xfrm>
                            <a:custGeom>
                              <a:avLst/>
                              <a:gdLst>
                                <a:gd name="T0" fmla="+- 0 7986 7986"/>
                                <a:gd name="T1" fmla="*/ 7986 h 3364"/>
                                <a:gd name="T2" fmla="+- 0 11350 7986"/>
                                <a:gd name="T3" fmla="*/ 11350 h 3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4">
                                  <a:moveTo>
                                    <a:pt x="0" y="0"/>
                                  </a:moveTo>
                                  <a:lnTo>
                                    <a:pt x="0" y="3364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995"/>
                        <wpg:cNvGrpSpPr>
                          <a:grpSpLocks/>
                        </wpg:cNvGrpSpPr>
                        <wpg:grpSpPr bwMode="auto">
                          <a:xfrm>
                            <a:off x="4951" y="8123"/>
                            <a:ext cx="446" cy="2"/>
                            <a:chOff x="4951" y="8123"/>
                            <a:chExt cx="446" cy="2"/>
                          </a:xfrm>
                        </wpg:grpSpPr>
                        <wps:wsp>
                          <wps:cNvPr id="1003" name="Freeform 996"/>
                          <wps:cNvSpPr>
                            <a:spLocks/>
                          </wps:cNvSpPr>
                          <wps:spPr bwMode="auto">
                            <a:xfrm>
                              <a:off x="4951" y="8123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993"/>
                        <wpg:cNvGrpSpPr>
                          <a:grpSpLocks/>
                        </wpg:cNvGrpSpPr>
                        <wpg:grpSpPr bwMode="auto">
                          <a:xfrm>
                            <a:off x="4951" y="8520"/>
                            <a:ext cx="446" cy="2"/>
                            <a:chOff x="4951" y="8520"/>
                            <a:chExt cx="446" cy="2"/>
                          </a:xfrm>
                        </wpg:grpSpPr>
                        <wps:wsp>
                          <wps:cNvPr id="1005" name="Freeform 994"/>
                          <wps:cNvSpPr>
                            <a:spLocks/>
                          </wps:cNvSpPr>
                          <wps:spPr bwMode="auto">
                            <a:xfrm>
                              <a:off x="4951" y="8520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991"/>
                        <wpg:cNvGrpSpPr>
                          <a:grpSpLocks/>
                        </wpg:cNvGrpSpPr>
                        <wpg:grpSpPr bwMode="auto">
                          <a:xfrm>
                            <a:off x="4951" y="8662"/>
                            <a:ext cx="446" cy="2"/>
                            <a:chOff x="4951" y="8662"/>
                            <a:chExt cx="446" cy="2"/>
                          </a:xfrm>
                        </wpg:grpSpPr>
                        <wps:wsp>
                          <wps:cNvPr id="1007" name="Freeform 992"/>
                          <wps:cNvSpPr>
                            <a:spLocks/>
                          </wps:cNvSpPr>
                          <wps:spPr bwMode="auto">
                            <a:xfrm>
                              <a:off x="4951" y="8662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989"/>
                        <wpg:cNvGrpSpPr>
                          <a:grpSpLocks/>
                        </wpg:cNvGrpSpPr>
                        <wpg:grpSpPr bwMode="auto">
                          <a:xfrm>
                            <a:off x="4951" y="9059"/>
                            <a:ext cx="446" cy="2"/>
                            <a:chOff x="4951" y="9059"/>
                            <a:chExt cx="446" cy="2"/>
                          </a:xfrm>
                        </wpg:grpSpPr>
                        <wps:wsp>
                          <wps:cNvPr id="1009" name="Freeform 990"/>
                          <wps:cNvSpPr>
                            <a:spLocks/>
                          </wps:cNvSpPr>
                          <wps:spPr bwMode="auto">
                            <a:xfrm>
                              <a:off x="4951" y="9059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987"/>
                        <wpg:cNvGrpSpPr>
                          <a:grpSpLocks/>
                        </wpg:cNvGrpSpPr>
                        <wpg:grpSpPr bwMode="auto">
                          <a:xfrm>
                            <a:off x="4951" y="9200"/>
                            <a:ext cx="446" cy="2"/>
                            <a:chOff x="4951" y="9200"/>
                            <a:chExt cx="446" cy="2"/>
                          </a:xfrm>
                        </wpg:grpSpPr>
                        <wps:wsp>
                          <wps:cNvPr id="1011" name="Freeform 988"/>
                          <wps:cNvSpPr>
                            <a:spLocks/>
                          </wps:cNvSpPr>
                          <wps:spPr bwMode="auto">
                            <a:xfrm>
                              <a:off x="4951" y="9200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2" name="Group 985"/>
                        <wpg:cNvGrpSpPr>
                          <a:grpSpLocks/>
                        </wpg:cNvGrpSpPr>
                        <wpg:grpSpPr bwMode="auto">
                          <a:xfrm>
                            <a:off x="4951" y="9597"/>
                            <a:ext cx="446" cy="2"/>
                            <a:chOff x="4951" y="9597"/>
                            <a:chExt cx="446" cy="2"/>
                          </a:xfrm>
                        </wpg:grpSpPr>
                        <wps:wsp>
                          <wps:cNvPr id="1013" name="Freeform 986"/>
                          <wps:cNvSpPr>
                            <a:spLocks/>
                          </wps:cNvSpPr>
                          <wps:spPr bwMode="auto">
                            <a:xfrm>
                              <a:off x="4951" y="9597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983"/>
                        <wpg:cNvGrpSpPr>
                          <a:grpSpLocks/>
                        </wpg:cNvGrpSpPr>
                        <wpg:grpSpPr bwMode="auto">
                          <a:xfrm>
                            <a:off x="4951" y="9739"/>
                            <a:ext cx="446" cy="2"/>
                            <a:chOff x="4951" y="9739"/>
                            <a:chExt cx="446" cy="2"/>
                          </a:xfrm>
                        </wpg:grpSpPr>
                        <wps:wsp>
                          <wps:cNvPr id="1015" name="Freeform 984"/>
                          <wps:cNvSpPr>
                            <a:spLocks/>
                          </wps:cNvSpPr>
                          <wps:spPr bwMode="auto">
                            <a:xfrm>
                              <a:off x="4951" y="9739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981"/>
                        <wpg:cNvGrpSpPr>
                          <a:grpSpLocks/>
                        </wpg:cNvGrpSpPr>
                        <wpg:grpSpPr bwMode="auto">
                          <a:xfrm>
                            <a:off x="4951" y="10136"/>
                            <a:ext cx="446" cy="2"/>
                            <a:chOff x="4951" y="10136"/>
                            <a:chExt cx="446" cy="2"/>
                          </a:xfrm>
                        </wpg:grpSpPr>
                        <wps:wsp>
                          <wps:cNvPr id="1017" name="Freeform 982"/>
                          <wps:cNvSpPr>
                            <a:spLocks/>
                          </wps:cNvSpPr>
                          <wps:spPr bwMode="auto">
                            <a:xfrm>
                              <a:off x="4951" y="10136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979"/>
                        <wpg:cNvGrpSpPr>
                          <a:grpSpLocks/>
                        </wpg:cNvGrpSpPr>
                        <wpg:grpSpPr bwMode="auto">
                          <a:xfrm>
                            <a:off x="4951" y="10277"/>
                            <a:ext cx="446" cy="2"/>
                            <a:chOff x="4951" y="10277"/>
                            <a:chExt cx="446" cy="2"/>
                          </a:xfrm>
                        </wpg:grpSpPr>
                        <wps:wsp>
                          <wps:cNvPr id="1019" name="Freeform 980"/>
                          <wps:cNvSpPr>
                            <a:spLocks/>
                          </wps:cNvSpPr>
                          <wps:spPr bwMode="auto">
                            <a:xfrm>
                              <a:off x="4951" y="10277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977"/>
                        <wpg:cNvGrpSpPr>
                          <a:grpSpLocks/>
                        </wpg:cNvGrpSpPr>
                        <wpg:grpSpPr bwMode="auto">
                          <a:xfrm>
                            <a:off x="4951" y="10674"/>
                            <a:ext cx="446" cy="2"/>
                            <a:chOff x="4951" y="10674"/>
                            <a:chExt cx="446" cy="2"/>
                          </a:xfrm>
                        </wpg:grpSpPr>
                        <wps:wsp>
                          <wps:cNvPr id="1021" name="Freeform 978"/>
                          <wps:cNvSpPr>
                            <a:spLocks/>
                          </wps:cNvSpPr>
                          <wps:spPr bwMode="auto">
                            <a:xfrm>
                              <a:off x="4951" y="10674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975"/>
                        <wpg:cNvGrpSpPr>
                          <a:grpSpLocks/>
                        </wpg:cNvGrpSpPr>
                        <wpg:grpSpPr bwMode="auto">
                          <a:xfrm>
                            <a:off x="4951" y="10816"/>
                            <a:ext cx="446" cy="2"/>
                            <a:chOff x="4951" y="10816"/>
                            <a:chExt cx="446" cy="2"/>
                          </a:xfrm>
                        </wpg:grpSpPr>
                        <wps:wsp>
                          <wps:cNvPr id="1023" name="Freeform 976"/>
                          <wps:cNvSpPr>
                            <a:spLocks/>
                          </wps:cNvSpPr>
                          <wps:spPr bwMode="auto">
                            <a:xfrm>
                              <a:off x="4951" y="10816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" name="Group 973"/>
                        <wpg:cNvGrpSpPr>
                          <a:grpSpLocks/>
                        </wpg:cNvGrpSpPr>
                        <wpg:grpSpPr bwMode="auto">
                          <a:xfrm>
                            <a:off x="6831" y="8123"/>
                            <a:ext cx="417" cy="2"/>
                            <a:chOff x="6831" y="8123"/>
                            <a:chExt cx="417" cy="2"/>
                          </a:xfrm>
                        </wpg:grpSpPr>
                        <wps:wsp>
                          <wps:cNvPr id="1025" name="Freeform 974"/>
                          <wps:cNvSpPr>
                            <a:spLocks/>
                          </wps:cNvSpPr>
                          <wps:spPr bwMode="auto">
                            <a:xfrm>
                              <a:off x="6831" y="8123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" name="Group 971"/>
                        <wpg:cNvGrpSpPr>
                          <a:grpSpLocks/>
                        </wpg:cNvGrpSpPr>
                        <wpg:grpSpPr bwMode="auto">
                          <a:xfrm>
                            <a:off x="6831" y="8520"/>
                            <a:ext cx="417" cy="2"/>
                            <a:chOff x="6831" y="8520"/>
                            <a:chExt cx="417" cy="2"/>
                          </a:xfrm>
                        </wpg:grpSpPr>
                        <wps:wsp>
                          <wps:cNvPr id="1027" name="Freeform 972"/>
                          <wps:cNvSpPr>
                            <a:spLocks/>
                          </wps:cNvSpPr>
                          <wps:spPr bwMode="auto">
                            <a:xfrm>
                              <a:off x="6831" y="8520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" name="Group 969"/>
                        <wpg:cNvGrpSpPr>
                          <a:grpSpLocks/>
                        </wpg:cNvGrpSpPr>
                        <wpg:grpSpPr bwMode="auto">
                          <a:xfrm>
                            <a:off x="6831" y="8662"/>
                            <a:ext cx="417" cy="2"/>
                            <a:chOff x="6831" y="8662"/>
                            <a:chExt cx="417" cy="2"/>
                          </a:xfrm>
                        </wpg:grpSpPr>
                        <wps:wsp>
                          <wps:cNvPr id="1029" name="Freeform 970"/>
                          <wps:cNvSpPr>
                            <a:spLocks/>
                          </wps:cNvSpPr>
                          <wps:spPr bwMode="auto">
                            <a:xfrm>
                              <a:off x="6831" y="86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0" name="Group 967"/>
                        <wpg:cNvGrpSpPr>
                          <a:grpSpLocks/>
                        </wpg:cNvGrpSpPr>
                        <wpg:grpSpPr bwMode="auto">
                          <a:xfrm>
                            <a:off x="6831" y="9059"/>
                            <a:ext cx="417" cy="2"/>
                            <a:chOff x="6831" y="9059"/>
                            <a:chExt cx="417" cy="2"/>
                          </a:xfrm>
                        </wpg:grpSpPr>
                        <wps:wsp>
                          <wps:cNvPr id="1031" name="Freeform 968"/>
                          <wps:cNvSpPr>
                            <a:spLocks/>
                          </wps:cNvSpPr>
                          <wps:spPr bwMode="auto">
                            <a:xfrm>
                              <a:off x="6831" y="9059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2" name="Group 965"/>
                        <wpg:cNvGrpSpPr>
                          <a:grpSpLocks/>
                        </wpg:cNvGrpSpPr>
                        <wpg:grpSpPr bwMode="auto">
                          <a:xfrm>
                            <a:off x="6831" y="9200"/>
                            <a:ext cx="417" cy="2"/>
                            <a:chOff x="6831" y="9200"/>
                            <a:chExt cx="417" cy="2"/>
                          </a:xfrm>
                        </wpg:grpSpPr>
                        <wps:wsp>
                          <wps:cNvPr id="1033" name="Freeform 966"/>
                          <wps:cNvSpPr>
                            <a:spLocks/>
                          </wps:cNvSpPr>
                          <wps:spPr bwMode="auto">
                            <a:xfrm>
                              <a:off x="6831" y="9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" name="Group 963"/>
                        <wpg:cNvGrpSpPr>
                          <a:grpSpLocks/>
                        </wpg:cNvGrpSpPr>
                        <wpg:grpSpPr bwMode="auto">
                          <a:xfrm>
                            <a:off x="6831" y="9597"/>
                            <a:ext cx="417" cy="2"/>
                            <a:chOff x="6831" y="9597"/>
                            <a:chExt cx="417" cy="2"/>
                          </a:xfrm>
                        </wpg:grpSpPr>
                        <wps:wsp>
                          <wps:cNvPr id="1035" name="Freeform 964"/>
                          <wps:cNvSpPr>
                            <a:spLocks/>
                          </wps:cNvSpPr>
                          <wps:spPr bwMode="auto">
                            <a:xfrm>
                              <a:off x="6831" y="9597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" name="Group 961"/>
                        <wpg:cNvGrpSpPr>
                          <a:grpSpLocks/>
                        </wpg:cNvGrpSpPr>
                        <wpg:grpSpPr bwMode="auto">
                          <a:xfrm>
                            <a:off x="6831" y="9739"/>
                            <a:ext cx="417" cy="2"/>
                            <a:chOff x="6831" y="9739"/>
                            <a:chExt cx="417" cy="2"/>
                          </a:xfrm>
                        </wpg:grpSpPr>
                        <wps:wsp>
                          <wps:cNvPr id="1037" name="Freeform 962"/>
                          <wps:cNvSpPr>
                            <a:spLocks/>
                          </wps:cNvSpPr>
                          <wps:spPr bwMode="auto">
                            <a:xfrm>
                              <a:off x="6831" y="9739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" name="Group 959"/>
                        <wpg:cNvGrpSpPr>
                          <a:grpSpLocks/>
                        </wpg:cNvGrpSpPr>
                        <wpg:grpSpPr bwMode="auto">
                          <a:xfrm>
                            <a:off x="6831" y="10136"/>
                            <a:ext cx="417" cy="2"/>
                            <a:chOff x="6831" y="10136"/>
                            <a:chExt cx="417" cy="2"/>
                          </a:xfrm>
                        </wpg:grpSpPr>
                        <wps:wsp>
                          <wps:cNvPr id="1039" name="Freeform 960"/>
                          <wps:cNvSpPr>
                            <a:spLocks/>
                          </wps:cNvSpPr>
                          <wps:spPr bwMode="auto">
                            <a:xfrm>
                              <a:off x="6831" y="101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" name="Group 957"/>
                        <wpg:cNvGrpSpPr>
                          <a:grpSpLocks/>
                        </wpg:cNvGrpSpPr>
                        <wpg:grpSpPr bwMode="auto">
                          <a:xfrm>
                            <a:off x="8339" y="8123"/>
                            <a:ext cx="417" cy="2"/>
                            <a:chOff x="8339" y="8123"/>
                            <a:chExt cx="417" cy="2"/>
                          </a:xfrm>
                        </wpg:grpSpPr>
                        <wps:wsp>
                          <wps:cNvPr id="1041" name="Freeform 958"/>
                          <wps:cNvSpPr>
                            <a:spLocks/>
                          </wps:cNvSpPr>
                          <wps:spPr bwMode="auto">
                            <a:xfrm>
                              <a:off x="8339" y="8123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955"/>
                        <wpg:cNvGrpSpPr>
                          <a:grpSpLocks/>
                        </wpg:cNvGrpSpPr>
                        <wpg:grpSpPr bwMode="auto">
                          <a:xfrm>
                            <a:off x="8339" y="8520"/>
                            <a:ext cx="417" cy="2"/>
                            <a:chOff x="8339" y="8520"/>
                            <a:chExt cx="417" cy="2"/>
                          </a:xfrm>
                        </wpg:grpSpPr>
                        <wps:wsp>
                          <wps:cNvPr id="1043" name="Freeform 956"/>
                          <wps:cNvSpPr>
                            <a:spLocks/>
                          </wps:cNvSpPr>
                          <wps:spPr bwMode="auto">
                            <a:xfrm>
                              <a:off x="8339" y="8520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953"/>
                        <wpg:cNvGrpSpPr>
                          <a:grpSpLocks/>
                        </wpg:cNvGrpSpPr>
                        <wpg:grpSpPr bwMode="auto">
                          <a:xfrm>
                            <a:off x="8339" y="8662"/>
                            <a:ext cx="417" cy="2"/>
                            <a:chOff x="8339" y="8662"/>
                            <a:chExt cx="417" cy="2"/>
                          </a:xfrm>
                        </wpg:grpSpPr>
                        <wps:wsp>
                          <wps:cNvPr id="1045" name="Freeform 954"/>
                          <wps:cNvSpPr>
                            <a:spLocks/>
                          </wps:cNvSpPr>
                          <wps:spPr bwMode="auto">
                            <a:xfrm>
                              <a:off x="8339" y="86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951"/>
                        <wpg:cNvGrpSpPr>
                          <a:grpSpLocks/>
                        </wpg:cNvGrpSpPr>
                        <wpg:grpSpPr bwMode="auto">
                          <a:xfrm>
                            <a:off x="8339" y="9059"/>
                            <a:ext cx="417" cy="2"/>
                            <a:chOff x="8339" y="9059"/>
                            <a:chExt cx="417" cy="2"/>
                          </a:xfrm>
                        </wpg:grpSpPr>
                        <wps:wsp>
                          <wps:cNvPr id="1047" name="Freeform 952"/>
                          <wps:cNvSpPr>
                            <a:spLocks/>
                          </wps:cNvSpPr>
                          <wps:spPr bwMode="auto">
                            <a:xfrm>
                              <a:off x="8339" y="9059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949"/>
                        <wpg:cNvGrpSpPr>
                          <a:grpSpLocks/>
                        </wpg:cNvGrpSpPr>
                        <wpg:grpSpPr bwMode="auto">
                          <a:xfrm>
                            <a:off x="8339" y="9200"/>
                            <a:ext cx="417" cy="2"/>
                            <a:chOff x="8339" y="9200"/>
                            <a:chExt cx="417" cy="2"/>
                          </a:xfrm>
                        </wpg:grpSpPr>
                        <wps:wsp>
                          <wps:cNvPr id="1049" name="Freeform 950"/>
                          <wps:cNvSpPr>
                            <a:spLocks/>
                          </wps:cNvSpPr>
                          <wps:spPr bwMode="auto">
                            <a:xfrm>
                              <a:off x="8339" y="9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947"/>
                        <wpg:cNvGrpSpPr>
                          <a:grpSpLocks/>
                        </wpg:cNvGrpSpPr>
                        <wpg:grpSpPr bwMode="auto">
                          <a:xfrm>
                            <a:off x="8339" y="9597"/>
                            <a:ext cx="417" cy="2"/>
                            <a:chOff x="8339" y="9597"/>
                            <a:chExt cx="417" cy="2"/>
                          </a:xfrm>
                        </wpg:grpSpPr>
                        <wps:wsp>
                          <wps:cNvPr id="1051" name="Freeform 948"/>
                          <wps:cNvSpPr>
                            <a:spLocks/>
                          </wps:cNvSpPr>
                          <wps:spPr bwMode="auto">
                            <a:xfrm>
                              <a:off x="8339" y="9597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945"/>
                        <wpg:cNvGrpSpPr>
                          <a:grpSpLocks/>
                        </wpg:cNvGrpSpPr>
                        <wpg:grpSpPr bwMode="auto">
                          <a:xfrm>
                            <a:off x="8339" y="9739"/>
                            <a:ext cx="417" cy="2"/>
                            <a:chOff x="8339" y="9739"/>
                            <a:chExt cx="417" cy="2"/>
                          </a:xfrm>
                        </wpg:grpSpPr>
                        <wps:wsp>
                          <wps:cNvPr id="1053" name="Freeform 946"/>
                          <wps:cNvSpPr>
                            <a:spLocks/>
                          </wps:cNvSpPr>
                          <wps:spPr bwMode="auto">
                            <a:xfrm>
                              <a:off x="8339" y="9739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943"/>
                        <wpg:cNvGrpSpPr>
                          <a:grpSpLocks/>
                        </wpg:cNvGrpSpPr>
                        <wpg:grpSpPr bwMode="auto">
                          <a:xfrm>
                            <a:off x="8339" y="10136"/>
                            <a:ext cx="417" cy="2"/>
                            <a:chOff x="8339" y="10136"/>
                            <a:chExt cx="417" cy="2"/>
                          </a:xfrm>
                        </wpg:grpSpPr>
                        <wps:wsp>
                          <wps:cNvPr id="1055" name="Freeform 944"/>
                          <wps:cNvSpPr>
                            <a:spLocks/>
                          </wps:cNvSpPr>
                          <wps:spPr bwMode="auto">
                            <a:xfrm>
                              <a:off x="8339" y="101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941"/>
                        <wpg:cNvGrpSpPr>
                          <a:grpSpLocks/>
                        </wpg:cNvGrpSpPr>
                        <wpg:grpSpPr bwMode="auto">
                          <a:xfrm>
                            <a:off x="4951" y="11213"/>
                            <a:ext cx="446" cy="2"/>
                            <a:chOff x="4951" y="11213"/>
                            <a:chExt cx="446" cy="2"/>
                          </a:xfrm>
                        </wpg:grpSpPr>
                        <wps:wsp>
                          <wps:cNvPr id="1057" name="Freeform 942"/>
                          <wps:cNvSpPr>
                            <a:spLocks/>
                          </wps:cNvSpPr>
                          <wps:spPr bwMode="auto">
                            <a:xfrm>
                              <a:off x="4951" y="11213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6AB54" id="Group 940" o:spid="_x0000_s1026" style="position:absolute;margin-left:42.25pt;margin-top:398.8pt;width:511.95pt;height:169.2pt;z-index:-30040;mso-position-horizontal-relative:page;mso-position-vertical-relative:page" coordorigin="845,7976" coordsize="10239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">
                <v:group id="Group 1059" o:spid="_x0000_s1027" style="position:absolute;left:850;top:7981;width:10229;height:2" coordorigin="850,7981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<v:shape id="Freeform 1060" o:spid="_x0000_s1028" style="position:absolute;left:850;top:7981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D1sYA&#10;AADcAAAADwAAAGRycy9kb3ducmV2LnhtbESPQWvCQBSE70L/w/IK3symCmKiawgtARGE1pbS4zP7&#10;mqTNvo3ZVeO/7xYEj8PMfMOsssG04ky9aywreIpiEMSl1Q1XCj7ei8kChPPIGlvLpOBKDrL1w2iF&#10;qbYXfqPz3lciQNilqKD2vkuldGVNBl1kO+LgfdveoA+yr6Tu8RLgppXTOJ5Lgw2HhRo7eq6p/N2f&#10;jILdyyFPis/XxY+fzopkw8ftV7FVavw45EsQngZ/D9/aG60gmSX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zD1s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057" o:spid="_x0000_s1029" style="position:absolute;left:855;top:7986;width:2;height:3364" coordorigin="855,7986" coordsize="2,3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<v:shape id="Freeform 1058" o:spid="_x0000_s1030" style="position:absolute;left:855;top:7986;width:2;height:3364;visibility:visible;mso-wrap-style:square;v-text-anchor:top" coordsize="2,3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NZsYA&#10;AADcAAAADwAAAGRycy9kb3ducmV2LnhtbESPQWvCQBSE70L/w/IEb7oxtkVTN1IEQRAqTaTg7ZF9&#10;TWKyb0N21fTfd4VCj8PMfMOsN4NpxY16V1tWMJ9FIIgLq2suFZzy3XQJwnlkja1lUvBDDjbp02iN&#10;ibZ3/qRb5ksRIOwSVFB53yVSuqIig25mO+LgfdveoA+yL6Xu8R7gppVxFL1KgzWHhQo72lZUNNnV&#10;KMji7HDs8lzGC3362BbNefl1eVFqMh7e30B4Gvx/+K+91wpWz3N4nA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wNZsYAAADcAAAADwAAAAAAAAAAAAAAAACYAgAAZHJz&#10;L2Rvd25yZXYueG1sUEsFBgAAAAAEAAQA9QAAAIsDAAAAAA==&#10;" path="m,l,3364e" filled="f" strokecolor="#00a6eb" strokeweight=".5pt">
                    <v:path arrowok="t" o:connecttype="custom" o:connectlocs="0,7986;0,11350" o:connectangles="0,0"/>
                  </v:shape>
                </v:group>
                <v:group id="Group 1055" o:spid="_x0000_s1031" style="position:absolute;left:850;top:11355;width:10229;height:2" coordorigin="850,11355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shape id="Freeform 1056" o:spid="_x0000_s1032" style="position:absolute;left:850;top:11355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6PcUA&#10;AADcAAAADwAAAGRycy9kb3ducmV2LnhtbESPUWvCQBCE3wv9D8cW+iL1UhWr0VNsiyClCE39AWtu&#10;mwRzeyG3avz3niD0cZiZb5j5snO1OlEbKs8GXvsJKOLc24oLA7vf9csEVBBki7VnMnChAMvF48Mc&#10;U+vP/EOnTAoVIRxSNFCKNKnWIS/JYej7hjh6f751KFG2hbYtniPc1XqQJGPtsOK4UGJDHyXlh+zo&#10;DFT73qA4vm/r3fcnvTWHlXyNrBjz/NStZqCEOvkP39sba2A6GsLtTDwC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m7o9xQAAANwAAAAPAAAAAAAAAAAAAAAAAJgCAABkcnMv&#10;ZG93bnJldi54bWxQSwUGAAAAAAQABAD1AAAAigMAAAAA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1053" o:spid="_x0000_s1033" style="position:absolute;left:6841;top:8133;width:2;height:377" coordorigin="6841,81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<v:shape id="Freeform 1054" o:spid="_x0000_s1034" style="position:absolute;left:6841;top:81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+UOscA&#10;AADcAAAADwAAAGRycy9kb3ducmV2LnhtbESPQWvCQBSE74L/YXlCb7pRq7Wpq6ggetBDbcH29sg+&#10;k2j2bchuNfrr3YLgcZiZb5jxtDaFOFPlcssKup0IBHFidc6pgu+vZXsEwnlkjYVlUnAlB9NJszHG&#10;WNsLf9J551MRIOxiVJB5X8ZSuiQjg65jS+LgHWxl0AdZpVJXeAlwU8heFA2lwZzDQoYlLTJKTrs/&#10;o2C92V9vx+QX++nybbuY31abH71S6qVVzz5AeKr9M/xor7WC99cB/J8JR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flDrHAAAA3AAAAA8AAAAAAAAAAAAAAAAAmAIAAGRy&#10;cy9kb3ducmV2LnhtbFBLBQYAAAAABAAEAPUAAACMAw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51" o:spid="_x0000_s1035" style="position:absolute;left:8349;top:8133;width:2;height:377" coordorigin="8349,81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shape id="Freeform 1052" o:spid="_x0000_s1036" style="position:absolute;left:8349;top:81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v1scA&#10;AADcAAAADwAAAGRycy9kb3ducmV2LnhtbESPQWvCQBSE74X+h+UVems2tqI2ZpUqSDzooSpYb4/s&#10;M0mbfRuyW43+ercg9DjMzDdMOu1MLU7Uusqygl4UgyDOra64ULDbLl5GIJxH1lhbJgUXcjCdPD6k&#10;mGh75k86bXwhAoRdggpK75tESpeXZNBFtiEO3tG2Bn2QbSF1i+cAN7V8jeOBNFhxWCixoXlJ+c/m&#10;1yhYrvaX63d+wLdiMVzPZ9ds9aUzpZ6fuo8xCE+d/w/f20ut4L0/hL8z4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Br9bHAAAA3AAAAA8AAAAAAAAAAAAAAAAAmAIAAGRy&#10;cy9kb3ducmV2LnhtbFBLBQYAAAAABAAEAPUAAACMAw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49" o:spid="_x0000_s1037" style="position:absolute;left:6841;top:8672;width:2;height:377" coordorigin="6841,867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<v:shape id="Freeform 1050" o:spid="_x0000_s1038" style="position:absolute;left:6841;top:867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KeP8cA&#10;AADcAAAADwAAAGRycy9kb3ducmV2LnhtbESPT2vCQBTE74LfYXmCN934h1qjq1RB9GAPtYXq7ZF9&#10;JrHZtyG7avTTu0LB4zAzv2Gm89oU4kKVyy0r6HUjEMSJ1TmnCn6+V513EM4jaywsk4IbOZjPmo0p&#10;xtpe+YsuO5+KAGEXo4LM+zKW0iUZGXRdWxIH72grgz7IKpW6wmuAm0L2o+hNGsw5LGRY0jKj5G93&#10;Ngo229/b/ZQccJCuRp/LxX293eu1Uu1W/TEB4an2r/B/e6MVjIdjeJ4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Snj/HAAAA3AAAAA8AAAAAAAAAAAAAAAAAmAIAAGRy&#10;cy9kb3ducmV2LnhtbFBLBQYAAAAABAAEAPUAAACMAwAAAAA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47" o:spid="_x0000_s1039" style="position:absolute;left:8349;top:8672;width:2;height:377" coordorigin="8349,867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Freeform 1048" o:spid="_x0000_s1040" style="position:absolute;left:8349;top:867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0E5McA&#10;AADcAAAADwAAAGRycy9kb3ducmV2LnhtbESPQWvCQBSE74X+h+UJ3pqNLbY2ZhUrSDzYQ1Ww3h7Z&#10;Z5KafRuyq0Z/fVco9DjMzDdMOu1MLc7UusqygkEUgyDOra64ULDdLJ5GIJxH1lhbJgVXcjCdPD6k&#10;mGh74S86r30hAoRdggpK75tESpeXZNBFtiEO3sG2Bn2QbSF1i5cAN7V8juNXabDisFBiQ/OS8uP6&#10;ZBQsV7vr7Sff40uxePucf9yy1bfOlOr3utkYhKfO/4f/2kut4H04gPuZcATk5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BOTHAAAA3AAAAA8AAAAAAAAAAAAAAAAAmAIAAGRy&#10;cy9kb3ducmV2LnhtbFBLBQYAAAAABAAEAPUAAACMAwAAAAA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45" o:spid="_x0000_s1041" style="position:absolute;left:6841;top:9210;width:2;height:377" coordorigin="6841,921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1046" o:spid="_x0000_s1042" style="position:absolute;left:6841;top:921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M/CMcA&#10;AADcAAAADwAAAGRycy9kb3ducmV2LnhtbESPQWvCQBSE74X+h+UVems2KrU2ZhUVJB7soSpYb4/s&#10;M0mbfRuyW43+ercg9DjMzDdMOu1MLU7Uusqygl4UgyDOra64ULDbLl9GIJxH1lhbJgUXcjCdPD6k&#10;mGh75k86bXwhAoRdggpK75tESpeXZNBFtiEO3tG2Bn2QbSF1i+cAN7Xsx/FQGqw4LJTY0KKk/Gfz&#10;axSs1vvL9Ts/4KBYvn0s5tds/aUzpZ6futkYhKfO/4fv7ZVW8P46gL8z4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jPwjHAAAA3AAAAA8AAAAAAAAAAAAAAAAAmAIAAGRy&#10;cy9kb3ducmV2LnhtbFBLBQYAAAAABAAEAPUAAACMAwAAAAA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43" o:spid="_x0000_s1043" style="position:absolute;left:8349;top:9210;width:2;height:377" coordorigin="8349,921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1044" o:spid="_x0000_s1044" style="position:absolute;left:8349;top:921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YC58cA&#10;AADcAAAADwAAAGRycy9kb3ducmV2LnhtbESPQWvCQBSE7wX/w/IEb3VjxVqjq1RB4sEeagvV2yP7&#10;TKLZtyG7jdFf7xYKHoeZ+YaZLVpTioZqV1hWMOhHIIhTqwvOFHx/rZ/fQDiPrLG0TAqu5GAx7zzN&#10;MNb2wp/U7HwmAoRdjApy76tYSpfmZND1bUUcvKOtDfog60zqGi8Bbkr5EkWv0mDBYSHHilY5pefd&#10;r1Gw2f5cb6f0gMNsPf5YLW/Jdq8TpXrd9n0KwlPrH+H/9kYrmIxG8HcmH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GAufHAAAA3AAAAA8AAAAAAAAAAAAAAAAAmAIAAGRy&#10;cy9kb3ducmV2LnhtbFBLBQYAAAAABAAEAPUAAACMAwAAAAA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41" o:spid="_x0000_s1045" style="position:absolute;left:6841;top:9749;width:2;height:377" coordorigin="6841,974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1042" o:spid="_x0000_s1046" style="position:absolute;left:6841;top:974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5C8gA&#10;AADcAAAADwAAAGRycy9kb3ducmV2LnhtbESPT2vCQBTE74V+h+UVems2tvinMatUQeJBD1XBentk&#10;n0na7NuQ3Wr007sFocdhZn7DpNPO1OJErassK+hFMQji3OqKCwW77eJlBMJ5ZI21ZVJwIQfTyeND&#10;iom2Z/6k08YXIkDYJaig9L5JpHR5SQZdZBvi4B1ta9AH2RZSt3gOcFPL1zgeSIMVh4USG5qXlP9s&#10;fo2C5Wp/uX7nB3wrFsP1fHbNVl86U+r5qfsYg/DU+f/wvb3UCt77Q/g7E46An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2DkLyAAAANwAAAAPAAAAAAAAAAAAAAAAAJgCAABk&#10;cnMvZG93bnJldi54bWxQSwUGAAAAAAQABAD1AAAAjQMAAAAA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39" o:spid="_x0000_s1047" style="position:absolute;left:8349;top:9749;width:2;height:377" coordorigin="8349,974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<v:shape id="Freeform 1040" o:spid="_x0000_s1048" style="position:absolute;left:8349;top:974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I4sYA&#10;AADcAAAADwAAAGRycy9kb3ducmV2LnhtbESPQWvCQBSE74L/YXmCN92oWGt0lSqIHuyhtlC9PbLP&#10;JDb7NmRXjf56Vyh4HGbmG2Y6r00hLlS53LKCXjcCQZxYnXOq4Od71XkH4TyyxsIyKbiRg/ms2Zhi&#10;rO2Vv+iy86kIEHYxKsi8L2MpXZKRQde1JXHwjrYy6IOsUqkrvAa4KWQ/it6kwZzDQoYlLTNK/nZn&#10;o2Cz/b3dT8kBB+lq9Llc3NfbvV4r1W7VHxMQnmr/Cv+3N1rBeDiG5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sI4sYAAADcAAAADwAAAAAAAAAAAAAAAACYAgAAZHJz&#10;L2Rvd25yZXYueG1sUEsFBgAAAAAEAAQA9QAAAIsD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37" o:spid="_x0000_s1049" style="position:absolute;left:7238;top:8133;width:2;height:377" coordorigin="7238,81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shape id="Freeform 1038" o:spid="_x0000_s1050" style="position:absolute;left:7238;top:81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OWcYA&#10;AADcAAAADwAAAGRycy9kb3ducmV2LnhtbESPQYvCMBSE7wv+h/AEb2vqCupWo7iC6EEP6sKut0fz&#10;bKvNS2miVn+9EQSPw8x8w4wmtSnEhSqXW1bQaUcgiBOrc04V/O7mnwMQziNrLCyTghs5mIwbHyOM&#10;tb3yhi5bn4oAYRejgsz7MpbSJRkZdG1bEgfvYCuDPsgqlbrCa4CbQn5FUU8azDksZFjSLKPktD0b&#10;BcvV3+1+TPbYTef99eznvlj964VSrWY9HYLwVPt3+NVeagXfvQ4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HOWcYAAADcAAAADwAAAAAAAAAAAAAAAACYAgAAZHJz&#10;L2Rvd25yZXYueG1sUEsFBgAAAAAEAAQA9QAAAIsDAAAAAA=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35" o:spid="_x0000_s1051" style="position:absolute;left:8746;top:8133;width:2;height:377" coordorigin="8746,81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Freeform 1036" o:spid="_x0000_s1052" style="position:absolute;left:8746;top:81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/1tccA&#10;AADcAAAADwAAAGRycy9kb3ducmV2LnhtbESPQWvCQBSE70L/w/IK3nRTA6mmrtIKogd7aBS0t0f2&#10;mcRm34bsVmN+fbdQ6HGYmW+Y+bIztbhS6yrLCp7GEQji3OqKCwWH/Xo0BeE8ssbaMim4k4Pl4mEw&#10;x1TbG3/QNfOFCBB2KSoovW9SKV1ekkE3tg1x8M62NeiDbAupW7wFuKnlJIoSabDisFBiQ6uS8q/s&#10;2yjY7o73/pJ/Ylysn99Xb/1md9IbpYaP3esLCE+d/w//tbdawSyJ4fdMO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P9bXHAAAA3AAAAA8AAAAAAAAAAAAAAAAAmAIAAGRy&#10;cy9kb3ducmV2LnhtbFBLBQYAAAAABAAEAPUAAACMAw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33" o:spid="_x0000_s1053" style="position:absolute;left:7238;top:8672;width:2;height:377" coordorigin="7238,867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1034" o:spid="_x0000_s1054" style="position:absolute;left:7238;top:867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IWsYA&#10;AADcAAAADwAAAGRycy9kb3ducmV2LnhtbESPQWvCQBSE7wX/w/IEb3WjUq3RVVQQPdhDbaF6e2Sf&#10;STT7NmRXjf56Vyh4HGbmG2Y8rU0hLlS53LKCTjsCQZxYnXOq4Pdn+f4JwnlkjYVlUnAjB9NJ422M&#10;sbZX/qbL1qciQNjFqCDzvoyldElGBl3blsTBO9jKoA+ySqWu8BrgppDdKOpLgzmHhQxLWmSUnLZn&#10;o2C9+bvdj8kee+ly8LWY31ebnV4p1WrWsxEIT7V/hf/ba61g2P+A55lwBO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rIWsYAAADcAAAADwAAAAAAAAAAAAAAAACYAgAAZHJz&#10;L2Rvd25yZXYueG1sUEsFBgAAAAAEAAQA9QAAAIsDAAAAAA=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31" o:spid="_x0000_s1055" style="position:absolute;left:8746;top:8672;width:2;height:377" coordorigin="8746,867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 id="Freeform 1032" o:spid="_x0000_s1056" style="position:absolute;left:8746;top:867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ztsYA&#10;AADcAAAADwAAAGRycy9kb3ducmV2LnhtbESPQYvCMBSE74L/ITzBm6YqqFuNooLowT2oC7veHs2z&#10;rTYvpYla/fWbhQWPw8x8w0zntSnEnSqXW1bQ60YgiBOrc04VfB3XnTEI55E1FpZJwZMczGfNxhRj&#10;bR+8p/vBpyJA2MWoIPO+jKV0SUYGXdeWxME728qgD7JKpa7wEeCmkP0oGkqDOYeFDEtaZZRcDzej&#10;YLv7fr4uyQkH6Xr0uVq+NrsfvVGq3aoXExCeav8O/7e3WsHHcAR/Z8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TztsYAAADcAAAADwAAAAAAAAAAAAAAAACYAgAAZHJz&#10;L2Rvd25yZXYueG1sUEsFBgAAAAAEAAQA9QAAAIsDAAAAAA=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29" o:spid="_x0000_s1057" style="position:absolute;left:7238;top:9210;width:2;height:377" coordorigin="7238,921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<v:shape id="Freeform 1030" o:spid="_x0000_s1058" style="position:absolute;left:7238;top:921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CX8YA&#10;AADcAAAADwAAAGRycy9kb3ducmV2LnhtbESPT4vCMBTE7wt+h/AEb2vqCv6pRnEF0YMe1IXdvT2a&#10;Z1ttXkoTtfrpjSB4HGbmN8x4WptCXKhyuWUFnXYEgjixOudUwc9+8TkA4TyyxsIyKbiRg+mk8THG&#10;WNsrb+my86kIEHYxKsi8L2MpXZKRQde2JXHwDrYy6IOsUqkrvAa4KeRXFPWkwZzDQoYlzTNKTruz&#10;UbBa/97ux+Qfu+miv5l/35frP71UqtWsZyMQnmr/Dr/aK61g2BvC80w4An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fCX8YAAADcAAAADwAAAAAAAAAAAAAAAACYAgAAZHJz&#10;L2Rvd25yZXYueG1sUEsFBgAAAAAEAAQA9QAAAIsDAAAAAA=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27" o:spid="_x0000_s1059" style="position:absolute;left:8746;top:9210;width:2;height:377" coordorigin="8746,921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<v:shape id="Freeform 1028" o:spid="_x0000_s1060" style="position:absolute;left:8746;top:921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hYhMcA&#10;AADcAAAADwAAAGRycy9kb3ducmV2LnhtbESPQWvCQBSE74X+h+UVeqsbWzA1dZVWkHjQQ62gvT2y&#10;zyQ2+zZkVxPz611B6HGYmW+YyawzlThT40rLCoaDCARxZnXJuYLtz+LlHYTzyBory6TgQg5m08eH&#10;CSbatvxN543PRYCwS1BB4X2dSOmyggy6ga2Jg3ewjUEfZJNL3WAb4KaSr1E0kgZLDgsF1jQvKPvb&#10;nIyC5Wp36Y/ZL77li3g9/+rT1V6nSj0/dZ8fIDx1/j98by+1gnE8hNuZc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WITHAAAA3AAAAA8AAAAAAAAAAAAAAAAAmAIAAGRy&#10;cy9kb3ducmV2LnhtbFBLBQYAAAAABAAEAPUAAACMAwAAAAA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25" o:spid="_x0000_s1061" style="position:absolute;left:7238;top:9749;width:2;height:377" coordorigin="7238,974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<v:shape id="Freeform 1026" o:spid="_x0000_s1062" style="position:absolute;left:7238;top:974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jaMYA&#10;AADcAAAADwAAAGRycy9kb3ducmV2LnhtbESPQYvCMBSE7wv7H8ITvK2pCrp2jaKC6EEPuoLu7dE8&#10;27rNS2miVn+9EQSPw8x8wwzHtSnEhSqXW1bQbkUgiBOrc04V7H7nX98gnEfWWFgmBTdyMB59fgwx&#10;1vbKG7psfSoChF2MCjLvy1hKl2Rk0LVsSRy8o60M+iCrVOoKrwFuCtmJop40mHNYyLCkWUbJ//Zs&#10;FCxX+9v9lPxhN53317PpfbE66IVSzUY9+QHhqfbv8Ku91AoG/S48z4QjIE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ZjaMYAAADcAAAADwAAAAAAAAAAAAAAAACYAgAAZHJz&#10;L2Rvd25yZXYueG1sUEsFBgAAAAAEAAQA9QAAAIsD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23" o:spid="_x0000_s1063" style="position:absolute;left:8746;top:9749;width:2;height:377" coordorigin="8746,974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shape id="Freeform 1024" o:spid="_x0000_s1064" style="position:absolute;left:8746;top:974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eh8gA&#10;AADcAAAADwAAAGRycy9kb3ducmV2LnhtbESPT2vCQBTE74V+h+UVems2tvinMatUQeJBD1XBentk&#10;n0na7NuQ3Wr007sFocdhZn7DpNPO1OJErassK+hFMQji3OqKCwW77eJlBMJ5ZI21ZVJwIQfTyeND&#10;iom2Z/6k08YXIkDYJaig9L5JpHR5SQZdZBvi4B1ta9AH2RZSt3gOcFPL1zgeSIMVh4USG5qXlP9s&#10;fo2C5Wp/uX7nB3wrFsP1fHbNVl86U+r5qfsYg/DU+f/wvb3UCt6Hffg7E46An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816HyAAAANwAAAAPAAAAAAAAAAAAAAAAAJgCAABk&#10;cnMvZG93bnJldi54bWxQSwUGAAAAAAQABAD1AAAAjQMAAAAA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21" o:spid="_x0000_s1065" style="position:absolute;left:4961;top:8133;width:2;height:377" coordorigin="4961,81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1022" o:spid="_x0000_s1066" style="position:absolute;left:4961;top:81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1la8cA&#10;AADcAAAADwAAAGRycy9kb3ducmV2LnhtbESPT2vCQBTE74V+h+UVeqsbLZiaugkqiB704B+wvT2y&#10;r0k0+zZkV41++m5B6HGYmd8w46wztbhQ6yrLCvq9CARxbnXFhYL9bv72AcJ5ZI21ZVJwIwdZ+vw0&#10;xkTbK2/osvWFCBB2CSoovW8SKV1ekkHXsw1x8H5sa9AH2RZSt3gNcFPLQRQNpcGKw0KJDc1Kyk/b&#10;s1GwXB1u92P+je/FPF7PpvfF6ksvlHp96SafIDx1/j/8aC+1glEcw9+ZcAR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ZWvHAAAA3AAAAA8AAAAAAAAAAAAAAAAAmAIAAGRy&#10;cy9kb3ducmV2LnhtbFBLBQYAAAAABAAEAPUAAACMAw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19" o:spid="_x0000_s1067" style="position:absolute;left:5386;top:8133;width:2;height:377" coordorigin="5386,81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shape id="Freeform 1020" o:spid="_x0000_s1068" style="position:absolute;left:5386;top:81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5UgscA&#10;AADcAAAADwAAAGRycy9kb3ducmV2LnhtbESPQWvCQBSE74X+h+UVequbtmA0ukorSDzYQ1VQb4/s&#10;M0mbfRuyq4n59a5Q6HGYmW+Y6bwzlbhQ40rLCl4HEQjizOqScwW77fJlBMJ5ZI2VZVJwJQfz2ePD&#10;FBNtW/6my8bnIkDYJaig8L5OpHRZQQbdwNbEwTvZxqAPssmlbrANcFPJtygaSoMlh4UCa1oUlP1u&#10;zkbBar2/9j/ZEd/zZfy1+OzT9UGnSj0/dR8TEJ46/x/+a6+0gnE8hvuZc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+VILHAAAA3AAAAA8AAAAAAAAAAAAAAAAAmAIAAGRy&#10;cy9kb3ducmV2LnhtbFBLBQYAAAAABAAEAPUAAACMAw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17" o:spid="_x0000_s1069" style="position:absolute;left:4961;top:8672;width:2;height:377" coordorigin="4961,867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<v:shape id="Freeform 1018" o:spid="_x0000_s1070" style="position:absolute;left:4961;top:867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0oo8YA&#10;AADcAAAADwAAAGRycy9kb3ducmV2LnhtbESPQYvCMBSE7wv+h/AEb2vqCupWo7iC6EEP6sKut0fz&#10;bKvNS2miVn+9EQSPw8x8w4wmtSnEhSqXW1bQaUcgiBOrc04V/O7mnwMQziNrLCyTghs5mIwbHyOM&#10;tb3yhi5bn4oAYRejgsz7MpbSJRkZdG1bEgfvYCuDPsgqlbrCa4CbQn5FUU8azDksZFjSLKPktD0b&#10;BcvV3+1+TPbYTef99eznvlj964VSrWY9HYLwVPt3+NVeagXfgw4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0oo8YAAADcAAAADwAAAAAAAAAAAAAAAACYAgAAZHJz&#10;L2Rvd25yZXYueG1sUEsFBgAAAAAEAAQA9QAAAIsDAAAAAA=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15" o:spid="_x0000_s1071" style="position:absolute;left:5386;top:8672;width:2;height:377" coordorigin="5386,867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shape id="Freeform 1016" o:spid="_x0000_s1072" style="position:absolute;left:5386;top:867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TT8cA&#10;AADcAAAADwAAAGRycy9kb3ducmV2LnhtbESPQWvCQBSE70L/w/IK3nRTA21MXaUVRA/20Chob4/s&#10;M4nNvg3Zrcb8+m6h4HGYmW+Y2aIztbhQ6yrLCp7GEQji3OqKCwX73WqUgHAeWWNtmRTcyMFi/jCY&#10;YartlT/pkvlCBAi7FBWU3jeplC4vyaAb24Y4eCfbGvRBtoXULV4D3NRyEkXP0mDFYaHEhpYl5d/Z&#10;j1Gw2R5u/Tn/wrhYvXws3/v19qjXSg0fu7dXEJ46fw//tzdawTSJ4e9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DE0/HAAAA3AAAAA8AAAAAAAAAAAAAAAAAmAIAAGRy&#10;cy9kb3ducmV2LnhtbFBLBQYAAAAABAAEAPUAAACMAwAAAAA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13" o:spid="_x0000_s1073" style="position:absolute;left:4961;top:9210;width:2;height:377" coordorigin="4961,921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<v:shape id="Freeform 1014" o:spid="_x0000_s1074" style="position:absolute;left:4961;top:921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uoMYA&#10;AADcAAAADwAAAGRycy9kb3ducmV2LnhtbESPQWvCQBSE74L/YXmCN92oWG10lSqIHuyhtlC9PbLP&#10;JDb7NmRXjf56Vyh4HGbmG2Y6r00hLlS53LKCXjcCQZxYnXOq4Od71RmDcB5ZY2GZFNzIwXzWbEwx&#10;1vbKX3TZ+VQECLsYFWTel7GULsnIoOvakjh4R1sZ9EFWqdQVXgPcFLIfRW/SYM5hIcOSlhklf7uz&#10;UbDZ/t7up+SAg3Q1+lwu7uvtXq+VarfqjwkIT7V/hf/bG63gfTyE5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YuoMYAAADcAAAADwAAAAAAAAAAAAAAAACYAgAAZHJz&#10;L2Rvd25yZXYueG1sUEsFBgAAAAAEAAQA9QAAAIsDAAAAAA=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11" o:spid="_x0000_s1075" style="position:absolute;left:5386;top:9210;width:2;height:377" coordorigin="5386,921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shape id="Freeform 1012" o:spid="_x0000_s1076" style="position:absolute;left:5386;top:921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VTMYA&#10;AADcAAAADwAAAGRycy9kb3ducmV2LnhtbESPQYvCMBSE74L/ITzBm6YqrG41igqiB/egLux6ezTP&#10;ttq8lCZq9ddvFgSPw8x8w0xmtSnEjSqXW1bQ60YgiBOrc04VfB9WnREI55E1FpZJwYMczKbNxgRj&#10;be+8o9vepyJA2MWoIPO+jKV0SUYGXdeWxME72cqgD7JKpa7wHuCmkP0o+pAGcw4LGZa0zCi57K9G&#10;wWb783iekyMO0tXwa7l4rre/eq1Uu1XPxyA81f4dfrU3WsHnaAj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gVTMYAAADcAAAADwAAAAAAAAAAAAAAAACYAgAAZHJz&#10;L2Rvd25yZXYueG1sUEsFBgAAAAAEAAQA9QAAAIsDAAAAAA=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09" o:spid="_x0000_s1077" style="position:absolute;left:4961;top:9749;width:2;height:377" coordorigin="4961,974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shape id="Freeform 1010" o:spid="_x0000_s1078" style="position:absolute;left:4961;top:974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skpcYA&#10;AADcAAAADwAAAGRycy9kb3ducmV2LnhtbESPT4vCMBTE7wt+h/AEb2vqCv6pRnEF0YMe1IXdvT2a&#10;Z1ttXkoTtfrpjSB4HGbmN8x4WptCXKhyuWUFnXYEgjixOudUwc9+8TkA4TyyxsIyKbiRg+mk8THG&#10;WNsrb+my86kIEHYxKsi8L2MpXZKRQde2JXHwDrYy6IOsUqkrvAa4KeRXFPWkwZzDQoYlzTNKTruz&#10;UbBa/97ux+Qfu+miv5l/35frP71UqtWsZyMQnmr/Dr/aK61gOBjC80w4An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skpcYAAADcAAAADwAAAAAAAAAAAAAAAACYAgAAZHJz&#10;L2Rvd25yZXYueG1sUEsFBgAAAAAEAAQA9QAAAIsD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07" o:spid="_x0000_s1079" style="position:absolute;left:5386;top:9749;width:2;height:377" coordorigin="5386,974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shape id="Freeform 1008" o:spid="_x0000_s1080" style="position:absolute;left:5386;top:974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+fsYA&#10;AADcAAAADwAAAGRycy9kb3ducmV2LnhtbESPQYvCMBSE74L/ITzBm6YqrFqNsiuIHvSgLuzu7dE8&#10;22rzUpqo1V+/EQSPw8x8w0zntSnElSqXW1bQ60YgiBOrc04VfB+WnREI55E1FpZJwZ0czGfNxhRj&#10;bW+8o+vepyJA2MWoIPO+jKV0SUYGXdeWxME72sqgD7JKpa7wFuCmkP0o+pAGcw4LGZa0yCg57y9G&#10;wXrzc3+ckj8cpMvhdvH1WG1+9Uqpdqv+nIDwVPt3+NVeawXjcQ+eZ8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S+fsYAAADcAAAADwAAAAAAAAAAAAAAAACYAgAAZHJz&#10;L2Rvd25yZXYueG1sUEsFBgAAAAAEAAQA9QAAAIsD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05" o:spid="_x0000_s1081" style="position:absolute;left:4961;top:10287;width:2;height:377" coordorigin="4961,1028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v:shape id="Freeform 1006" o:spid="_x0000_s1082" style="position:absolute;left:4961;top:1028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FkscA&#10;AADcAAAADwAAAGRycy9kb3ducmV2LnhtbESPQWvCQBSE74X+h+UVequbGrAaXaUKEg/20Ciot0f2&#10;maTNvg3ZrSb+erdQ6HGYmW+Y2aIztbhQ6yrLCl4HEQji3OqKCwX73fplDMJ5ZI21ZVLQk4PF/PFh&#10;hom2V/6kS+YLESDsElRQet8kUrq8JINuYBvi4J1ta9AH2RZSt3gNcFPLYRSNpMGKw0KJDa1Kyr+z&#10;H6Ngsz30t6/8hHGxfvtYLW/p9qhTpZ6fuvcpCE+d/w//tTdawWQSw++ZcAT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ahZLHAAAA3AAAAA8AAAAAAAAAAAAAAAAAmAIAAGRy&#10;cy9kb3ducmV2LnhtbFBLBQYAAAAABAAEAPUAAACMAwAAAAA=&#10;" path="m,377l,e" filled="f" strokecolor="#00a6eb" strokeweight="1pt">
                    <v:path arrowok="t" o:connecttype="custom" o:connectlocs="0,10664;0,10287" o:connectangles="0,0"/>
                  </v:shape>
                </v:group>
                <v:group id="Group 1003" o:spid="_x0000_s1083" style="position:absolute;left:5386;top:10287;width:2;height:377" coordorigin="5386,1028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<v:shape id="Freeform 1004" o:spid="_x0000_s1084" style="position:absolute;left:5386;top:1028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+4fcYA&#10;AADcAAAADwAAAGRycy9kb3ducmV2LnhtbESPQWvCQBSE74L/YXmCN92oWGt0lSqIHuyhtlC9PbLP&#10;JDb7NmRXjf56Vyh4HGbmG2Y6r00hLlS53LKCXjcCQZxYnXOq4Od71XkH4TyyxsIyKbiRg/ms2Zhi&#10;rO2Vv+iy86kIEHYxKsi8L2MpXZKRQde1JXHwjrYy6IOsUqkrvAa4KWQ/it6kwZzDQoYlLTNK/nZn&#10;o2Cz/b3dT8kBB+lq9Llc3NfbvV4r1W7VHxMQnmr/Cv+3N1rBeDyE5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+4fcYAAADcAAAADwAAAAAAAAAAAAAAAACYAgAAZHJz&#10;L2Rvd25yZXYueG1sUEsFBgAAAAAEAAQA9QAAAIsDAAAAAA==&#10;" path="m,377l,e" filled="f" strokecolor="#00a6eb" strokeweight="1pt">
                    <v:path arrowok="t" o:connecttype="custom" o:connectlocs="0,10664;0,10287" o:connectangles="0,0"/>
                  </v:shape>
                </v:group>
                <v:group id="Group 1001" o:spid="_x0000_s1085" style="position:absolute;left:4961;top:10826;width:2;height:377" coordorigin="4961,108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shape id="Freeform 1002" o:spid="_x0000_s1086" style="position:absolute;left:4961;top:108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DkccA&#10;AADcAAAADwAAAGRycy9kb3ducmV2LnhtbESPQWvCQBSE74X+h+UVequbtmA0ukorSDzYQ1VQb4/s&#10;M0mbfRuyq4n59a5Q6HGYmW+Y6bwzlbhQ40rLCl4HEQjizOqScwW77fJlBMJ5ZI2VZVJwJQfz2ePD&#10;FBNtW/6my8bnIkDYJaig8L5OpHRZQQbdwNbEwTvZxqAPssmlbrANcFPJtygaSoMlh4UCa1oUlP1u&#10;zkbBar2/9j/ZEd/zZfy1+OzT9UGnSj0/dR8TEJ46/x/+a6+0gvE4hvuZc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hg5HHAAAA3AAAAA8AAAAAAAAAAAAAAAAAmAIAAGRy&#10;cy9kb3ducmV2LnhtbFBLBQYAAAAABAAEAPUAAACMAwAAAAA=&#10;" path="m,377l,e" filled="f" strokecolor="#00a6eb" strokeweight="1pt">
                    <v:path arrowok="t" o:connecttype="custom" o:connectlocs="0,11203;0,10826" o:connectangles="0,0"/>
                  </v:shape>
                </v:group>
                <v:group id="Group 999" o:spid="_x0000_s1087" style="position:absolute;left:5386;top:10826;width:2;height:377" coordorigin="5386,108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1000" o:spid="_x0000_s1088" style="position:absolute;left:5386;top:108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yeMYA&#10;AADcAAAADwAAAGRycy9kb3ducmV2LnhtbESPQWvCQBSE70L/w/IEb2ajQm1SV2kF0YMetAXt7ZF9&#10;JrHZtyG7avTXdwWhx2FmvmEms9ZU4kKNKy0rGEQxCOLM6pJzBd9fi/4bCOeRNVaWScGNHMymL50J&#10;ptpeeUuXnc9FgLBLUUHhfZ1K6bKCDLrI1sTBO9rGoA+yyaVu8BrgppLDOH6VBksOCwXWNC8o+92d&#10;jYLVen+7n7IfHOWL8Wb+eV+uD3qpVK/bfryD8NT6//CzvdIKkiSBx5lw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KyeMYAAADcAAAADwAAAAAAAAAAAAAAAACYAgAAZHJz&#10;L2Rvd25yZXYueG1sUEsFBgAAAAAEAAQA9QAAAIsDAAAAAA==&#10;" path="m,377l,e" filled="f" strokecolor="#00a6eb" strokeweight="1pt">
                    <v:path arrowok="t" o:connecttype="custom" o:connectlocs="0,11203;0,10826" o:connectangles="0,0"/>
                  </v:shape>
                </v:group>
                <v:group id="Group 997" o:spid="_x0000_s1089" style="position:absolute;left:11073;top:7986;width:2;height:3364" coordorigin="11073,7986" coordsize="2,3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998" o:spid="_x0000_s1090" style="position:absolute;left:11073;top:7986;width:2;height:3364;visibility:visible;mso-wrap-style:square;v-text-anchor:top" coordsize="2,3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9JwcUA&#10;AADdAAAADwAAAGRycy9kb3ducmV2LnhtbERPS2sCMRC+F/wPYQQvRRM9iKxGKRYfSEF8gcdhM91d&#10;3Uy2m6hbf31TKPQ2H99zJrPGluJOtS8ca+j3FAji1JmCMw3Hw6I7AuEDssHSMWn4Jg+zaetlgolx&#10;D97RfR8yEUPYJ6ghD6FKpPRpThZ9z1XEkft0tcUQYZ1JU+MjhttSDpQaSosFx4YcK5rnlF73N6th&#10;dT49eXH82rxWw8N17T+e79vlRetOu3kbgwjUhH/xn3tt4nyl+vD7TTxB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0nBxQAAAN0AAAAPAAAAAAAAAAAAAAAAAJgCAABkcnMv&#10;ZG93bnJldi54bWxQSwUGAAAAAAQABAD1AAAAigMAAAAA&#10;" path="m,l,3364e" filled="f" strokecolor="#00a6eb" strokeweight=".17644mm">
                    <v:path arrowok="t" o:connecttype="custom" o:connectlocs="0,7986;0,11350" o:connectangles="0,0"/>
                  </v:shape>
                </v:group>
                <v:group id="Group 995" o:spid="_x0000_s1091" style="position:absolute;left:4951;top:8123;width:446;height:2" coordorigin="4951,8123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996" o:spid="_x0000_s1092" style="position:absolute;left:4951;top:812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2hvcQA&#10;AADdAAAADwAAAGRycy9kb3ducmV2LnhtbESPS4sCMRCE78L+h9AL3jTZFURmjSILwh4U8TH33knP&#10;QyedcRJ1/PdGELx1U9X1VU/nna3FlVpfOdbwNVQgiDNnKi40HPbLwQSED8gGa8ek4U4e5rOP3hQT&#10;4268pesuFCKGsE9QQxlCk0jps5Is+qFriKOWu9ZiiGtbSNPiLYbbWn4rNZYWK46EEhv6LSk77S42&#10;QparNP9fd+eTwSPy5j7O09VZ6/5nt/gBEagLb/Pr+s/E+kqN4PlNHEH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ob3EAAAA3QAAAA8AAAAAAAAAAAAAAAAAmAIAAGRycy9k&#10;b3ducmV2LnhtbFBLBQYAAAAABAAEAPUAAACJAw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93" o:spid="_x0000_s1093" style="position:absolute;left:4951;top:8520;width:446;height:2" coordorigin="4951,8520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994" o:spid="_x0000_s1094" style="position:absolute;left:4951;top:8520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cUsQA&#10;AADdAAAADwAAAGRycy9kb3ducmV2LnhtbESPS4sCMRCE78L+h9AL3jTZBUVmjSILwh4U8TH33knP&#10;QyedcRJ1/PdGELx1U9X1VU/nna3FlVpfOdbwNVQgiDNnKi40HPbLwQSED8gGa8ek4U4e5rOP3hQT&#10;4268pesuFCKGsE9QQxlCk0jps5Is+qFriKOWu9ZiiGtbSNPiLYbbWn4rNZYWK46EEhv6LSk77S42&#10;QparNP9fd+eTwSPy5j7O09VZ6/5nt/gBEagLb/Pr+s/E+kqN4PlNHEH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onFLEAAAA3QAAAA8AAAAAAAAAAAAAAAAAmAIAAGRycy9k&#10;b3ducmV2LnhtbFBLBQYAAAAABAAEAPUAAACJAw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91" o:spid="_x0000_s1095" style="position:absolute;left:4951;top:8662;width:446;height:2" coordorigin="4951,8662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992" o:spid="_x0000_s1096" style="position:absolute;left:4951;top:8662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nvsQA&#10;AADdAAAADwAAAGRycy9kb3ducmV2LnhtbESPzYoCMRCE78K+Q+gFb5rsHlRGo8iCsAdFVp17O+n5&#10;0UlnnEQd334jCN66qer6qmeLztbiRq2vHGv4GioQxJkzFRcaDvvVYALCB2SDtWPS8CAPi/lHb4aJ&#10;cXf+o9suFCKGsE9QQxlCk0jps5Is+qFriKOWu9ZiiGtbSNPiPYbbWn4rNZIWK46EEhv6KSk77642&#10;QlbrND9uusvZ4Al5+xjl6fqidf+zW05BBOrC2/y6/jWxvlJjeH4TR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2p77EAAAA3QAAAA8AAAAAAAAAAAAAAAAAmAIAAGRycy9k&#10;b3ducmV2LnhtbFBLBQYAAAAABAAEAPUAAACJAw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9" o:spid="_x0000_s1097" style="position:absolute;left:4951;top:9059;width:446;height:2" coordorigin="4951,9059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<v:shape id="Freeform 990" o:spid="_x0000_s1098" style="position:absolute;left:4951;top:9059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WV8QA&#10;AADdAAAADwAAAGRycy9kb3ducmV2LnhtbESPzYoCMRCE78K+Q+gFb5rsHkRHo8iCsAdFVp17O+n5&#10;0UlnnEQd334jCN66qer6qmeLztbiRq2vHGv4GioQxJkzFRcaDvvVYAzCB2SDtWPS8CAPi/lHb4aJ&#10;cXf+o9suFCKGsE9QQxlCk0jps5Is+qFriKOWu9ZiiGtbSNPiPYbbWn4rNZIWK46EEhv6KSk77642&#10;QlbrND9uusvZ4Al5+xjl6fqidf+zW05BBOrC2/y6/jWxvlITeH4TR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lllfEAAAA3QAAAA8AAAAAAAAAAAAAAAAAmAIAAGRycy9k&#10;b3ducmV2LnhtbFBLBQYAAAAABAAEAPUAAACJAw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7" o:spid="_x0000_s1099" style="position:absolute;left:4951;top:9200;width:446;height:2" coordorigin="4951,9200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<v:shape id="Freeform 988" o:spid="_x0000_s1100" style="position:absolute;left:4951;top:9200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MjMUA&#10;AADdAAAADwAAAGRycy9kb3ducmV2LnhtbESPzWvCQBDF7wX/h2WE3uomPYQSXUUEoQel1Jr7mJ18&#10;aHY2Ztd8/PfdQsHbDO/N+71ZbUbTiJ46V1tWEC8iEMS51TWXCs4/+7cPEM4ja2wsk4KJHGzWs5cV&#10;ptoO/E39yZcihLBLUUHlfZtK6fKKDLqFbYmDVtjOoA9rV0rd4RDCTSPfoyiRBmsOhApb2lWU304P&#10;EyD7Q1ZcjuP9pvGK/DUlRXa4K/U6H7dLEJ5G/zT/X3/qUD+KY/j7Jow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gyMxQAAAN0AAAAPAAAAAAAAAAAAAAAAAJgCAABkcnMv&#10;ZG93bnJldi54bWxQSwUGAAAAAAQABAD1AAAAigM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5" o:spid="_x0000_s1101" style="position:absolute;left:4951;top:9597;width:446;height:2" coordorigin="4951,9597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<v:shape id="Freeform 986" o:spid="_x0000_s1102" style="position:absolute;left:4951;top:9597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3YMUA&#10;AADdAAAADwAAAGRycy9kb3ducmV2LnhtbESPT2vCQBDF74V+h2UK3uomClJSVxEh4EERbXOfZid/&#10;muxskl01fntXKPQ2w3vzfm+W69G04kqDqy0riKcRCOLc6ppLBd9f6fsHCOeRNbaWScGdHKxXry9L&#10;TLS98YmuZ1+KEMIuQQWV910ipcsrMuimtiMOWmEHgz6sQyn1gLcQblo5i6KFNFhzIFTY0baivDlf&#10;TICk+6z4OYx9o/EX+XhfFNm+V2ryNm4+QXga/b/573qnQ/0onsPzmzCC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DdgxQAAAN0AAAAPAAAAAAAAAAAAAAAAAJgCAABkcnMv&#10;ZG93bnJldi54bWxQSwUGAAAAAAQABAD1AAAAigM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3" o:spid="_x0000_s1103" style="position:absolute;left:4951;top:9739;width:446;height:2" coordorigin="4951,9739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984" o:spid="_x0000_s1104" style="position:absolute;left:4951;top:9739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Kj8UA&#10;AADdAAAADwAAAGRycy9kb3ducmV2LnhtbESPT2vCQBDF74V+h2UK3uomglJSVxEh4EERbXOfZid/&#10;muxskl01fntXKPQ2w3vzfm+W69G04kqDqy0riKcRCOLc6ppLBd9f6fsHCOeRNbaWScGdHKxXry9L&#10;TLS98YmuZ1+KEMIuQQWV910ipcsrMuimtiMOWmEHgz6sQyn1gLcQblo5i6KFNFhzIFTY0baivDlf&#10;TICk+6z4OYx9o/EX+XhfFNm+V2ryNm4+QXga/b/573qnQ/0onsPzmzCC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QqPxQAAAN0AAAAPAAAAAAAAAAAAAAAAAJgCAABkcnMv&#10;ZG93bnJldi54bWxQSwUGAAAAAAQABAD1AAAAigM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1" o:spid="_x0000_s1105" style="position:absolute;left:4951;top:10136;width:446;height:2" coordorigin="4951,10136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982" o:spid="_x0000_s1106" style="position:absolute;left:4951;top:10136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8xY8UA&#10;AADdAAAADwAAAGRycy9kb3ducmV2LnhtbESPT2vCQBDF7wW/wzKCt7qJh7REVxFB8JAi2nqfZid/&#10;THY2Zrcav71bELzN8N6835vFajCtuFLvassK4mkEgji3uuZSwc/39v0ThPPIGlvLpOBODlbL0dsC&#10;U21vfKDr0ZcihLBLUUHlfZdK6fKKDLqp7YiDVtjeoA9rX0rd4y2Em1bOoiiRBmsOhAo72lSUN8c/&#10;EyDb7FT8fg2XRuMZeX9PilN2UWoyHtZzEJ4G/zI/r3c61I/iD/j/Jow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zFjxQAAAN0AAAAPAAAAAAAAAAAAAAAAAJgCAABkcnMv&#10;ZG93bnJldi54bWxQSwUGAAAAAAQABAD1AAAAigM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9" o:spid="_x0000_s1107" style="position:absolute;left:4951;top:10277;width:446;height:2" coordorigin="4951,10277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shape id="Freeform 980" o:spid="_x0000_s1108" style="position:absolute;left:4951;top:10277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AisUA&#10;AADdAAAADwAAAGRycy9kb3ducmV2LnhtbESPT2vCQBDF7wW/wzKCt7qJh9BGVxFB8JAi2nqfZid/&#10;THY2Zrcav71bELzN8N6835vFajCtuFLvassK4mkEgji3uuZSwc/39v0DhPPIGlvLpOBODlbL0dsC&#10;U21vfKDr0ZcihLBLUUHlfZdK6fKKDLqp7YiDVtjeoA9rX0rd4y2Em1bOoiiRBmsOhAo72lSUN8c/&#10;EyDb7FT8fg2XRuMZeX9PilN2UWoyHtZzEJ4G/zI/r3c61I/iT/j/Jow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ACKxQAAAN0AAAAPAAAAAAAAAAAAAAAAAJgCAABkcnMv&#10;ZG93bnJldi54bWxQSwUGAAAAAAQABAD1AAAAigM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7" o:spid="_x0000_s1109" style="position:absolute;left:4951;top:10674;width:446;height:2" coordorigin="4951,10674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<v:shape id="Freeform 978" o:spid="_x0000_s1110" style="position:absolute;left:4951;top:10674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GMcEA&#10;AADdAAAADwAAAGRycy9kb3ducmV2LnhtbESPSwsCMQyE74L/oUTwpl09iKxWEUHwoIive9xmH7pN&#10;123V9d9bQfCWMJP5JtN5Y0rxpNoVlhUM+hEI4sTqgjMFp+OqNwbhPLLG0jIpeJOD+azdmmKs7Yv3&#10;9Dz4TIQQdjEqyL2vYildkpNB17cVcdBSWxv0Ya0zqWt8hXBTymEUjaTBggMhx4qWOSW3w8MEyGpz&#10;Ti/b5n7TeEXevUfpeXNXqttpFhMQnhr/N/+u1zrUj4YD+H4TRp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mxjHBAAAA3QAAAA8AAAAAAAAAAAAAAAAAmAIAAGRycy9kb3du&#10;cmV2LnhtbFBLBQYAAAAABAAEAPUAAACGAw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5" o:spid="_x0000_s1111" style="position:absolute;left:4951;top:10816;width:446;height:2" coordorigin="4951,10816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    <v:shape id="Freeform 976" o:spid="_x0000_s1112" style="position:absolute;left:4951;top:10816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93cMA&#10;AADdAAAADwAAAGRycy9kb3ducmV2LnhtbESPzarCMBCF9xd8hzCCu2uqglyqUUQQXCii1+7HZvqj&#10;zaQ2UevbG0FwN8M5c74z03lrKnGnxpWWFQz6EQji1OqScwXH/9XvHwjnkTVWlknBkxzMZ52fKcba&#10;PnhP94PPRQhhF6OCwvs6ltKlBRl0fVsTBy2zjUEf1iaXusFHCDeVHEbRWBosORAKrGlZUHo53EyA&#10;rDZJdtq214vGM/LuOc6SzVWpXrddTEB4av3X/Lle61A/Go7g/U0Y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j93cMAAADdAAAADwAAAAAAAAAAAAAAAACYAgAAZHJzL2Rv&#10;d25yZXYueG1sUEsFBgAAAAAEAAQA9QAAAIgDAAAAAA=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3" o:spid="_x0000_s1113" style="position:absolute;left:6831;top:8123;width:417;height:2" coordorigin="6831,812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<v:shape id="Freeform 974" o:spid="_x0000_s1114" style="position:absolute;left:6831;top:812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Dd8MA&#10;AADdAAAADwAAAGRycy9kb3ducmV2LnhtbERPTWvCQBC9C/0PyxR6042BiomuIoVq66Fi4sHjkB2T&#10;aHY2ZLea/nu3IHibx/uc+bI3jbhS52rLCsajCARxYXXNpYJD/jmcgnAeWWNjmRT8kYPl4mUwx1Tb&#10;G+/pmvlShBB2KSqovG9TKV1RkUE3si1x4E62M+gD7EqpO7yFcNPIOIom0mDNoaHClj4qKi7Zr1Fw&#10;XGNSZsl5l2uqfzbf8cTlyVapt9d+NQPhqfdP8cP9pcP8KH6H/2/C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KDd8MAAADd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71" o:spid="_x0000_s1115" style="position:absolute;left:6831;top:8520;width:417;height:2" coordorigin="6831,852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I7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m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igjswwAAAN0AAAAP&#10;AAAAAAAAAAAAAAAAAKoCAABkcnMvZG93bnJldi54bWxQSwUGAAAAAAQABAD6AAAAmgMAAAAA&#10;">
                  <v:shape id="Freeform 972" o:spid="_x0000_s1116" style="position:absolute;left:6831;top:852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4m8MA&#10;AADdAAAADwAAAGRycy9kb3ducmV2LnhtbERPTWvCQBC9C/0PyxR60405aBNdRQrV1kPFxIPHITsm&#10;0exsyG41/nu3UPA2j/c582VvGnGlztWWFYxHEQjiwuqaSwWH/HP4DsJ5ZI2NZVJwJwfLxctgjqm2&#10;N97TNfOlCCHsUlRQed+mUrqiIoNuZFviwJ1sZ9AH2JVSd3gL4aaRcRRNpMGaQ0OFLX1UVFyyX6Pg&#10;uMakzJLzLtdU/2y+44nLk61Sb6/9agbCU++f4n/3lw7zo3gKf9+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y4m8MAAADd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9" o:spid="_x0000_s1117" style="position:absolute;left:6831;top:8662;width:417;height:2" coordorigin="6831,866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    <v:shape id="Freeform 970" o:spid="_x0000_s1118" style="position:absolute;left:6831;top:866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+JcsQA&#10;AADdAAAADwAAAGRycy9kb3ducmV2LnhtbERPTWvCQBC9C/6HZYTezMYcQpO6hlJQ2x4Ukx56HLLT&#10;JG12NmS3mv77riB4m8f7nHUxmV6caXSdZQWrKAZBXFvdcaPgo9ouH0E4j6yxt0wK/shBsZnP1phr&#10;e+ETnUvfiBDCLkcFrfdDLqWrWzLoIjsQB+7LjgZ9gGMj9YiXEG56mcRxKg12HBpaHOilpfqn/DUK&#10;PneYNWX2faw0dYf9W5K6KntX6mExPT+B8DT5u/jmftVhfpxkcP0mnC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/iXL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7" o:spid="_x0000_s1119" style="position:absolute;left:6831;top:9059;width:417;height:2" coordorigin="6831,905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<v:shape id="Freeform 968" o:spid="_x0000_s1120" style="position:absolute;left:6831;top:905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TqcQA&#10;AADdAAAADwAAAGRycy9kb3ducmV2LnhtbERPTWvCQBC9C/6HZYTedJMUpIlZpQi2tQdLkx48Dtkx&#10;ic3OhuxW47/vCoXe5vE+J9+MphMXGlxrWUG8iEAQV1a3XCv4KnfzJxDOI2vsLJOCGznYrKeTHDNt&#10;r/xJl8LXIoSwy1BB432fSemqhgy6he2JA3eyg0Ef4FBLPeA1hJtOJlG0lAZbDg0N9rRtqPoufoyC&#10;4wumdZGeP0pN7eF1nyxdmb4r9TAbn1cgPI3+X/znftNhfvQYw/2bc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QE6n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5" o:spid="_x0000_s1121" style="position:absolute;left:6831;top:9200;width:417;height:2" coordorigin="6831,920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    <v:shape id="Freeform 966" o:spid="_x0000_s1122" style="position:absolute;left:6831;top:920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4oRcQA&#10;AADdAAAADwAAAGRycy9kb3ducmV2LnhtbERPTWvCQBC9C/6HZQq96aYKYtJsQhHaqgdLkx56HLLT&#10;JG12NmRXjf/eFYTe5vE+J81H04kTDa61rOBpHoEgrqxuuVbwVb7O1iCcR9bYWSYFF3KQZ9NJiom2&#10;Z/6kU+FrEULYJaig8b5PpHRVQwbd3PbEgfuxg0Ef4FBLPeA5hJtOLqJoJQ22HBoa7GnTUPVXHI2C&#10;7zeM6yL+/Sg1tYf33WLlyniv1OPD+PIMwtPo/8V391aH+dFyCbdvwgk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OKEX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3" o:spid="_x0000_s1123" style="position:absolute;left:6831;top:9597;width:417;height:2" coordorigin="6831,959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<v:shape id="Freeform 964" o:spid="_x0000_s1124" style="position:absolute;left:6831;top:959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VqsMA&#10;AADdAAAADwAAAGRycy9kb3ducmV2LnhtbERPTWvCQBC9F/wPywje6kZFMdFVpFBbe2gx8eBxyI5J&#10;NDsbsqvGf+8WCr3N433Oct2ZWtyodZVlBaNhBII4t7riQsEhe3+dg3AeWWNtmRQ8yMF61XtZYqLt&#10;nfd0S30hQgi7BBWU3jeJlC4vyaAb2oY4cCfbGvQBtoXULd5DuKnlOIpm0mDFoaHEht5Kyi/p1Sg4&#10;bjEu0vj8k2mqvj9245nL4i+lBv1uswDhqfP/4j/3pw7zo8kUfr8JJ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sVqsMAAADd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1" o:spid="_x0000_s1125" style="position:absolute;left:6831;top:9739;width:417;height:2" coordorigin="6831,973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    <v:shape id="Freeform 962" o:spid="_x0000_s1126" style="position:absolute;left:6831;top:973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UuRsQA&#10;AADdAAAADwAAAGRycy9kb3ducmV2LnhtbERPTWvCQBC9C/6HZYTe6kYFNambIIXa2kOLSQ89Dtlp&#10;Es3OhuxW47/vCgVv83ifs8kG04oz9a6xrGA2jUAQl1Y3XCn4Kl4e1yCcR9bYWiYFV3KQpePRBhNt&#10;L3ygc+4rEULYJaig9r5LpHRlTQbd1HbEgfuxvUEfYF9J3eMlhJtWzqNoKQ02HBpq7Oi5pvKU/xoF&#10;3zuMqzw+fhaamo/X/XzpivhdqYfJsH0C4Wnwd/G/+02H+dFiBbdvwgk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1Lkb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9" o:spid="_x0000_s1127" style="position:absolute;left:6831;top:10136;width:417;height:2" coordorigin="6831,10136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shape id="Freeform 960" o:spid="_x0000_s1128" style="position:absolute;left:6831;top:10136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fr8MA&#10;AADdAAAADwAAAGRycy9kb3ducmV2LnhtbERPTWvCQBC9C/6HZQRvulFBmjSriGBbe1BMeuhxyE6T&#10;aHY2ZLca/31XKHibx/ucdN2bRlypc7VlBbNpBIK4sLrmUsFXvpu8gHAeWWNjmRTcycF6NRykmGh7&#10;4xNdM1+KEMIuQQWV920ipSsqMuimtiUO3I/tDPoAu1LqDm8h3DRyHkVLabDm0FBhS9uKikv2axR8&#10;v2FcZvH5mGuqD+/7+dLl8adS41G/eQXhqfdP8b/7Q4f50SKGxzfh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Yfr8MAAADd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7" o:spid="_x0000_s1129" style="position:absolute;left:8339;top:8123;width:417;height:2" coordorigin="8339,812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<v:shape id="Freeform 958" o:spid="_x0000_s1130" style="position:absolute;left:8339;top:812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g1MQA&#10;AADdAAAADwAAAGRycy9kb3ducmV2LnhtbERPTWvCQBC9C/6HZYTedJNQpIlZpQi2tQdLkx48Dtkx&#10;ic3OhuxW47/vCoXe5vE+J9+MphMXGlxrWUG8iEAQV1a3XCv4KnfzJxDOI2vsLJOCGznYrKeTHDNt&#10;r/xJl8LXIoSwy1BB432fSemqhgy6he2JA3eyg0Ef4FBLPeA1hJtOJlG0lAZbDg0N9rRtqPoufoyC&#10;4wumdZGeP0pN7eF1nyxdmb4r9TAbn1cgPI3+X/znftNhfvQYw/2bc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WYNT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5" o:spid="_x0000_s1131" style="position:absolute;left:8339;top:8520;width:417;height:2" coordorigin="8339,852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<v:shape id="Freeform 956" o:spid="_x0000_s1132" style="position:absolute;left:8339;top:852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hbOMQA&#10;AADdAAAADwAAAGRycy9kb3ducmV2LnhtbERPS2vCQBC+F/wPywje6sYHYqKrSKG29tBi4sHjkB2T&#10;aHY2ZFeN/94tFHqbj+85y3VnanGj1lWWFYyGEQji3OqKCwWH7P11DsJ5ZI21ZVLwIAfrVe9liYm2&#10;d97TLfWFCCHsElRQet8kUrq8JINuaBviwJ1sa9AH2BZSt3gP4aaW4yiaSYMVh4YSG3orKb+kV6Pg&#10;uMW4SOPzT6ap+v7YjWcui7+UGvS7zQKEp87/i//cnzrMj6YT+P0mnC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IWzj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3" o:spid="_x0000_s1133" style="position:absolute;left:8339;top:8662;width:417;height:2" coordorigin="8339,866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<v:shape id="Freeform 954" o:spid="_x0000_s1134" style="position:absolute;left:8339;top:866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m18MA&#10;AADdAAAADwAAAGRycy9kb3ducmV2LnhtbERPTWvCQBC9F/wPywje6kZRMdFVpFBbe2gx8eBxyI5J&#10;NDsbsqvGf+8WCr3N433Oct2ZWtyodZVlBaNhBII4t7riQsEhe3+dg3AeWWNtmRQ8yMF61XtZYqLt&#10;nfd0S30hQgi7BBWU3jeJlC4vyaAb2oY4cCfbGvQBtoXULd5DuKnlOIpm0mDFoaHEht5Kyi/p1Sg4&#10;bjEu0vj8k2mqvj9245nL4i+lBv1uswDhqfP/4j/3pw7zo8kUfr8JJ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1m18MAAADd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1" o:spid="_x0000_s1135" style="position:absolute;left:8339;top:9059;width:417;height:2" coordorigin="8339,905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<v:shape id="Freeform 952" o:spid="_x0000_s1136" style="position:absolute;left:8339;top:905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dO8QA&#10;AADdAAAADwAAAGRycy9kb3ducmV2LnhtbERPTWvCQBC9C/6HZYTe6kYRNambIIXa2kOLSQ89Dtlp&#10;Es3OhuxW47/vCgVv83ifs8kG04oz9a6xrGA2jUAQl1Y3XCn4Kl4e1yCcR9bYWiYFV3KQpePRBhNt&#10;L3ygc+4rEULYJaig9r5LpHRlTQbd1HbEgfuxvUEfYF9J3eMlhJtWzqNoKQ02HBpq7Oi5pvKU/xoF&#10;3zuMqzw+fhaamo/X/XzpivhdqYfJsH0C4Wnwd/G/+02H+dFiBbdvwgk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XTv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9" o:spid="_x0000_s1137" style="position:absolute;left:8339;top:9200;width:417;height:2" coordorigin="8339,920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<v:shape id="Freeform 950" o:spid="_x0000_s1138" style="position:absolute;left:8339;top:920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s0sMA&#10;AADdAAAADwAAAGRycy9kb3ducmV2LnhtbERPTWvCQBC9C/6HZQRvulFEmjSriGBbe1BMeuhxyE6T&#10;aHY2ZLca/31XKHibx/ucdN2bRlypc7VlBbNpBIK4sLrmUsFXvpu8gHAeWWNjmRTcycF6NRykmGh7&#10;4xNdM1+KEMIuQQWV920ipSsqMuimtiUO3I/tDPoAu1LqDm8h3DRyHkVLabDm0FBhS9uKikv2axR8&#10;v2FcZvH5mGuqD+/7+dLl8adS41G/eQXhqfdP8b/7Q4f50SKGxzfh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Bs0sMAAADd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7" o:spid="_x0000_s1139" style="position:absolute;left:8339;top:9597;width:417;height:2" coordorigin="8339,959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<v:shape id="Freeform 948" o:spid="_x0000_s1140" style="position:absolute;left:8339;top:959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/2CcQA&#10;AADdAAAADwAAAGRycy9kb3ducmV2LnhtbERPTWvCQBC9C/6HZYTedJNApYlZpQi2tQdLkx48Dtkx&#10;ic3OhuxW47/vCoXe5vE+J9+MphMXGlxrWUG8iEAQV1a3XCv4KnfzJxDOI2vsLJOCGznYrKeTHDNt&#10;r/xJl8LXIoSwy1BB432fSemqhgy6he2JA3eyg0Ef4FBLPeA1hJtOJlG0lAZbDg0N9rRtqPoufoyC&#10;4wumdZGeP0pN7eF1nyxdmb4r9TAbn1cgPI3+X/znftNhfvQYw/2bc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P9gn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5" o:spid="_x0000_s1141" style="position:absolute;left:8339;top:9739;width:417;height:2" coordorigin="8339,973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    <v:shape id="Freeform 946" o:spid="_x0000_s1142" style="position:absolute;left:8339;top:973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N5cMA&#10;AADdAAAADwAAAGRycy9kb3ducmV2LnhtbERPTWvCQBC9F/wPywje6kZFMdFVpFBbe2gx8eBxyI5J&#10;NDsbsqvGf+8WCr3N433Oct2ZWtyodZVlBaNhBII4t7riQsEhe3+dg3AeWWNtmRQ8yMF61XtZYqLt&#10;nfd0S30hQgi7BBWU3jeJlC4vyaAb2oY4cCfbGvQBtoXULd5DuKnlOIpm0mDFoaHEht5Kyi/p1Sg4&#10;bjEu0vj8k2mqvj9245nL4i+lBv1uswDhqfP/4j/3pw7zo+kEfr8JJ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N5cMAAADd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3" o:spid="_x0000_s1143" style="position:absolute;left:8339;top:10136;width:417;height:2" coordorigin="8339,10136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<v:shape id="Freeform 944" o:spid="_x0000_s1144" style="position:absolute;left:8339;top:10136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wCsQA&#10;AADdAAAADwAAAGRycy9kb3ducmV2LnhtbERPTWvCQBC9C/6HZQq96aaCYtJsQhHaqgdLkx56HLLT&#10;JG12NmRXjf/eFYTe5vE+J81H04kTDa61rOBpHoEgrqxuuVbwVb7O1iCcR9bYWSYFF3KQZ9NJiom2&#10;Z/6kU+FrEULYJaig8b5PpHRVQwbd3PbEgfuxg0Ef4FBLPeA5hJtOLqJoJQ22HBoa7GnTUPVXHI2C&#10;7zeM6yL+/Sg1tYf33WLlyniv1OPD+PIMwtPo/8V391aH+dFyCbdvwgk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08Ar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1" o:spid="_x0000_s1145" style="position:absolute;left:4951;top:11213;width:446;height:2" coordorigin="4951,11213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<v:shape id="Freeform 942" o:spid="_x0000_s1146" style="position:absolute;left:4951;top:1121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Io8QA&#10;AADdAAAADwAAAGRycy9kb3ducmV2LnhtbESPS4vCQBCE74L/YWhhbzpZYXWJjmERBA8ui697b6bz&#10;MJmemBk1/ntHELx1U9X1Vc+TztTiSq0rLSv4HEUgiFOrS84VHPar4TcI55E11pZJwZ0cJIt+b46x&#10;tjfe0nXncxFC2MWooPC+iaV0aUEG3cg2xEHLbGvQh7XNpW7xFsJNLcdRNJEGSw6EAhtaFpRWu4sJ&#10;kNXmmP3/dudK4wn57z7JjpuzUh+D7mcGwlPn3+bX9VqH+tHXFJ7fhBH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FiKPEAAAA3QAAAA8AAAAAAAAAAAAAAAAAmAIAAGRycy9k&#10;b3ducmV2LnhtbFBLBQYAAAAABAAEAPUAAACJAwAAAAA=&#10;" path="m,l445,e" filled="f" strokecolor="#00a6eb" strokeweight="1pt">
                    <v:path arrowok="t" o:connecttype="custom" o:connectlocs="0,0;44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64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7865745</wp:posOffset>
                </wp:positionV>
                <wp:extent cx="6501765" cy="726440"/>
                <wp:effectExtent l="3175" t="7620" r="10160" b="8890"/>
                <wp:wrapNone/>
                <wp:docPr id="928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12387"/>
                          <a:chExt cx="10239" cy="1144"/>
                        </a:xfrm>
                      </wpg:grpSpPr>
                      <wpg:grpSp>
                        <wpg:cNvPr id="929" name="Group 938"/>
                        <wpg:cNvGrpSpPr>
                          <a:grpSpLocks/>
                        </wpg:cNvGrpSpPr>
                        <wpg:grpSpPr bwMode="auto">
                          <a:xfrm>
                            <a:off x="850" y="12392"/>
                            <a:ext cx="10229" cy="2"/>
                            <a:chOff x="850" y="12392"/>
                            <a:chExt cx="10229" cy="2"/>
                          </a:xfrm>
                        </wpg:grpSpPr>
                        <wps:wsp>
                          <wps:cNvPr id="930" name="Freeform 939"/>
                          <wps:cNvSpPr>
                            <a:spLocks/>
                          </wps:cNvSpPr>
                          <wps:spPr bwMode="auto">
                            <a:xfrm>
                              <a:off x="850" y="1239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936"/>
                        <wpg:cNvGrpSpPr>
                          <a:grpSpLocks/>
                        </wpg:cNvGrpSpPr>
                        <wpg:grpSpPr bwMode="auto">
                          <a:xfrm>
                            <a:off x="855" y="12397"/>
                            <a:ext cx="2" cy="1124"/>
                            <a:chOff x="855" y="12397"/>
                            <a:chExt cx="2" cy="1124"/>
                          </a:xfrm>
                        </wpg:grpSpPr>
                        <wps:wsp>
                          <wps:cNvPr id="932" name="Freeform 937"/>
                          <wps:cNvSpPr>
                            <a:spLocks/>
                          </wps:cNvSpPr>
                          <wps:spPr bwMode="auto">
                            <a:xfrm>
                              <a:off x="855" y="12397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3521 12397"/>
                                <a:gd name="T1" fmla="*/ 13521 h 1124"/>
                                <a:gd name="T2" fmla="+- 0 12397 12397"/>
                                <a:gd name="T3" fmla="*/ 12397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934"/>
                        <wpg:cNvGrpSpPr>
                          <a:grpSpLocks/>
                        </wpg:cNvGrpSpPr>
                        <wpg:grpSpPr bwMode="auto">
                          <a:xfrm>
                            <a:off x="11073" y="12397"/>
                            <a:ext cx="2" cy="1124"/>
                            <a:chOff x="11073" y="12397"/>
                            <a:chExt cx="2" cy="1124"/>
                          </a:xfrm>
                        </wpg:grpSpPr>
                        <wps:wsp>
                          <wps:cNvPr id="934" name="Freeform 935"/>
                          <wps:cNvSpPr>
                            <a:spLocks/>
                          </wps:cNvSpPr>
                          <wps:spPr bwMode="auto">
                            <a:xfrm>
                              <a:off x="11073" y="12397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3521 12397"/>
                                <a:gd name="T1" fmla="*/ 13521 h 1124"/>
                                <a:gd name="T2" fmla="+- 0 12397 12397"/>
                                <a:gd name="T3" fmla="*/ 12397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932"/>
                        <wpg:cNvGrpSpPr>
                          <a:grpSpLocks/>
                        </wpg:cNvGrpSpPr>
                        <wpg:grpSpPr bwMode="auto">
                          <a:xfrm>
                            <a:off x="850" y="13526"/>
                            <a:ext cx="10229" cy="2"/>
                            <a:chOff x="850" y="13526"/>
                            <a:chExt cx="10229" cy="2"/>
                          </a:xfrm>
                        </wpg:grpSpPr>
                        <wps:wsp>
                          <wps:cNvPr id="936" name="Freeform 933"/>
                          <wps:cNvSpPr>
                            <a:spLocks/>
                          </wps:cNvSpPr>
                          <wps:spPr bwMode="auto">
                            <a:xfrm>
                              <a:off x="850" y="1352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6330D" id="Group 931" o:spid="_x0000_s1026" style="position:absolute;margin-left:42.25pt;margin-top:619.35pt;width:511.95pt;height:57.2pt;z-index:-30016;mso-position-horizontal-relative:page;mso-position-vertical-relative:page" coordorigin="845,12387" coordsize="10239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">
                <v:group id="Group 938" o:spid="_x0000_s1027" style="position:absolute;left:850;top:12392;width:10229;height:2" coordorigin="850,12392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<v:shape id="Freeform 939" o:spid="_x0000_s1028" style="position:absolute;left:850;top:12392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ZqS8IA&#10;AADcAAAADwAAAGRycy9kb3ducmV2LnhtbERPy4rCMBTdC/MP4Q6403QUxFajyAwFEYTxgbi8Nte2&#10;TnNTm6j17ycLweXhvKfz1lTiTo0rLSv46kcgiDOrS84V7HdpbwzCeWSNlWVS8CQH89lHZ4qJtg/e&#10;0H3rcxFC2CWooPC+TqR0WUEGXd/WxIE728agD7DJpW7wEcJNJQdRNJIGSw4NBdb0XVD2t70ZBeuf&#10;0yJOD7/jix8M03jJ19UxXSnV/WwXExCeWv8Wv9xLrSAehvnhTDgC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mpLwgAAANwAAAAPAAAAAAAAAAAAAAAAAJgCAABkcnMvZG93&#10;bnJldi54bWxQSwUGAAAAAAQABAD1AAAAhwMAAAAA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936" o:spid="_x0000_s1029" style="position:absolute;left:855;top:12397;width:2;height:1124" coordorigin="855,12397" coordsize="2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<v:shape id="Freeform 937" o:spid="_x0000_s1030" style="position:absolute;left:855;top:12397;width:2;height:1124;visibility:visible;mso-wrap-style:square;v-text-anchor:top" coordsize="2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adcYA&#10;AADcAAAADwAAAGRycy9kb3ducmV2LnhtbESPQWvCQBSE74L/YXlCb3WjgWJTN0GaCoIFbVqKx0f2&#10;mQSzb9PsVtN/7woFj8PMfMMss8G04ky9aywrmE0jEMSl1Q1XCr4+148LEM4ja2wtk4I/cpCl49ES&#10;E20v/EHnwlciQNglqKD2vkukdGVNBt3UdsTBO9reoA+yr6Tu8RLgppXzKHqSBhsOCzV29FpTeSp+&#10;jYJD/vNd7PI436y3b9v3cs+nlmOlHibD6gWEp8Hfw//tjVbwHM/hdi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fadcYAAADcAAAADwAAAAAAAAAAAAAAAACYAgAAZHJz&#10;L2Rvd25yZXYueG1sUEsFBgAAAAAEAAQA9QAAAIsDAAAAAA==&#10;" path="m,1124l,e" filled="f" strokecolor="#00a6eb" strokeweight=".5pt">
                    <v:path arrowok="t" o:connecttype="custom" o:connectlocs="0,13521;0,12397" o:connectangles="0,0"/>
                  </v:shape>
                </v:group>
                <v:group id="Group 934" o:spid="_x0000_s1031" style="position:absolute;left:11073;top:12397;width:2;height:1124" coordorigin="11073,12397" coordsize="2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<v:shape id="Freeform 935" o:spid="_x0000_s1032" style="position:absolute;left:11073;top:12397;width:2;height:1124;visibility:visible;mso-wrap-style:square;v-text-anchor:top" coordsize="2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nmsYA&#10;AADcAAAADwAAAGRycy9kb3ducmV2LnhtbESPQWvCQBSE74L/YXlCb7qxEbGpq0hTQVDQpqX0+Mi+&#10;JsHs2zS71fjvXUHwOMzMN8x82ZlanKh1lWUF41EEgji3uuJCwdfnejgD4TyyxtoyKbiQg+Wi35tj&#10;ou2ZP+iU+UIECLsEFZTeN4mULi/JoBvZhjh4v7Y16INsC6lbPAe4qeVzFE2lwYrDQokNvZWUH7N/&#10;o+An/fvO9mmcbtbb9+0uP/Cx5lipp0G3egXhqfOP8L290Qpe4gn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nmsYAAADcAAAADwAAAAAAAAAAAAAAAACYAgAAZHJz&#10;L2Rvd25yZXYueG1sUEsFBgAAAAAEAAQA9QAAAIsDAAAAAA==&#10;" path="m,1124l,e" filled="f" strokecolor="#00a6eb" strokeweight=".5pt">
                    <v:path arrowok="t" o:connecttype="custom" o:connectlocs="0,13521;0,12397" o:connectangles="0,0"/>
                  </v:shape>
                </v:group>
                <v:group id="Group 932" o:spid="_x0000_s1033" style="position:absolute;left:850;top:13526;width:10229;height:2" coordorigin="850,13526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GqS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W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apKxgAAANwA&#10;AAAPAAAAAAAAAAAAAAAAAKoCAABkcnMvZG93bnJldi54bWxQSwUGAAAAAAQABAD6AAAAnQMAAAAA&#10;">
                  <v:shape id="Freeform 933" o:spid="_x0000_s1034" style="position:absolute;left:850;top:13526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XpMYA&#10;AADcAAAADwAAAGRycy9kb3ducmV2LnhtbESPQWvCQBSE7wX/w/IKvTWbKoiJriJKQIRCqyIen9ln&#10;Es2+jdmtpv++WxA8DjPzDTOZdaYWN2pdZVnBRxSDIM6trrhQsNtm7yMQziNrrC2Tgl9yMJv2XiaY&#10;anvnb7ptfCEChF2KCkrvm1RKl5dk0EW2IQ7eybYGfZBtIXWL9wA3tezH8VAarDgslNjQoqT8svkx&#10;Cj6Xx3mS7b9GZ98fZMmKr+tDtlbq7bWbj0F46vwz/GivtIJkMIT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NXpM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8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9244330</wp:posOffset>
                </wp:positionV>
                <wp:extent cx="6501765" cy="726440"/>
                <wp:effectExtent l="3175" t="5080" r="10160" b="1905"/>
                <wp:wrapNone/>
                <wp:docPr id="919" name="Gro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14558"/>
                          <a:chExt cx="10239" cy="1144"/>
                        </a:xfrm>
                      </wpg:grpSpPr>
                      <wpg:grpSp>
                        <wpg:cNvPr id="920" name="Group 929"/>
                        <wpg:cNvGrpSpPr>
                          <a:grpSpLocks/>
                        </wpg:cNvGrpSpPr>
                        <wpg:grpSpPr bwMode="auto">
                          <a:xfrm>
                            <a:off x="850" y="14563"/>
                            <a:ext cx="10229" cy="2"/>
                            <a:chOff x="850" y="14563"/>
                            <a:chExt cx="10229" cy="2"/>
                          </a:xfrm>
                        </wpg:grpSpPr>
                        <wps:wsp>
                          <wps:cNvPr id="921" name="Freeform 930"/>
                          <wps:cNvSpPr>
                            <a:spLocks/>
                          </wps:cNvSpPr>
                          <wps:spPr bwMode="auto">
                            <a:xfrm>
                              <a:off x="850" y="1456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927"/>
                        <wpg:cNvGrpSpPr>
                          <a:grpSpLocks/>
                        </wpg:cNvGrpSpPr>
                        <wpg:grpSpPr bwMode="auto">
                          <a:xfrm>
                            <a:off x="855" y="14568"/>
                            <a:ext cx="2" cy="1124"/>
                            <a:chOff x="855" y="14568"/>
                            <a:chExt cx="2" cy="1124"/>
                          </a:xfrm>
                        </wpg:grpSpPr>
                        <wps:wsp>
                          <wps:cNvPr id="923" name="Freeform 928"/>
                          <wps:cNvSpPr>
                            <a:spLocks/>
                          </wps:cNvSpPr>
                          <wps:spPr bwMode="auto">
                            <a:xfrm>
                              <a:off x="855" y="14568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692 14568"/>
                                <a:gd name="T1" fmla="*/ 15692 h 1124"/>
                                <a:gd name="T2" fmla="+- 0 14568 14568"/>
                                <a:gd name="T3" fmla="*/ 14568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925"/>
                        <wpg:cNvGrpSpPr>
                          <a:grpSpLocks/>
                        </wpg:cNvGrpSpPr>
                        <wpg:grpSpPr bwMode="auto">
                          <a:xfrm>
                            <a:off x="11073" y="14568"/>
                            <a:ext cx="2" cy="1124"/>
                            <a:chOff x="11073" y="14568"/>
                            <a:chExt cx="2" cy="1124"/>
                          </a:xfrm>
                        </wpg:grpSpPr>
                        <wps:wsp>
                          <wps:cNvPr id="925" name="Freeform 926"/>
                          <wps:cNvSpPr>
                            <a:spLocks/>
                          </wps:cNvSpPr>
                          <wps:spPr bwMode="auto">
                            <a:xfrm>
                              <a:off x="11073" y="14568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692 14568"/>
                                <a:gd name="T1" fmla="*/ 15692 h 1124"/>
                                <a:gd name="T2" fmla="+- 0 14568 14568"/>
                                <a:gd name="T3" fmla="*/ 14568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923"/>
                        <wpg:cNvGrpSpPr>
                          <a:grpSpLocks/>
                        </wpg:cNvGrpSpPr>
                        <wpg:grpSpPr bwMode="auto">
                          <a:xfrm>
                            <a:off x="850" y="15697"/>
                            <a:ext cx="10229" cy="2"/>
                            <a:chOff x="850" y="15697"/>
                            <a:chExt cx="10229" cy="2"/>
                          </a:xfrm>
                        </wpg:grpSpPr>
                        <wps:wsp>
                          <wps:cNvPr id="927" name="Freeform 924"/>
                          <wps:cNvSpPr>
                            <a:spLocks/>
                          </wps:cNvSpPr>
                          <wps:spPr bwMode="auto">
                            <a:xfrm>
                              <a:off x="850" y="1569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9C2D3" id="Group 922" o:spid="_x0000_s1026" style="position:absolute;margin-left:42.25pt;margin-top:727.9pt;width:511.95pt;height:57.2pt;z-index:-29992;mso-position-horizontal-relative:page;mso-position-vertical-relative:page" coordorigin="845,14558" coordsize="10239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">
                <v:group id="Group 929" o:spid="_x0000_s1027" style="position:absolute;left:850;top:14563;width:10229;height:2" coordorigin="850,14563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<v:shape id="Freeform 930" o:spid="_x0000_s1028" style="position:absolute;left:850;top:14563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ZDcUA&#10;AADcAAAADwAAAGRycy9kb3ducmV2LnhtbESPQWvCQBSE70L/w/IK3nRjhGKiq0hLQATB2iIen9ln&#10;Ept9m2ZXTf99VxA8DjPzDTNbdKYWV2pdZVnBaBiBIM6trrhQ8P2VDSYgnEfWWFsmBX/kYDF/6c0w&#10;1fbGn3Td+UIECLsUFZTeN6mULi/JoBvahjh4J9sa9EG2hdQt3gLc1DKOojdpsOKwUGJD7yXlP7uL&#10;UbD5OC6TbL+dnH08zpIV/64P2Vqp/mu3nILw1Pln+NFeaQVJPIL7mX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1kNxQAAANwAAAAPAAAAAAAAAAAAAAAAAJgCAABkcnMv&#10;ZG93bnJldi54bWxQSwUGAAAAAAQABAD1AAAAigMAAAAA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927" o:spid="_x0000_s1029" style="position:absolute;left:855;top:14568;width:2;height:1124" coordorigin="855,14568" coordsize="2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<v:shape id="Freeform 928" o:spid="_x0000_s1030" style="position:absolute;left:855;top:14568;width:2;height:1124;visibility:visible;mso-wrap-style:square;v-text-anchor:top" coordsize="2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pM8YA&#10;AADcAAAADwAAAGRycy9kb3ducmV2LnhtbESPQWvCQBSE74L/YXlCb3WjgWJTN0GaCoIFbVqKx0f2&#10;mQSzb9PsVtN/7woFj8PMfMMss8G04ky9aywrmE0jEMSl1Q1XCr4+148LEM4ja2wtk4I/cpCl49ES&#10;E20v/EHnwlciQNglqKD2vkukdGVNBt3UdsTBO9reoA+yr6Tu8RLgppXzKHqSBhsOCzV29FpTeSp+&#10;jYJD/vNd7PI436y3b9v3cs+nlmOlHibD6gWEp8Hfw//tjVbwPI/hdi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LpM8YAAADcAAAADwAAAAAAAAAAAAAAAACYAgAAZHJz&#10;L2Rvd25yZXYueG1sUEsFBgAAAAAEAAQA9QAAAIsDAAAAAA==&#10;" path="m,1124l,e" filled="f" strokecolor="#00a6eb" strokeweight=".5pt">
                    <v:path arrowok="t" o:connecttype="custom" o:connectlocs="0,15692;0,14568" o:connectangles="0,0"/>
                  </v:shape>
                </v:group>
                <v:group id="Group 925" o:spid="_x0000_s1031" style="position:absolute;left:11073;top:14568;width:2;height:1124" coordorigin="11073,14568" coordsize="2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<v:shape id="Freeform 926" o:spid="_x0000_s1032" style="position:absolute;left:11073;top:14568;width:2;height:1124;visibility:visible;mso-wrap-style:square;v-text-anchor:top" coordsize="2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fU3MYA&#10;AADcAAAADwAAAGRycy9kb3ducmV2LnhtbESPQWvCQBSE74X+h+UVeqsbIy02ukppFAQFNRXx+Mg+&#10;k5Ds25jdavrv3UKhx2FmvmGm89404kqdqywrGA4iEMS51RUXCg5fy5cxCOeRNTaWScEPOZjPHh+m&#10;mGh74z1dM1+IAGGXoILS+zaR0uUlGXQD2xIH72w7gz7IrpC6w1uAm0bGUfQmDVYcFkps6bOkvM6+&#10;jYJTejlm23SUrpbrxXqT77hueKTU81P/MQHhqff/4b/2Sit4j1/h90w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fU3MYAAADcAAAADwAAAAAAAAAAAAAAAACYAgAAZHJz&#10;L2Rvd25yZXYueG1sUEsFBgAAAAAEAAQA9QAAAIsDAAAAAA==&#10;" path="m,1124l,e" filled="f" strokecolor="#00a6eb" strokeweight=".5pt">
                    <v:path arrowok="t" o:connecttype="custom" o:connectlocs="0,15692;0,14568" o:connectangles="0,0"/>
                  </v:shape>
                </v:group>
                <v:group id="Group 923" o:spid="_x0000_s1033" style="position:absolute;left:850;top:15697;width:10229;height:2" coordorigin="850,15697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<v:shape id="Freeform 924" o:spid="_x0000_s1034" style="position:absolute;left:850;top:15697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k4sYA&#10;AADcAAAADwAAAGRycy9kb3ducmV2LnhtbESPQWvCQBSE7wX/w/IEb3VjhNZEVxElIEKh1VJ6fM0+&#10;k2j2bcxuNf33rlDwOMzMN8xs0ZlaXKh1lWUFo2EEgji3uuJCwec+e56AcB5ZY22ZFPyRg8W89zTD&#10;VNsrf9Bl5wsRIOxSVFB636RSurwkg25oG+LgHWxr0AfZFlK3eA1wU8s4il6kwYrDQokNrUrKT7tf&#10;o+Bt/bNMsq/3ydHH4yzZ8Hn7nW2VGvS75RSEp84/wv/tjVaQxK9wP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Zk4s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512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918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bookmarkStart w:id="1" w:name="Appendix_1_-__Rural_Needs_Impact_Assessm"/>
                            <w:bookmarkEnd w:id="1"/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226B37" w:rsidRDefault="00226B3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1" o:spid="_x0000_s1026" type="#_x0000_t202" style="position:absolute;margin-left:219.4pt;margin-top:27.85pt;width:334.55pt;height:30.05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x/rwIAAK0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" filled="f" stroked="f">
                <v:textbox inset="0,0,0,0">
                  <w:txbxContent>
                    <w:p w:rsidR="00226B37" w:rsidRDefault="00226B3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bookmarkStart w:id="1" w:name="Appendix_1_-__Rural_Needs_Impact_Assessm"/>
                      <w:bookmarkEnd w:id="1"/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226B37" w:rsidRDefault="00226B37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536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1104900</wp:posOffset>
                </wp:positionV>
                <wp:extent cx="5839460" cy="584200"/>
                <wp:effectExtent l="3175" t="0" r="0" b="0"/>
                <wp:wrapNone/>
                <wp:docPr id="917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440" w:lineRule="exact"/>
                              <w:ind w:left="2353" w:hanging="2334"/>
                              <w:rPr>
                                <w:rFonts w:ascii="Gill Sans MT" w:eastAsia="Gill Sans MT" w:hAnsi="Gill Sans MT" w:cs="Gill Sans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Appendix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Rural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Needs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Impact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Assessment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(RNIA)</w:t>
                            </w:r>
                          </w:p>
                          <w:p w:rsidR="00226B37" w:rsidRDefault="00226B37">
                            <w:pPr>
                              <w:spacing w:before="16"/>
                              <w:ind w:left="2353"/>
                              <w:rPr>
                                <w:rFonts w:ascii="Gill Sans MT" w:eastAsia="Gill Sans MT" w:hAnsi="Gill Sans MT" w:cs="Gill Sans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/>
                                <w:color w:val="00A6EB"/>
                                <w:spacing w:val="-52"/>
                                <w:w w:val="105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0" o:spid="_x0000_s1027" type="#_x0000_t202" style="position:absolute;margin-left:41.5pt;margin-top:87pt;width:459.8pt;height:46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19psw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" filled="f" stroked="f">
                <v:textbox inset="0,0,0,0">
                  <w:txbxContent>
                    <w:p w:rsidR="00226B37" w:rsidRDefault="00226B37">
                      <w:pPr>
                        <w:spacing w:line="440" w:lineRule="exact"/>
                        <w:ind w:left="2353" w:hanging="2334"/>
                        <w:rPr>
                          <w:rFonts w:ascii="Gill Sans MT" w:eastAsia="Gill Sans MT" w:hAnsi="Gill Sans MT" w:cs="Gill Sans MT"/>
                          <w:sz w:val="40"/>
                          <w:szCs w:val="40"/>
                        </w:rPr>
                      </w:pP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Appendix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1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-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Rural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Needs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Impact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Assessment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(RNIA)</w:t>
                      </w:r>
                    </w:p>
                    <w:p w:rsidR="00226B37" w:rsidRDefault="00226B37">
                      <w:pPr>
                        <w:spacing w:before="16"/>
                        <w:ind w:left="2353"/>
                        <w:rPr>
                          <w:rFonts w:ascii="Gill Sans MT" w:eastAsia="Gill Sans MT" w:hAnsi="Gill Sans MT" w:cs="Gill Sans MT"/>
                          <w:sz w:val="40"/>
                          <w:szCs w:val="40"/>
                        </w:rPr>
                      </w:pPr>
                      <w:r>
                        <w:rPr>
                          <w:rFonts w:ascii="Gill Sans MT"/>
                          <w:color w:val="00A6EB"/>
                          <w:spacing w:val="-52"/>
                          <w:w w:val="105"/>
                          <w:sz w:val="40"/>
                        </w:rPr>
                        <w:t>T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emplate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58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9247505</wp:posOffset>
                </wp:positionV>
                <wp:extent cx="6489065" cy="720090"/>
                <wp:effectExtent l="0" t="0" r="0" b="0"/>
                <wp:wrapNone/>
                <wp:docPr id="916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B32E71" w:rsidRDefault="00226B37" w:rsidP="00B32E71">
                            <w:pPr>
                              <w:pStyle w:val="ListParagraph"/>
                              <w:spacing w:line="276" w:lineRule="auto"/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</w:pPr>
                            <w:r w:rsidRPr="00B32E71"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  <w:t xml:space="preserve">The International Trade Programme aims to deliver an annual programme of international </w:t>
                            </w:r>
                            <w:r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  <w:t xml:space="preserve">trade activity as part of an </w:t>
                            </w:r>
                            <w:r w:rsidRPr="00B32E71"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  <w:t>overall strategy to support local businesses to grow through developing new customers and markets outside Northern Ireland.</w:t>
                            </w:r>
                          </w:p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8" o:spid="_x0000_s1028" type="#_x0000_t202" style="position:absolute;margin-left:42.75pt;margin-top:728.15pt;width:510.95pt;height:56.7pt;z-index:-29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FvtA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" filled="f" stroked="f">
                <v:textbox inset="0,0,0,0">
                  <w:txbxContent>
                    <w:p w:rsidR="00226B37" w:rsidRPr="00B32E71" w:rsidRDefault="00226B37" w:rsidP="00B32E71">
                      <w:pPr>
                        <w:pStyle w:val="ListParagraph"/>
                        <w:spacing w:line="276" w:lineRule="auto"/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</w:pPr>
                      <w:r w:rsidRPr="00B32E71"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  <w:t xml:space="preserve">The International Trade Programme aims to deliver an annual programme of international </w:t>
                      </w:r>
                      <w:r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  <w:t xml:space="preserve">trade activity as part of an </w:t>
                      </w:r>
                      <w:r w:rsidRPr="00B32E71"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  <w:t>overall strategy to support local businesses to grow through developing new customers and markets outside Northern Ireland.</w:t>
                      </w:r>
                    </w:p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08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8679180</wp:posOffset>
                </wp:positionV>
                <wp:extent cx="6489065" cy="478790"/>
                <wp:effectExtent l="0" t="1905" r="0" b="0"/>
                <wp:wrapNone/>
                <wp:docPr id="915" name="Text 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before="109" w:line="278" w:lineRule="auto"/>
                              <w:ind w:left="502" w:right="454" w:hanging="42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objectives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Strategy,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7" o:spid="_x0000_s1029" type="#_x0000_t202" style="position:absolute;margin-left:42.75pt;margin-top:683.4pt;width:510.95pt;height:37.7pt;z-index:-2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MEtQIAALQ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before="109" w:line="278" w:lineRule="auto"/>
                        <w:ind w:left="502" w:right="454" w:hanging="423"/>
                        <w:rPr>
                          <w:b w:val="0"/>
                          <w:bCs w:val="0"/>
                        </w:rPr>
                      </w:pPr>
                      <w:r>
                        <w:t>1E.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objectives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2"/>
                        </w:rPr>
                        <w:t xml:space="preserve"> Strategy,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Service.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32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7868920</wp:posOffset>
                </wp:positionV>
                <wp:extent cx="6489065" cy="720090"/>
                <wp:effectExtent l="0" t="1270" r="0" b="2540"/>
                <wp:wrapNone/>
                <wp:docPr id="914" name="Text 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226B37" w:rsidRPr="00862FD4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LCCC In</w:t>
                            </w:r>
                            <w:r w:rsidR="00A57BE7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ternational Trade </w:t>
                            </w:r>
                            <w:proofErr w:type="spellStart"/>
                            <w:r w:rsidR="00A57BE7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 w:rsidR="00A57BE7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2023-24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6" o:spid="_x0000_s1030" type="#_x0000_t202" style="position:absolute;margin-left:42.75pt;margin-top:619.6pt;width:510.95pt;height:56.7pt;z-index:-2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226B37" w:rsidRPr="00862FD4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LCCC In</w:t>
                      </w:r>
                      <w:r w:rsidR="00A57BE7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ternational Trade </w:t>
                      </w:r>
                      <w:proofErr w:type="spellStart"/>
                      <w:r w:rsidR="00A57BE7">
                        <w:rPr>
                          <w:rFonts w:eastAsia="Times New Roman" w:cstheme="minorHAnsi"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 w:rsidR="00A57BE7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2023-24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5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7299960</wp:posOffset>
                </wp:positionV>
                <wp:extent cx="6489065" cy="478790"/>
                <wp:effectExtent l="0" t="3810" r="0" b="3175"/>
                <wp:wrapNone/>
                <wp:docPr id="913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before="5" w:line="360" w:lineRule="atLeast"/>
                              <w:ind w:left="524" w:right="67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1D.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official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title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any)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initiative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1C</w:t>
                            </w:r>
                            <w:r>
                              <w:rPr>
                                <w:color w:val="DF271C"/>
                                <w:spacing w:val="-3"/>
                              </w:rPr>
                              <w:t xml:space="preserve"> </w:t>
                            </w:r>
                            <w:r>
                              <w:t>above.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5" o:spid="_x0000_s1031" type="#_x0000_t202" style="position:absolute;margin-left:42.75pt;margin-top:574.8pt;width:510.95pt;height:37.7pt;z-index:-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prtA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before="5" w:line="360" w:lineRule="atLeast"/>
                        <w:ind w:left="524" w:right="67" w:hanging="445"/>
                        <w:rPr>
                          <w:b w:val="0"/>
                          <w:bCs w:val="0"/>
                        </w:rPr>
                      </w:pPr>
                      <w:r>
                        <w:t>1D.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official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title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(if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any)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initiative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category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1C</w:t>
                      </w:r>
                      <w:r>
                        <w:rPr>
                          <w:color w:val="DF271C"/>
                          <w:spacing w:val="-3"/>
                        </w:rPr>
                        <w:t xml:space="preserve"> </w:t>
                      </w:r>
                      <w:r>
                        <w:t>above.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8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5067935</wp:posOffset>
                </wp:positionV>
                <wp:extent cx="6489065" cy="2142490"/>
                <wp:effectExtent l="0" t="635" r="0" b="0"/>
                <wp:wrapNone/>
                <wp:docPr id="912" name="Text Box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14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226B37" w:rsidRDefault="00226B37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Developing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:rsidR="00226B37" w:rsidRDefault="00226B37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226B37" w:rsidRDefault="00226B37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Adopting</w:t>
                            </w:r>
                            <w:r>
                              <w:rPr>
                                <w:rFonts w:ascii="Arial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:rsidR="00226B37" w:rsidRDefault="00226B37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226B37" w:rsidRDefault="00226B37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Implementing</w:t>
                            </w:r>
                            <w:r>
                              <w:rPr>
                                <w:rFonts w:ascii="Arial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:rsidR="00226B37" w:rsidRDefault="00226B37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226B37" w:rsidRDefault="00226B37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spacing w:line="468" w:lineRule="auto"/>
                              <w:ind w:left="79" w:right="280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Revising</w:t>
                            </w:r>
                            <w:r>
                              <w:rPr>
                                <w:rFonts w:ascii="Arial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w w:val="9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Designing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</w:t>
                            </w:r>
                          </w:p>
                          <w:p w:rsidR="00226B37" w:rsidRDefault="00226B37">
                            <w:pPr>
                              <w:spacing w:before="7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Delivering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4" o:spid="_x0000_s1032" type="#_x0000_t202" style="position:absolute;margin-left:42.75pt;margin-top:399.05pt;width:510.95pt;height:168.7pt;z-index:-2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116tQIAALU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226B37" w:rsidRDefault="00226B37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Developing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:rsidR="00226B37" w:rsidRDefault="00226B37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26B37" w:rsidRDefault="00226B37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Adopting</w:t>
                      </w:r>
                      <w:r>
                        <w:rPr>
                          <w:rFonts w:ascii="Arial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:rsidR="00226B37" w:rsidRDefault="00226B37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26B37" w:rsidRDefault="00226B37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Implementing</w:t>
                      </w:r>
                      <w:r>
                        <w:rPr>
                          <w:rFonts w:ascii="Arial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:rsidR="00226B37" w:rsidRDefault="00226B37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26B37" w:rsidRDefault="00226B37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spacing w:line="468" w:lineRule="auto"/>
                        <w:ind w:left="79" w:right="280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Revising</w:t>
                      </w:r>
                      <w:r>
                        <w:rPr>
                          <w:rFonts w:ascii="Arial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24"/>
                        </w:rPr>
                        <w:t>Plan</w:t>
                      </w:r>
                      <w:r>
                        <w:rPr>
                          <w:rFonts w:ascii="Arial"/>
                          <w:w w:val="9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Designing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</w:t>
                      </w:r>
                    </w:p>
                    <w:p w:rsidR="00226B37" w:rsidRDefault="00226B37">
                      <w:pPr>
                        <w:spacing w:before="7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Delivering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04" behindDoc="1" locked="0" layoutInCell="1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6868160</wp:posOffset>
                </wp:positionV>
                <wp:extent cx="270510" cy="252095"/>
                <wp:effectExtent l="0" t="635" r="0" b="4445"/>
                <wp:wrapNone/>
                <wp:docPr id="911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3" o:spid="_x0000_s1033" type="#_x0000_t202" style="position:absolute;margin-left:248.05pt;margin-top:540.8pt;width:21.3pt;height:19.85pt;z-index:-2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+msg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28" behindDoc="1" locked="0" layoutInCell="1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6525895</wp:posOffset>
                </wp:positionV>
                <wp:extent cx="270510" cy="252095"/>
                <wp:effectExtent l="0" t="1270" r="0" b="3810"/>
                <wp:wrapNone/>
                <wp:docPr id="910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2" o:spid="_x0000_s1034" type="#_x0000_t202" style="position:absolute;margin-left:248.05pt;margin-top:513.85pt;width:21.3pt;height:19.85pt;z-index:-29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2xjsAIAALM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52" behindDoc="1" locked="0" layoutInCell="1" allowOverlap="1">
                <wp:simplePos x="0" y="0"/>
                <wp:positionH relativeFrom="page">
                  <wp:posOffset>5301615</wp:posOffset>
                </wp:positionH>
                <wp:positionV relativeFrom="page">
                  <wp:posOffset>6184265</wp:posOffset>
                </wp:positionV>
                <wp:extent cx="252095" cy="252095"/>
                <wp:effectExtent l="0" t="2540" r="0" b="2540"/>
                <wp:wrapNone/>
                <wp:docPr id="909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1" o:spid="_x0000_s1035" type="#_x0000_t202" style="position:absolute;margin-left:417.45pt;margin-top:486.95pt;width:19.85pt;height:19.85pt;z-index:-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76" behindDoc="1" locked="0" layoutInCell="1" allowOverlap="1">
                <wp:simplePos x="0" y="0"/>
                <wp:positionH relativeFrom="page">
                  <wp:posOffset>4344035</wp:posOffset>
                </wp:positionH>
                <wp:positionV relativeFrom="page">
                  <wp:posOffset>6184265</wp:posOffset>
                </wp:positionV>
                <wp:extent cx="252095" cy="252095"/>
                <wp:effectExtent l="635" t="2540" r="4445" b="2540"/>
                <wp:wrapNone/>
                <wp:docPr id="908" name="Text 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0" o:spid="_x0000_s1036" type="#_x0000_t202" style="position:absolute;margin-left:342.05pt;margin-top:486.95pt;width:19.85pt;height:19.85pt;z-index:-2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00" behindDoc="1" locked="0" layoutInCell="1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6184265</wp:posOffset>
                </wp:positionV>
                <wp:extent cx="270510" cy="252095"/>
                <wp:effectExtent l="0" t="2540" r="0" b="2540"/>
                <wp:wrapNone/>
                <wp:docPr id="907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9" o:spid="_x0000_s1037" type="#_x0000_t202" style="position:absolute;margin-left:248.05pt;margin-top:486.95pt;width:21.3pt;height:19.85pt;z-index:-2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YNsQIAALQ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24" behindDoc="1" locked="0" layoutInCell="1" allowOverlap="1">
                <wp:simplePos x="0" y="0"/>
                <wp:positionH relativeFrom="page">
                  <wp:posOffset>5301615</wp:posOffset>
                </wp:positionH>
                <wp:positionV relativeFrom="page">
                  <wp:posOffset>5842000</wp:posOffset>
                </wp:positionV>
                <wp:extent cx="252095" cy="252095"/>
                <wp:effectExtent l="0" t="3175" r="0" b="1905"/>
                <wp:wrapNone/>
                <wp:docPr id="906" name="Text Box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8" o:spid="_x0000_s1038" type="#_x0000_t202" style="position:absolute;margin-left:417.45pt;margin-top:460pt;width:19.85pt;height:19.85pt;z-index:-2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RQsAIAALQ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48" behindDoc="1" locked="0" layoutInCell="1" allowOverlap="1">
                <wp:simplePos x="0" y="0"/>
                <wp:positionH relativeFrom="page">
                  <wp:posOffset>4344035</wp:posOffset>
                </wp:positionH>
                <wp:positionV relativeFrom="page">
                  <wp:posOffset>5842000</wp:posOffset>
                </wp:positionV>
                <wp:extent cx="252095" cy="252095"/>
                <wp:effectExtent l="635" t="3175" r="4445" b="1905"/>
                <wp:wrapNone/>
                <wp:docPr id="905" name="Text Box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7" o:spid="_x0000_s1039" type="#_x0000_t202" style="position:absolute;margin-left:342.05pt;margin-top:460pt;width:19.85pt;height:19.85pt;z-index:-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pxsAIAALQ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72" behindDoc="1" locked="0" layoutInCell="1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5842000</wp:posOffset>
                </wp:positionV>
                <wp:extent cx="270510" cy="252095"/>
                <wp:effectExtent l="0" t="3175" r="0" b="1905"/>
                <wp:wrapNone/>
                <wp:docPr id="904" name="Text Box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6" o:spid="_x0000_s1040" type="#_x0000_t202" style="position:absolute;margin-left:248.05pt;margin-top:460pt;width:21.3pt;height:19.85pt;z-index:-2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KhsgIAALQ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96" behindDoc="1" locked="0" layoutInCell="1" allowOverlap="1">
                <wp:simplePos x="0" y="0"/>
                <wp:positionH relativeFrom="page">
                  <wp:posOffset>5301615</wp:posOffset>
                </wp:positionH>
                <wp:positionV relativeFrom="page">
                  <wp:posOffset>5500370</wp:posOffset>
                </wp:positionV>
                <wp:extent cx="252095" cy="252095"/>
                <wp:effectExtent l="0" t="4445" r="0" b="635"/>
                <wp:wrapNone/>
                <wp:docPr id="903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5" o:spid="_x0000_s1041" type="#_x0000_t202" style="position:absolute;margin-left:417.45pt;margin-top:433.1pt;width:19.85pt;height:19.85pt;z-index:-2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20" behindDoc="1" locked="0" layoutInCell="1" allowOverlap="1">
                <wp:simplePos x="0" y="0"/>
                <wp:positionH relativeFrom="page">
                  <wp:posOffset>4344035</wp:posOffset>
                </wp:positionH>
                <wp:positionV relativeFrom="page">
                  <wp:posOffset>5500370</wp:posOffset>
                </wp:positionV>
                <wp:extent cx="252095" cy="252095"/>
                <wp:effectExtent l="635" t="4445" r="4445" b="635"/>
                <wp:wrapNone/>
                <wp:docPr id="902" name="Text 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4" o:spid="_x0000_s1042" type="#_x0000_t202" style="position:absolute;margin-left:342.05pt;margin-top:433.1pt;width:19.85pt;height:19.85pt;z-index:-29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44" behindDoc="1" locked="0" layoutInCell="1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5500370</wp:posOffset>
                </wp:positionV>
                <wp:extent cx="270510" cy="252095"/>
                <wp:effectExtent l="0" t="4445" r="0" b="635"/>
                <wp:wrapNone/>
                <wp:docPr id="901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3" o:spid="_x0000_s1043" type="#_x0000_t202" style="position:absolute;margin-left:248.05pt;margin-top:433.1pt;width:21.3pt;height:19.85pt;z-index:-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uesgIAALQ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68" behindDoc="1" locked="0" layoutInCell="1" allowOverlap="1">
                <wp:simplePos x="0" y="0"/>
                <wp:positionH relativeFrom="page">
                  <wp:posOffset>5301615</wp:posOffset>
                </wp:positionH>
                <wp:positionV relativeFrom="page">
                  <wp:posOffset>5158105</wp:posOffset>
                </wp:positionV>
                <wp:extent cx="252095" cy="252095"/>
                <wp:effectExtent l="0" t="0" r="0" b="0"/>
                <wp:wrapNone/>
                <wp:docPr id="900" name="Text 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862FD4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62FD4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2" o:spid="_x0000_s1044" type="#_x0000_t202" style="position:absolute;margin-left:417.45pt;margin-top:406.15pt;width:19.85pt;height:19.85pt;z-index:-29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eOsAIAALQ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" filled="f" stroked="f">
                <v:textbox inset="0,0,0,0">
                  <w:txbxContent>
                    <w:p w:rsidR="00226B37" w:rsidRPr="00862FD4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862FD4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92" behindDoc="1" locked="0" layoutInCell="1" allowOverlap="1">
                <wp:simplePos x="0" y="0"/>
                <wp:positionH relativeFrom="page">
                  <wp:posOffset>4344035</wp:posOffset>
                </wp:positionH>
                <wp:positionV relativeFrom="page">
                  <wp:posOffset>5158105</wp:posOffset>
                </wp:positionV>
                <wp:extent cx="252095" cy="252095"/>
                <wp:effectExtent l="635" t="0" r="4445" b="0"/>
                <wp:wrapNone/>
                <wp:docPr id="899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1" o:spid="_x0000_s1045" type="#_x0000_t202" style="position:absolute;margin-left:342.05pt;margin-top:406.15pt;width:19.85pt;height:19.85pt;z-index:-2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16" behindDoc="1" locked="0" layoutInCell="1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5158105</wp:posOffset>
                </wp:positionV>
                <wp:extent cx="270510" cy="252095"/>
                <wp:effectExtent l="0" t="0" r="0" b="0"/>
                <wp:wrapNone/>
                <wp:docPr id="898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0" o:spid="_x0000_s1046" type="#_x0000_t202" style="position:absolute;margin-left:248.05pt;margin-top:406.15pt;width:21.3pt;height:19.85pt;z-index:-2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4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4728210</wp:posOffset>
                </wp:positionV>
                <wp:extent cx="6489065" cy="250190"/>
                <wp:effectExtent l="0" t="3810" r="0" b="3175"/>
                <wp:wrapNone/>
                <wp:docPr id="897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1C.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1B</w:t>
                            </w:r>
                            <w:r>
                              <w:rPr>
                                <w:color w:val="DF271C"/>
                                <w:spacing w:val="-2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9" o:spid="_x0000_s1047" type="#_x0000_t202" style="position:absolute;margin-left:42.75pt;margin-top:372.3pt;width:510.95pt;height:19.7pt;z-index:-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ZHtQIAALU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1C.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category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1B</w:t>
                      </w:r>
                      <w:r>
                        <w:rPr>
                          <w:color w:val="DF271C"/>
                          <w:spacing w:val="-2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6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3917950</wp:posOffset>
                </wp:positionV>
                <wp:extent cx="6489065" cy="720090"/>
                <wp:effectExtent l="0" t="3175" r="0" b="635"/>
                <wp:wrapNone/>
                <wp:docPr id="896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226B37" w:rsidRPr="00862FD4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Development of LCCC In</w:t>
                            </w:r>
                            <w:r w:rsidR="00A57BE7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ternational Trade </w:t>
                            </w:r>
                            <w:proofErr w:type="spellStart"/>
                            <w:r w:rsidR="00A57BE7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 w:rsidR="00A57BE7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2023-24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8" o:spid="_x0000_s1048" type="#_x0000_t202" style="position:absolute;margin-left:42.75pt;margin-top:308.5pt;width:510.95pt;height:56.7pt;z-index:-2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09JtQ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226B37" w:rsidRPr="00862FD4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Development of LCCC In</w:t>
                      </w:r>
                      <w:r w:rsidR="00A57BE7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ternational Trade </w:t>
                      </w:r>
                      <w:proofErr w:type="spellStart"/>
                      <w:r w:rsidR="00A57BE7">
                        <w:rPr>
                          <w:rFonts w:eastAsia="Times New Roman" w:cstheme="minorHAnsi"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 w:rsidR="00A57BE7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2023-24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88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3374390</wp:posOffset>
                </wp:positionV>
                <wp:extent cx="6489065" cy="453390"/>
                <wp:effectExtent l="0" t="2540" r="0" b="1270"/>
                <wp:wrapNone/>
                <wp:docPr id="895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line="278" w:lineRule="auto"/>
                              <w:ind w:left="515" w:right="67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1B.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title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describes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2"/>
                                <w:w w:val="101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1(1)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(NI)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7" o:spid="_x0000_s1049" type="#_x0000_t202" style="position:absolute;margin-left:42.75pt;margin-top:265.7pt;width:510.95pt;height:35.7pt;z-index:-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LgtgIAALU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line="278" w:lineRule="auto"/>
                        <w:ind w:left="515" w:right="67" w:hanging="436"/>
                        <w:rPr>
                          <w:b w:val="0"/>
                          <w:bCs w:val="0"/>
                        </w:rPr>
                      </w:pPr>
                      <w:r>
                        <w:t>1B.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title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describes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2"/>
                          <w:w w:val="101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1(1)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(NI)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2016.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12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2744470</wp:posOffset>
                </wp:positionV>
                <wp:extent cx="6489065" cy="540385"/>
                <wp:effectExtent l="0" t="1270" r="0" b="1270"/>
                <wp:wrapNone/>
                <wp:docPr id="894" name="Text Box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862FD4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Lisburn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&amp; Castlereagh City Council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6" o:spid="_x0000_s1050" type="#_x0000_t202" style="position:absolute;margin-left:42.75pt;margin-top:216.1pt;width:510.95pt;height:42.55pt;z-index:-2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xftAIAALU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" filled="f" stroked="f">
                <v:textbox inset="0,0,0,0">
                  <w:txbxContent>
                    <w:p w:rsidR="00226B37" w:rsidRPr="00862FD4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Lisburn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&amp; Castlereagh City Council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3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2404110</wp:posOffset>
                </wp:positionV>
                <wp:extent cx="6489065" cy="250190"/>
                <wp:effectExtent l="0" t="3810" r="0" b="3175"/>
                <wp:wrapNone/>
                <wp:docPr id="893" name="Text Box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1A.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Authority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5" o:spid="_x0000_s1051" type="#_x0000_t202" style="position:absolute;margin-left:42.75pt;margin-top:189.3pt;width:510.95pt;height:19.7pt;z-index:-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zqtQIAALU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1A.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Authority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6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1792605</wp:posOffset>
                </wp:positionV>
                <wp:extent cx="6489065" cy="522605"/>
                <wp:effectExtent l="0" t="1905" r="0" b="0"/>
                <wp:wrapNone/>
                <wp:docPr id="892" name="Text Box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91" w:line="250" w:lineRule="auto"/>
                              <w:ind w:left="1921" w:right="67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Defining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activity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subject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1(1)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w w:val="9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Act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(NI)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4" o:spid="_x0000_s1052" type="#_x0000_t202" style="position:absolute;margin-left:42.75pt;margin-top:141.15pt;width:510.95pt;height:41.15pt;z-index:-2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3eswIAALU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" filled="f" stroked="f">
                <v:textbox inset="0,0,0,0">
                  <w:txbxContent>
                    <w:p w:rsidR="00226B37" w:rsidRDefault="00226B37">
                      <w:pPr>
                        <w:spacing w:before="91" w:line="250" w:lineRule="auto"/>
                        <w:ind w:left="1921" w:right="67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Defining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activity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subject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1(1)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39"/>
                          <w:w w:val="9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Act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(NI)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891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3" o:spid="_x0000_s1053" type="#_x0000_t202" style="position:absolute;margin-left:0;margin-top:0;width:595.3pt;height:62.4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rhtg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>
      <w:pPr>
        <w:rPr>
          <w:sz w:val="2"/>
          <w:szCs w:val="2"/>
        </w:rPr>
        <w:sectPr w:rsidR="00106A36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844737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72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9525" r="2540" b="7620"/>
                <wp:wrapNone/>
                <wp:docPr id="885" name="Group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886" name="Group 8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887" name="Freeform 89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8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889" name="Freeform 89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8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6BD97" id="Group 887" o:spid="_x0000_s1026" style="position:absolute;margin-left:0;margin-top:0;width:595.3pt;height:62.4pt;z-index:-29272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">
                <v:group id="Group 891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    <v:shape id="Freeform 892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C2sQA&#10;AADcAAAADwAAAGRycy9kb3ducmV2LnhtbESPQWsCMRSE74X+h/CE3mpWBV22RilSodCLukJ7fGye&#10;yeLmZdlEd/vvjSB4HGa+GWa5HlwjrtSF2rOCyTgDQVx5XbNRcCy37zmIEJE1Np5JwT8FWK9eX5ZY&#10;aN/znq6HaEQq4VCgAhtjW0gZKksOw9i3xMk7+c5hTLIzUnfYp3LXyGmWzaXDmtOCxZY2lqrz4eIU&#10;5JvWf/2Z0vZmdy5328Xs9/QzU+ptNHx+gIg0xGf4QX/rxOULuJ9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JAtrEAAAA3AAAAA8AAAAAAAAAAAAAAAAAmAIAAGRycy9k&#10;b3ducmV2LnhtbFBLBQYAAAAABAAEAPUAAACJAwAAAAA=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888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<v:shape id="Freeform 890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KpcUA&#10;AADcAAAADwAAAGRycy9kb3ducmV2LnhtbESPQWsCMRSE74X+h/AKvdWsUsu6NYpYLF566Nof8Nw8&#10;N4vJy5JE3f33plDocZiZb5jlenBWXCnEzrOC6aQAQdx43XGr4OeweylBxISs0XomBSNFWK8eH5ZY&#10;aX/jb7rWqRUZwrFCBSalvpIyNoYcxonvibN38sFhyjK0Uge8ZbizclYUb9Jhx3nBYE9bQ825vjgF&#10;H+MmmH5uvw6v43F2rO1uv/icKvX8NGzeQSQa0n/4r73XCspyAb9n8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kqlxQAAANwAAAAPAAAAAAAAAAAAAAAAAJgCAABkcnMv&#10;ZG93bnJldi54bWxQSwUGAAAAAAQABAD1AAAAigMAAAAA&#10;" path="m,1245l,,1249,,,1245e" fillcolor="#00a6eb" stroked="f">
                    <v:path arrowok="t" o:connecttype="custom" o:connectlocs="0,1245;0,0;1249,0;0,1245" o:connectangles="0,0,0,0"/>
                  </v:shape>
                  <v:shape id="Freeform 889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15cEA&#10;AADcAAAADwAAAGRycy9kb3ducmV2LnhtbERPzWoCMRC+C32HMIXealapRbdGkRbFiwdXH2DcTDdL&#10;k8mSpLr79uYgePz4/pfr3llxpRBbzwom4wIEce11y42C82n7PgcRE7JG65kUDBRhvXoZLbHU/sZH&#10;ulapETmEY4kKTEpdKWWsDTmMY98RZ+7XB4cpw9BIHfCWw52V06L4lA5bzg0GO/o2VP9V/07Bz7AJ&#10;ppvZw+ljuEwvld3uF7uJUm+v/eYLRKI+PcUP914rmC/y/HwmHwG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VdeXBAAAA3AAAAA8AAAAAAAAAAAAAAAAAmAIAAGRycy9kb3du&#10;cmV2LnhtbFBLBQYAAAAABAAEAPUAAACGAwAAAAA=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23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1074420</wp:posOffset>
                </wp:positionV>
                <wp:extent cx="6501765" cy="485140"/>
                <wp:effectExtent l="3175" t="7620" r="10160" b="2540"/>
                <wp:wrapNone/>
                <wp:docPr id="874" name="Group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692"/>
                          <a:chExt cx="10239" cy="764"/>
                        </a:xfrm>
                      </wpg:grpSpPr>
                      <wpg:grpSp>
                        <wpg:cNvPr id="875" name="Group 885"/>
                        <wpg:cNvGrpSpPr>
                          <a:grpSpLocks/>
                        </wpg:cNvGrpSpPr>
                        <wpg:grpSpPr bwMode="auto">
                          <a:xfrm>
                            <a:off x="855" y="1697"/>
                            <a:ext cx="10219" cy="755"/>
                            <a:chOff x="855" y="1697"/>
                            <a:chExt cx="10219" cy="755"/>
                          </a:xfrm>
                        </wpg:grpSpPr>
                        <wps:wsp>
                          <wps:cNvPr id="876" name="Freeform 886"/>
                          <wps:cNvSpPr>
                            <a:spLocks/>
                          </wps:cNvSpPr>
                          <wps:spPr bwMode="auto">
                            <a:xfrm>
                              <a:off x="855" y="1697"/>
                              <a:ext cx="10219" cy="755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697 1697"/>
                                <a:gd name="T3" fmla="*/ 1697 h 755"/>
                                <a:gd name="T4" fmla="+- 0 855 855"/>
                                <a:gd name="T5" fmla="*/ T4 w 10219"/>
                                <a:gd name="T6" fmla="+- 0 1697 1697"/>
                                <a:gd name="T7" fmla="*/ 1697 h 755"/>
                                <a:gd name="T8" fmla="+- 0 855 855"/>
                                <a:gd name="T9" fmla="*/ T8 w 10219"/>
                                <a:gd name="T10" fmla="+- 0 2451 1697"/>
                                <a:gd name="T11" fmla="*/ 2451 h 755"/>
                                <a:gd name="T12" fmla="+- 0 11073 855"/>
                                <a:gd name="T13" fmla="*/ T12 w 10219"/>
                                <a:gd name="T14" fmla="+- 0 2451 1697"/>
                                <a:gd name="T15" fmla="*/ 2451 h 755"/>
                                <a:gd name="T16" fmla="+- 0 11073 855"/>
                                <a:gd name="T17" fmla="*/ T16 w 10219"/>
                                <a:gd name="T18" fmla="+- 0 1697 1697"/>
                                <a:gd name="T19" fmla="*/ 1697 h 7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5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83"/>
                        <wpg:cNvGrpSpPr>
                          <a:grpSpLocks/>
                        </wpg:cNvGrpSpPr>
                        <wpg:grpSpPr bwMode="auto">
                          <a:xfrm>
                            <a:off x="850" y="1697"/>
                            <a:ext cx="10229" cy="2"/>
                            <a:chOff x="850" y="1697"/>
                            <a:chExt cx="10229" cy="2"/>
                          </a:xfrm>
                        </wpg:grpSpPr>
                        <wps:wsp>
                          <wps:cNvPr id="878" name="Freeform 884"/>
                          <wps:cNvSpPr>
                            <a:spLocks/>
                          </wps:cNvSpPr>
                          <wps:spPr bwMode="auto">
                            <a:xfrm>
                              <a:off x="850" y="169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81"/>
                        <wpg:cNvGrpSpPr>
                          <a:grpSpLocks/>
                        </wpg:cNvGrpSpPr>
                        <wpg:grpSpPr bwMode="auto">
                          <a:xfrm>
                            <a:off x="855" y="1702"/>
                            <a:ext cx="2" cy="745"/>
                            <a:chOff x="855" y="1702"/>
                            <a:chExt cx="2" cy="745"/>
                          </a:xfrm>
                        </wpg:grpSpPr>
                        <wps:wsp>
                          <wps:cNvPr id="880" name="Freeform 882"/>
                          <wps:cNvSpPr>
                            <a:spLocks/>
                          </wps:cNvSpPr>
                          <wps:spPr bwMode="auto">
                            <a:xfrm>
                              <a:off x="855" y="1702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46 1702"/>
                                <a:gd name="T1" fmla="*/ 2446 h 745"/>
                                <a:gd name="T2" fmla="+- 0 1702 1702"/>
                                <a:gd name="T3" fmla="*/ 1702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79"/>
                        <wpg:cNvGrpSpPr>
                          <a:grpSpLocks/>
                        </wpg:cNvGrpSpPr>
                        <wpg:grpSpPr bwMode="auto">
                          <a:xfrm>
                            <a:off x="11073" y="1702"/>
                            <a:ext cx="2" cy="745"/>
                            <a:chOff x="11073" y="1702"/>
                            <a:chExt cx="2" cy="745"/>
                          </a:xfrm>
                        </wpg:grpSpPr>
                        <wps:wsp>
                          <wps:cNvPr id="882" name="Freeform 880"/>
                          <wps:cNvSpPr>
                            <a:spLocks/>
                          </wps:cNvSpPr>
                          <wps:spPr bwMode="auto">
                            <a:xfrm>
                              <a:off x="11073" y="1702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46 1702"/>
                                <a:gd name="T1" fmla="*/ 2446 h 745"/>
                                <a:gd name="T2" fmla="+- 0 1702 1702"/>
                                <a:gd name="T3" fmla="*/ 1702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77"/>
                        <wpg:cNvGrpSpPr>
                          <a:grpSpLocks/>
                        </wpg:cNvGrpSpPr>
                        <wpg:grpSpPr bwMode="auto">
                          <a:xfrm>
                            <a:off x="850" y="2451"/>
                            <a:ext cx="10229" cy="2"/>
                            <a:chOff x="850" y="2451"/>
                            <a:chExt cx="10229" cy="2"/>
                          </a:xfrm>
                        </wpg:grpSpPr>
                        <wps:wsp>
                          <wps:cNvPr id="884" name="Freeform 878"/>
                          <wps:cNvSpPr>
                            <a:spLocks/>
                          </wps:cNvSpPr>
                          <wps:spPr bwMode="auto">
                            <a:xfrm>
                              <a:off x="850" y="245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0F94C" id="Group 876" o:spid="_x0000_s1026" style="position:absolute;margin-left:42.25pt;margin-top:84.6pt;width:511.95pt;height:38.2pt;z-index:-29248;mso-position-horizontal-relative:page;mso-position-vertical-relative:page" coordorigin="845,1692" coordsize="10239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">
                <v:group id="Group 885" o:spid="_x0000_s1027" style="position:absolute;left:855;top:1697;width:10219;height:755" coordorigin="855,1697" coordsize="10219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886" o:spid="_x0000_s1028" style="position:absolute;left:855;top:1697;width:10219;height:755;visibility:visible;mso-wrap-style:square;v-text-anchor:top" coordsize="10219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+1sQA&#10;AADcAAAADwAAAGRycy9kb3ducmV2LnhtbESPT2sCMRTE70K/Q3iF3jTbFvyzGqWUuog3tcXrY/Pc&#10;Dd28LJu4Rj99UxA8DjPzG2axirYRPXXeOFbwOspAEJdOG64UfB/WwykIH5A1No5JwZU8rJZPgwXm&#10;2l14R/0+VCJB2OeooA6hzaX0ZU0W/ci1xMk7uc5iSLKrpO7wkuC2kW9ZNpYWDaeFGlv6rKn83Z+t&#10;AhNvZTvbHIv4c5CFmTBuv963Sr08x485iEAxPML39kYrmE7G8H8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2vtbEAAAA3AAAAA8AAAAAAAAAAAAAAAAAmAIAAGRycy9k&#10;b3ducmV2LnhtbFBLBQYAAAAABAAEAPUAAACJAwAAAAA=&#10;" path="m10218,l,,,754r10218,l10218,xe" fillcolor="#bbe4f9" stroked="f">
                    <v:path arrowok="t" o:connecttype="custom" o:connectlocs="10218,1697;0,1697;0,2451;10218,2451;10218,1697" o:connectangles="0,0,0,0,0"/>
                  </v:shape>
                </v:group>
                <v:group id="Group 883" o:spid="_x0000_s1029" style="position:absolute;left:850;top:1697;width:10229;height:2" coordorigin="850,1697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884" o:spid="_x0000_s1030" style="position:absolute;left:850;top:1697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tbMEA&#10;AADcAAAADwAAAGRycy9kb3ducmV2LnhtbERPzYrCMBC+L/gOYQQvi6Yrsko1iq4IIsvCqg8wNmNb&#10;bCalGbW+vTkIHj++/9midZW6URNKzwa+Bgko4szbknMDx8OmPwEVBNli5ZkMPCjAYt75mGFq/Z3/&#10;6baXXMUQDikaKETqVOuQFeQwDHxNHLmzbxxKhE2ubYP3GO4qPUySb+2w5NhQYE0/BWWX/dUZKE+f&#10;w/y6+quOv2sa15el7EZWjOl12+UUlFArb/HLvbUGJuO4Np6JR0DP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7WzBAAAA3AAAAA8AAAAAAAAAAAAAAAAAmAIAAGRycy9kb3du&#10;cmV2LnhtbFBLBQYAAAAABAAEAPUAAACGAwAAAAA=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881" o:spid="_x0000_s1031" style="position:absolute;left:855;top:1702;width:2;height:745" coordorigin="855,1702" coordsize="2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82" o:spid="_x0000_s1032" style="position:absolute;left:855;top:1702;width:2;height:745;visibility:visible;mso-wrap-style:square;v-text-anchor:top" coordsize="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FQ2cIA&#10;AADcAAAADwAAAGRycy9kb3ducmV2LnhtbERPy2oCMRTdF/oP4Ra6qxm7aIepUURQWuqiPrq/JtfJ&#10;4ORmSOI4+vXNouDycN6T2eBa0VOIjWcF41EBglh703CtYL9bvpQgYkI22HomBVeKMJs+PkywMv7C&#10;G+q3qRY5hGOFCmxKXSVl1JYcxpHviDN39MFhyjDU0gS85HDXyteieJMOG84NFjtaWNKn7dkpOLzT&#10;1/c5rOyt/7muiy7p38VcK/X8NMw/QCQa0l387/40Csoyz89n8hG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VDZwgAAANwAAAAPAAAAAAAAAAAAAAAAAJgCAABkcnMvZG93&#10;bnJldi54bWxQSwUGAAAAAAQABAD1AAAAhwMAAAAA&#10;" path="m,744l,e" filled="f" strokecolor="#00a6eb" strokeweight=".5pt">
                    <v:path arrowok="t" o:connecttype="custom" o:connectlocs="0,2446;0,1702" o:connectangles="0,0"/>
                  </v:shape>
                </v:group>
                <v:group id="Group 879" o:spid="_x0000_s1033" style="position:absolute;left:11073;top:1702;width:2;height:745" coordorigin="11073,1702" coordsize="2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880" o:spid="_x0000_s1034" style="position:absolute;left:11073;top:1702;width:2;height:745;visibility:visible;mso-wrap-style:square;v-text-anchor:top" coordsize="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9rNcUA&#10;AADcAAAADwAAAGRycy9kb3ducmV2LnhtbESPQUsDMRSE7wX/Q3iCtzZrD7psmy5LQVH0oK3eX5Pn&#10;ZnHzsiTpduuvN4LQ4zAz3zDrenK9GCnEzrOC20UBglh703Gr4GP/MC9BxIRssPdMCs4Uod5czdZY&#10;GX/idxp3qRUZwrFCBTaloZIyaksO48IPxNn78sFhyjK00gQ8Zbjr5bIo7qTDjvOCxYG2lvT37ugU&#10;HO7p+eUYHu3P+HZ+LYakP7eNVurmempWIBJN6RL+bz8ZBWW5hL8z+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2s1xQAAANwAAAAPAAAAAAAAAAAAAAAAAJgCAABkcnMv&#10;ZG93bnJldi54bWxQSwUGAAAAAAQABAD1AAAAigMAAAAA&#10;" path="m,744l,e" filled="f" strokecolor="#00a6eb" strokeweight=".5pt">
                    <v:path arrowok="t" o:connecttype="custom" o:connectlocs="0,2446;0,1702" o:connectangles="0,0"/>
                  </v:shape>
                </v:group>
                <v:group id="Group 877" o:spid="_x0000_s1035" style="position:absolute;left:850;top:2451;width:10229;height:2" coordorigin="850,2451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78" o:spid="_x0000_s1036" style="position:absolute;left:850;top:2451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qMsYA&#10;AADcAAAADwAAAGRycy9kb3ducmV2LnhtbESP3WrCQBSE74W+w3IK3ummWiSmriItAREE/xAvj9nT&#10;JG32bJrdanx7VxC8HGbmG2Yya00lztS40rKCt34EgjizuuRcwX6X9mIQziNrrCyTgis5mE1fOhNM&#10;tL3whs5bn4sAYZeggsL7OpHSZQUZdH1bEwfv2zYGfZBNLnWDlwA3lRxE0UgaLDksFFjTZ0HZ7/bf&#10;KFh9nebj9LCOf/xgmI4X/Lc8pkuluq/t/AOEp9Y/w4/2QiuI43e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OqMs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256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2884805</wp:posOffset>
                </wp:positionV>
                <wp:extent cx="6501765" cy="258445"/>
                <wp:effectExtent l="3175" t="8255" r="10160" b="9525"/>
                <wp:wrapNone/>
                <wp:docPr id="863" name="Group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4543"/>
                          <a:chExt cx="10239" cy="407"/>
                        </a:xfrm>
                      </wpg:grpSpPr>
                      <wpg:grpSp>
                        <wpg:cNvPr id="864" name="Group 874"/>
                        <wpg:cNvGrpSpPr>
                          <a:grpSpLocks/>
                        </wpg:cNvGrpSpPr>
                        <wpg:grpSpPr bwMode="auto">
                          <a:xfrm>
                            <a:off x="855" y="4548"/>
                            <a:ext cx="10219" cy="397"/>
                            <a:chOff x="855" y="4548"/>
                            <a:chExt cx="10219" cy="397"/>
                          </a:xfrm>
                        </wpg:grpSpPr>
                        <wps:wsp>
                          <wps:cNvPr id="865" name="Freeform 875"/>
                          <wps:cNvSpPr>
                            <a:spLocks/>
                          </wps:cNvSpPr>
                          <wps:spPr bwMode="auto">
                            <a:xfrm>
                              <a:off x="855" y="4548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4548 4548"/>
                                <a:gd name="T3" fmla="*/ 4548 h 397"/>
                                <a:gd name="T4" fmla="+- 0 855 855"/>
                                <a:gd name="T5" fmla="*/ T4 w 10219"/>
                                <a:gd name="T6" fmla="+- 0 4548 4548"/>
                                <a:gd name="T7" fmla="*/ 4548 h 397"/>
                                <a:gd name="T8" fmla="+- 0 855 855"/>
                                <a:gd name="T9" fmla="*/ T8 w 10219"/>
                                <a:gd name="T10" fmla="+- 0 4945 4548"/>
                                <a:gd name="T11" fmla="*/ 4945 h 397"/>
                                <a:gd name="T12" fmla="+- 0 11073 855"/>
                                <a:gd name="T13" fmla="*/ T12 w 10219"/>
                                <a:gd name="T14" fmla="+- 0 4945 4548"/>
                                <a:gd name="T15" fmla="*/ 4945 h 397"/>
                                <a:gd name="T16" fmla="+- 0 11073 855"/>
                                <a:gd name="T17" fmla="*/ T16 w 10219"/>
                                <a:gd name="T18" fmla="+- 0 4548 4548"/>
                                <a:gd name="T19" fmla="*/ 454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872"/>
                        <wpg:cNvGrpSpPr>
                          <a:grpSpLocks/>
                        </wpg:cNvGrpSpPr>
                        <wpg:grpSpPr bwMode="auto">
                          <a:xfrm>
                            <a:off x="850" y="4548"/>
                            <a:ext cx="10229" cy="2"/>
                            <a:chOff x="850" y="4548"/>
                            <a:chExt cx="10229" cy="2"/>
                          </a:xfrm>
                        </wpg:grpSpPr>
                        <wps:wsp>
                          <wps:cNvPr id="867" name="Freeform 873"/>
                          <wps:cNvSpPr>
                            <a:spLocks/>
                          </wps:cNvSpPr>
                          <wps:spPr bwMode="auto">
                            <a:xfrm>
                              <a:off x="850" y="454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870"/>
                        <wpg:cNvGrpSpPr>
                          <a:grpSpLocks/>
                        </wpg:cNvGrpSpPr>
                        <wpg:grpSpPr bwMode="auto">
                          <a:xfrm>
                            <a:off x="855" y="4553"/>
                            <a:ext cx="2" cy="387"/>
                            <a:chOff x="855" y="4553"/>
                            <a:chExt cx="2" cy="387"/>
                          </a:xfrm>
                        </wpg:grpSpPr>
                        <wps:wsp>
                          <wps:cNvPr id="869" name="Freeform 871"/>
                          <wps:cNvSpPr>
                            <a:spLocks/>
                          </wps:cNvSpPr>
                          <wps:spPr bwMode="auto">
                            <a:xfrm>
                              <a:off x="855" y="4553"/>
                              <a:ext cx="2" cy="387"/>
                            </a:xfrm>
                            <a:custGeom>
                              <a:avLst/>
                              <a:gdLst>
                                <a:gd name="T0" fmla="+- 0 4940 4553"/>
                                <a:gd name="T1" fmla="*/ 4940 h 387"/>
                                <a:gd name="T2" fmla="+- 0 4553 4553"/>
                                <a:gd name="T3" fmla="*/ 455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868"/>
                        <wpg:cNvGrpSpPr>
                          <a:grpSpLocks/>
                        </wpg:cNvGrpSpPr>
                        <wpg:grpSpPr bwMode="auto">
                          <a:xfrm>
                            <a:off x="11073" y="4553"/>
                            <a:ext cx="2" cy="387"/>
                            <a:chOff x="11073" y="4553"/>
                            <a:chExt cx="2" cy="387"/>
                          </a:xfrm>
                        </wpg:grpSpPr>
                        <wps:wsp>
                          <wps:cNvPr id="871" name="Freeform 869"/>
                          <wps:cNvSpPr>
                            <a:spLocks/>
                          </wps:cNvSpPr>
                          <wps:spPr bwMode="auto">
                            <a:xfrm>
                              <a:off x="11073" y="4553"/>
                              <a:ext cx="2" cy="387"/>
                            </a:xfrm>
                            <a:custGeom>
                              <a:avLst/>
                              <a:gdLst>
                                <a:gd name="T0" fmla="+- 0 4940 4553"/>
                                <a:gd name="T1" fmla="*/ 4940 h 387"/>
                                <a:gd name="T2" fmla="+- 0 4553 4553"/>
                                <a:gd name="T3" fmla="*/ 455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866"/>
                        <wpg:cNvGrpSpPr>
                          <a:grpSpLocks/>
                        </wpg:cNvGrpSpPr>
                        <wpg:grpSpPr bwMode="auto">
                          <a:xfrm>
                            <a:off x="850" y="4945"/>
                            <a:ext cx="10229" cy="2"/>
                            <a:chOff x="850" y="4945"/>
                            <a:chExt cx="10229" cy="2"/>
                          </a:xfrm>
                        </wpg:grpSpPr>
                        <wps:wsp>
                          <wps:cNvPr id="873" name="Freeform 867"/>
                          <wps:cNvSpPr>
                            <a:spLocks/>
                          </wps:cNvSpPr>
                          <wps:spPr bwMode="auto">
                            <a:xfrm>
                              <a:off x="850" y="494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4B7D6" id="Group 865" o:spid="_x0000_s1026" style="position:absolute;margin-left:42.25pt;margin-top:227.15pt;width:511.95pt;height:20.35pt;z-index:-29224;mso-position-horizontal-relative:page;mso-position-vertical-relative:page" coordorigin="845,4543" coordsize="10239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">
                <v:group id="Group 874" o:spid="_x0000_s1027" style="position:absolute;left:855;top:4548;width:10219;height:397" coordorigin="855,4548" coordsize="1021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<v:shape id="Freeform 875" o:spid="_x0000_s1028" style="position:absolute;left:855;top:4548;width:10219;height:397;visibility:visible;mso-wrap-style:square;v-text-anchor:top" coordsize="1021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tncAA&#10;AADcAAAADwAAAGRycy9kb3ducmV2LnhtbESPzQrCMBCE74LvEFbwZtOKilSjaEHw4MG/B1iatS02&#10;m9JErW9vBMHjMDPfMMt1Z2rxpNZVlhUkUQyCOLe64kLB9bIbzUE4j6yxtkwK3uRgver3lphq++IT&#10;Pc++EAHCLkUFpfdNKqXLSzLoItsQB+9mW4M+yLaQusVXgJtajuN4Jg1WHBZKbCgrKb+fH0bBJDs8&#10;9GZ83Cb1Pp7ebfLWljKlhoNuswDhqfP/8K+91wrmsyl8z4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ZtncAAAADcAAAADwAAAAAAAAAAAAAAAACYAgAAZHJzL2Rvd25y&#10;ZXYueG1sUEsFBgAAAAAEAAQA9QAAAIUDAAAAAA==&#10;" path="m10218,l,,,397r10218,l10218,xe" fillcolor="#bbe4f9" stroked="f">
                    <v:path arrowok="t" o:connecttype="custom" o:connectlocs="10218,4548;0,4548;0,4945;10218,4945;10218,4548" o:connectangles="0,0,0,0,0"/>
                  </v:shape>
                </v:group>
                <v:group id="Group 872" o:spid="_x0000_s1029" style="position:absolute;left:850;top:4548;width:10229;height:2" coordorigin="850,4548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<v:shape id="Freeform 873" o:spid="_x0000_s1030" style="position:absolute;left:850;top:4548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nucUA&#10;AADcAAAADwAAAGRycy9kb3ducmV2LnhtbESPQWvCQBSE7wX/w/IKvdVNe1BJ3YQgWjwIRS0Fb6/Z&#10;ZxLMvg3ZV43/visIHoeZ+YaZ54Nr1Zn60Hg28DZOQBGX3jZcGfjer15noIIgW2w9k4ErBciz0dMc&#10;U+svvKXzTioVIRxSNFCLdKnWoazJYRj7jjh6R987lCj7StseLxHuWv2eJBPtsOG4UGNHi5rK0+7P&#10;Gdg6tzwsll/rXzlsikLKn6IbPo15eR6KD1BCgzzC9/baGphNpnA7E4+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2e5xQAAANwAAAAPAAAAAAAAAAAAAAAAAJgCAABkcnMv&#10;ZG93bnJldi54bWxQSwUGAAAAAAQABAD1AAAAigMAAAAA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870" o:spid="_x0000_s1031" style="position:absolute;left:855;top:4553;width:2;height:387" coordorigin="855,4553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<v:shape id="Freeform 871" o:spid="_x0000_s1032" style="position:absolute;left:855;top:4553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l9MEA&#10;AADcAAAADwAAAGRycy9kb3ducmV2LnhtbESPSwvCMBCE74L/IazgTVM9FK1G8YHgSXyBeFuatS02&#10;m9JErf/eCILHYWa+YabzxpTiSbUrLCsY9CMQxKnVBWcKzqdNbwTCeWSNpWVS8CYH81m7NcVE2xcf&#10;6Hn0mQgQdgkqyL2vEildmpNB17cVcfButjbog6wzqWt8Bbgp5TCKYmmw4LCQY0WrnNL78WEUDCO5&#10;2e6XuyY+uWu5GMj15b1cK9XtNIsJCE+N/4d/7a1WMIrH8D0Tjo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sZfTBAAAA3AAAAA8AAAAAAAAAAAAAAAAAmAIAAGRycy9kb3du&#10;cmV2LnhtbFBLBQYAAAAABAAEAPUAAACGAwAAAAA=&#10;" path="m,387l,e" filled="f" strokecolor="#00a6eb" strokeweight=".5pt">
                    <v:path arrowok="t" o:connecttype="custom" o:connectlocs="0,4940;0,4553" o:connectangles="0,0"/>
                  </v:shape>
                </v:group>
                <v:group id="Group 868" o:spid="_x0000_s1033" style="position:absolute;left:11073;top:4553;width:2;height:387" coordorigin="11073,4553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<v:shape id="Freeform 869" o:spid="_x0000_s1034" style="position:absolute;left:11073;top:4553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/L8EA&#10;AADcAAAADwAAAGRycy9kb3ducmV2LnhtbESPSwvCMBCE74L/IazgTdN6UKlG8YHgSXyBeFuatS02&#10;m9JErf/eCILHYWa+YabzxpTiSbUrLCuI+xEI4tTqgjMF59OmNwbhPLLG0jIpeJOD+azdmmKi7YsP&#10;9Dz6TAQIuwQV5N5XiZQuzcmg69uKOHg3Wxv0QdaZ1DW+AtyUchBFQ2mw4LCQY0WrnNL78WEUDCK5&#10;2e6Xu2Z4ctdyEcv15b1cK9XtNIsJCE+N/4d/7a1WMB7F8D0Tjo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D/y/BAAAA3AAAAA8AAAAAAAAAAAAAAAAAmAIAAGRycy9kb3du&#10;cmV2LnhtbFBLBQYAAAAABAAEAPUAAACGAwAAAAA=&#10;" path="m,387l,e" filled="f" strokecolor="#00a6eb" strokeweight=".5pt">
                    <v:path arrowok="t" o:connecttype="custom" o:connectlocs="0,4940;0,4553" o:connectangles="0,0"/>
                  </v:shape>
                </v:group>
                <v:group id="Group 866" o:spid="_x0000_s1035" style="position:absolute;left:850;top:4945;width:10229;height:2" coordorigin="850,4945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<v:shape id="Freeform 867" o:spid="_x0000_s1036" style="position:absolute;left:850;top:4945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H3Z8UA&#10;AADcAAAADwAAAGRycy9kb3ducmV2LnhtbESPQWvCQBSE74L/YXlCb7qxBZXoKkFs8VAo2iJ4e2af&#10;STD7NmRfNf33bkHwOMzMN8xi1blaXakNlWcD41ECijj3tuLCwM/3+3AGKgiyxdozGfijAKtlv7fA&#10;1Pob7+i6l0JFCIcUDZQiTap1yEtyGEa+IY7e2bcOJcq20LbFW4S7Wr8myUQ7rDgulNjQuqT8sv91&#10;BnbObY7rzdf2JMfPLJP8kDXdhzEvgy6bgxLq5Bl+tLfWwGz6Bv9n4hH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fdnxQAAANwAAAAPAAAAAAAAAAAAAAAAAJgCAABkcnMv&#10;ZG93bnJldi54bWxQSwUGAAAAAAQABAD1AAAAigMAAAAA&#10;" path="m,l10228,e" filled="f" strokecolor="#00a6eb" strokeweight=".17644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28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5243830</wp:posOffset>
                </wp:positionV>
                <wp:extent cx="6501765" cy="258445"/>
                <wp:effectExtent l="3175" t="5080" r="10160" b="3175"/>
                <wp:wrapNone/>
                <wp:docPr id="852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8258"/>
                          <a:chExt cx="10239" cy="407"/>
                        </a:xfrm>
                      </wpg:grpSpPr>
                      <wpg:grpSp>
                        <wpg:cNvPr id="853" name="Group 863"/>
                        <wpg:cNvGrpSpPr>
                          <a:grpSpLocks/>
                        </wpg:cNvGrpSpPr>
                        <wpg:grpSpPr bwMode="auto">
                          <a:xfrm>
                            <a:off x="855" y="8263"/>
                            <a:ext cx="10219" cy="397"/>
                            <a:chOff x="855" y="8263"/>
                            <a:chExt cx="10219" cy="397"/>
                          </a:xfrm>
                        </wpg:grpSpPr>
                        <wps:wsp>
                          <wps:cNvPr id="854" name="Freeform 864"/>
                          <wps:cNvSpPr>
                            <a:spLocks/>
                          </wps:cNvSpPr>
                          <wps:spPr bwMode="auto">
                            <a:xfrm>
                              <a:off x="855" y="8263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8263 8263"/>
                                <a:gd name="T3" fmla="*/ 8263 h 397"/>
                                <a:gd name="T4" fmla="+- 0 855 855"/>
                                <a:gd name="T5" fmla="*/ T4 w 10219"/>
                                <a:gd name="T6" fmla="+- 0 8263 8263"/>
                                <a:gd name="T7" fmla="*/ 8263 h 397"/>
                                <a:gd name="T8" fmla="+- 0 855 855"/>
                                <a:gd name="T9" fmla="*/ T8 w 10219"/>
                                <a:gd name="T10" fmla="+- 0 8660 8263"/>
                                <a:gd name="T11" fmla="*/ 8660 h 397"/>
                                <a:gd name="T12" fmla="+- 0 11073 855"/>
                                <a:gd name="T13" fmla="*/ T12 w 10219"/>
                                <a:gd name="T14" fmla="+- 0 8660 8263"/>
                                <a:gd name="T15" fmla="*/ 8660 h 397"/>
                                <a:gd name="T16" fmla="+- 0 11073 855"/>
                                <a:gd name="T17" fmla="*/ T16 w 10219"/>
                                <a:gd name="T18" fmla="+- 0 8263 8263"/>
                                <a:gd name="T19" fmla="*/ 826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861"/>
                        <wpg:cNvGrpSpPr>
                          <a:grpSpLocks/>
                        </wpg:cNvGrpSpPr>
                        <wpg:grpSpPr bwMode="auto">
                          <a:xfrm>
                            <a:off x="850" y="8263"/>
                            <a:ext cx="10229" cy="2"/>
                            <a:chOff x="850" y="8263"/>
                            <a:chExt cx="10229" cy="2"/>
                          </a:xfrm>
                        </wpg:grpSpPr>
                        <wps:wsp>
                          <wps:cNvPr id="856" name="Freeform 862"/>
                          <wps:cNvSpPr>
                            <a:spLocks/>
                          </wps:cNvSpPr>
                          <wps:spPr bwMode="auto">
                            <a:xfrm>
                              <a:off x="850" y="826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859"/>
                        <wpg:cNvGrpSpPr>
                          <a:grpSpLocks/>
                        </wpg:cNvGrpSpPr>
                        <wpg:grpSpPr bwMode="auto">
                          <a:xfrm>
                            <a:off x="855" y="8268"/>
                            <a:ext cx="2" cy="387"/>
                            <a:chOff x="855" y="8268"/>
                            <a:chExt cx="2" cy="387"/>
                          </a:xfrm>
                        </wpg:grpSpPr>
                        <wps:wsp>
                          <wps:cNvPr id="858" name="Freeform 860"/>
                          <wps:cNvSpPr>
                            <a:spLocks/>
                          </wps:cNvSpPr>
                          <wps:spPr bwMode="auto">
                            <a:xfrm>
                              <a:off x="855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857"/>
                        <wpg:cNvGrpSpPr>
                          <a:grpSpLocks/>
                        </wpg:cNvGrpSpPr>
                        <wpg:grpSpPr bwMode="auto">
                          <a:xfrm>
                            <a:off x="11073" y="8268"/>
                            <a:ext cx="2" cy="387"/>
                            <a:chOff x="11073" y="8268"/>
                            <a:chExt cx="2" cy="387"/>
                          </a:xfrm>
                        </wpg:grpSpPr>
                        <wps:wsp>
                          <wps:cNvPr id="860" name="Freeform 858"/>
                          <wps:cNvSpPr>
                            <a:spLocks/>
                          </wps:cNvSpPr>
                          <wps:spPr bwMode="auto">
                            <a:xfrm>
                              <a:off x="11073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855"/>
                        <wpg:cNvGrpSpPr>
                          <a:grpSpLocks/>
                        </wpg:cNvGrpSpPr>
                        <wpg:grpSpPr bwMode="auto">
                          <a:xfrm>
                            <a:off x="850" y="8660"/>
                            <a:ext cx="10229" cy="2"/>
                            <a:chOff x="850" y="8660"/>
                            <a:chExt cx="10229" cy="2"/>
                          </a:xfrm>
                        </wpg:grpSpPr>
                        <wps:wsp>
                          <wps:cNvPr id="862" name="Freeform 856"/>
                          <wps:cNvSpPr>
                            <a:spLocks/>
                          </wps:cNvSpPr>
                          <wps:spPr bwMode="auto">
                            <a:xfrm>
                              <a:off x="850" y="866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DBB" id="Group 854" o:spid="_x0000_s1026" style="position:absolute;margin-left:42.25pt;margin-top:412.9pt;width:511.95pt;height:20.35pt;z-index:-29200;mso-position-horizontal-relative:page;mso-position-vertical-relative:page" coordorigin="845,8258" coordsize="10239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">
                <v:group id="Group 863" o:spid="_x0000_s1027" style="position:absolute;left:855;top:8263;width:10219;height:397" coordorigin="855,8263" coordsize="1021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<v:shape id="Freeform 864" o:spid="_x0000_s1028" style="position:absolute;left:855;top:8263;width:10219;height:397;visibility:visible;mso-wrap-style:square;v-text-anchor:top" coordsize="1021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Cu8AA&#10;AADcAAAADwAAAGRycy9kb3ducmV2LnhtbESPzQrCMBCE74LvEFbwZtOKilSjaEHw4MG/B1iatS02&#10;m9JErW9vBMHjMDPfMMt1Z2rxpNZVlhUkUQyCOLe64kLB9bIbzUE4j6yxtkwK3uRgver3lphq++IT&#10;Pc++EAHCLkUFpfdNKqXLSzLoItsQB+9mW4M+yLaQusVXgJtajuN4Jg1WHBZKbCgrKb+fH0bBJDs8&#10;9GZ83Cb1Pp7ebfLWljKlhoNuswDhqfP/8K+91wrm0wl8z4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YCu8AAAADcAAAADwAAAAAAAAAAAAAAAACYAgAAZHJzL2Rvd25y&#10;ZXYueG1sUEsFBgAAAAAEAAQA9QAAAIUDAAAAAA==&#10;" path="m10218,l,,,397r10218,l10218,xe" fillcolor="#bbe4f9" stroked="f">
                    <v:path arrowok="t" o:connecttype="custom" o:connectlocs="10218,8263;0,8263;0,8660;10218,8660;10218,8263" o:connectangles="0,0,0,0,0"/>
                  </v:shape>
                </v:group>
                <v:group id="Group 861" o:spid="_x0000_s1029" style="position:absolute;left:850;top:8263;width:10229;height:2" coordorigin="850,8263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862" o:spid="_x0000_s1030" style="position:absolute;left:850;top:8263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9mccA&#10;AADcAAAADwAAAGRycy9kb3ducmV2LnhtbESP3WrCQBSE7wt9h+UUvKubKkpMsxFRAiII9Qfx8jR7&#10;mqTNno3ZVdO37xYKvRxm5hsmnfemETfqXG1ZwcswAkFcWF1zqeB4yJ9jEM4ja2wsk4JvcjDPHh9S&#10;TLS9845ue1+KAGGXoILK+zaR0hUVGXRD2xIH78N2Bn2QXSl1h/cAN40cRdFUGqw5LFTY0rKi4mt/&#10;NQq2q/fFLD+9xZ9+NM5na75szvlGqcFTv3gF4an3/+G/9loriCdT+D0TjoDM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NvZnHAAAA3AAAAA8AAAAAAAAAAAAAAAAAmAIAAGRy&#10;cy9kb3ducmV2LnhtbFBLBQYAAAAABAAEAPUAAACMAw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59" o:spid="_x0000_s1031" style="position:absolute;left:855;top:8268;width:2;height:387" coordorigin="855,8268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860" o:spid="_x0000_s1032" style="position:absolute;left:855;top:8268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K0r4A&#10;AADcAAAADwAAAGRycy9kb3ducmV2LnhtbERPSwrCMBDdC94hjOBOUwVFqrFURXAl/kDcDc3YFptJ&#10;aaLW25uF4PLx/oukNZV4UeNKywpGwwgEcWZ1ybmCy3k7mIFwHlljZZkUfMhBsux2Fhhr++YjvU4+&#10;FyGEXYwKCu/rWEqXFWTQDW1NHLi7bQz6AJtc6gbfIdxUchxFU2mw5NBQYE3rgrLH6WkUjCO53R1W&#10;+3Z6drcqHcnN9bPaKNXvtekchKfW/8U/904rmE3C2nAmHAG5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MCtK+AAAA3AAAAA8AAAAAAAAAAAAAAAAAmAIAAGRycy9kb3ducmV2&#10;LnhtbFBLBQYAAAAABAAEAPUAAACDAwAAAAA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857" o:spid="_x0000_s1033" style="position:absolute;left:11073;top:8268;width:2;height:387" coordorigin="11073,8268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858" o:spid="_x0000_s1034" style="position:absolute;left:11073;top:8268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bMab4A&#10;AADcAAAADwAAAGRycy9kb3ducmV2LnhtbERPuwrCMBTdBf8hXMFNUx2KVKO0iuAkvkDcLs21LTY3&#10;pYla/94MguPhvBerztTiRa2rLCuYjCMQxLnVFRcKLuftaAbCeWSNtWVS8CEHq2W/t8BE2zcf6XXy&#10;hQgh7BJUUHrfJFK6vCSDbmwb4sDdbWvQB9gWUrf4DuGmltMoiqXBikNDiQ2tS8ofp6dRMI3kdnfI&#10;9l18drc6ncjN9ZNtlBoOunQOwlPn/+Kfe6cVzOIwP5wJR0A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WzGm+AAAA3AAAAA8AAAAAAAAAAAAAAAAAmAIAAGRycy9kb3ducmV2&#10;LnhtbFBLBQYAAAAABAAEAPUAAACDAwAAAAA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855" o:spid="_x0000_s1035" style="position:absolute;left:850;top:8660;width:10229;height:2" coordorigin="850,8660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856" o:spid="_x0000_s1036" style="position:absolute;left:850;top:8660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xJ8YA&#10;AADcAAAADwAAAGRycy9kb3ducmV2LnhtbESP3WrCQBSE7wu+w3IE7+rGFCSmriJKQISCf5RenmaP&#10;STR7Ns2umr69KxR6OczMN8x03pla3Kh1lWUFo2EEgji3uuJCwfGQvSYgnEfWWFsmBb/kYD7rvUwx&#10;1fbOO7rtfSEChF2KCkrvm1RKl5dk0A1tQxy8k20N+iDbQuoW7wFuahlH0VgarDgslNjQsqT8sr8a&#10;BR+r78Uk+9wmZx+/ZZM1/2y+so1Sg363eAfhqfP/4b/2WitIxjE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pxJ8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04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7602855</wp:posOffset>
                </wp:positionV>
                <wp:extent cx="6501765" cy="258445"/>
                <wp:effectExtent l="3175" t="1905" r="10160" b="6350"/>
                <wp:wrapNone/>
                <wp:docPr id="841" name="Group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11973"/>
                          <a:chExt cx="10239" cy="407"/>
                        </a:xfrm>
                      </wpg:grpSpPr>
                      <wpg:grpSp>
                        <wpg:cNvPr id="842" name="Group 852"/>
                        <wpg:cNvGrpSpPr>
                          <a:grpSpLocks/>
                        </wpg:cNvGrpSpPr>
                        <wpg:grpSpPr bwMode="auto">
                          <a:xfrm>
                            <a:off x="855" y="11978"/>
                            <a:ext cx="10219" cy="397"/>
                            <a:chOff x="855" y="11978"/>
                            <a:chExt cx="10219" cy="397"/>
                          </a:xfrm>
                        </wpg:grpSpPr>
                        <wps:wsp>
                          <wps:cNvPr id="843" name="Freeform 853"/>
                          <wps:cNvSpPr>
                            <a:spLocks/>
                          </wps:cNvSpPr>
                          <wps:spPr bwMode="auto">
                            <a:xfrm>
                              <a:off x="855" y="11978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1978 11978"/>
                                <a:gd name="T3" fmla="*/ 11978 h 397"/>
                                <a:gd name="T4" fmla="+- 0 855 855"/>
                                <a:gd name="T5" fmla="*/ T4 w 10219"/>
                                <a:gd name="T6" fmla="+- 0 11978 11978"/>
                                <a:gd name="T7" fmla="*/ 11978 h 397"/>
                                <a:gd name="T8" fmla="+- 0 855 855"/>
                                <a:gd name="T9" fmla="*/ T8 w 10219"/>
                                <a:gd name="T10" fmla="+- 0 12375 11978"/>
                                <a:gd name="T11" fmla="*/ 12375 h 397"/>
                                <a:gd name="T12" fmla="+- 0 11073 855"/>
                                <a:gd name="T13" fmla="*/ T12 w 10219"/>
                                <a:gd name="T14" fmla="+- 0 12375 11978"/>
                                <a:gd name="T15" fmla="*/ 12375 h 397"/>
                                <a:gd name="T16" fmla="+- 0 11073 855"/>
                                <a:gd name="T17" fmla="*/ T16 w 10219"/>
                                <a:gd name="T18" fmla="+- 0 11978 11978"/>
                                <a:gd name="T19" fmla="*/ 1197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50"/>
                        <wpg:cNvGrpSpPr>
                          <a:grpSpLocks/>
                        </wpg:cNvGrpSpPr>
                        <wpg:grpSpPr bwMode="auto">
                          <a:xfrm>
                            <a:off x="850" y="11978"/>
                            <a:ext cx="10229" cy="2"/>
                            <a:chOff x="850" y="11978"/>
                            <a:chExt cx="10229" cy="2"/>
                          </a:xfrm>
                        </wpg:grpSpPr>
                        <wps:wsp>
                          <wps:cNvPr id="845" name="Freeform 851"/>
                          <wps:cNvSpPr>
                            <a:spLocks/>
                          </wps:cNvSpPr>
                          <wps:spPr bwMode="auto">
                            <a:xfrm>
                              <a:off x="850" y="1197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48"/>
                        <wpg:cNvGrpSpPr>
                          <a:grpSpLocks/>
                        </wpg:cNvGrpSpPr>
                        <wpg:grpSpPr bwMode="auto">
                          <a:xfrm>
                            <a:off x="855" y="11983"/>
                            <a:ext cx="2" cy="387"/>
                            <a:chOff x="855" y="11983"/>
                            <a:chExt cx="2" cy="387"/>
                          </a:xfrm>
                        </wpg:grpSpPr>
                        <wps:wsp>
                          <wps:cNvPr id="847" name="Freeform 849"/>
                          <wps:cNvSpPr>
                            <a:spLocks/>
                          </wps:cNvSpPr>
                          <wps:spPr bwMode="auto">
                            <a:xfrm>
                              <a:off x="855" y="11983"/>
                              <a:ext cx="2" cy="387"/>
                            </a:xfrm>
                            <a:custGeom>
                              <a:avLst/>
                              <a:gdLst>
                                <a:gd name="T0" fmla="+- 0 12370 11983"/>
                                <a:gd name="T1" fmla="*/ 12370 h 387"/>
                                <a:gd name="T2" fmla="+- 0 11983 11983"/>
                                <a:gd name="T3" fmla="*/ 1198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46"/>
                        <wpg:cNvGrpSpPr>
                          <a:grpSpLocks/>
                        </wpg:cNvGrpSpPr>
                        <wpg:grpSpPr bwMode="auto">
                          <a:xfrm>
                            <a:off x="11073" y="11983"/>
                            <a:ext cx="2" cy="387"/>
                            <a:chOff x="11073" y="11983"/>
                            <a:chExt cx="2" cy="387"/>
                          </a:xfrm>
                        </wpg:grpSpPr>
                        <wps:wsp>
                          <wps:cNvPr id="849" name="Freeform 847"/>
                          <wps:cNvSpPr>
                            <a:spLocks/>
                          </wps:cNvSpPr>
                          <wps:spPr bwMode="auto">
                            <a:xfrm>
                              <a:off x="11073" y="11983"/>
                              <a:ext cx="2" cy="387"/>
                            </a:xfrm>
                            <a:custGeom>
                              <a:avLst/>
                              <a:gdLst>
                                <a:gd name="T0" fmla="+- 0 12370 11983"/>
                                <a:gd name="T1" fmla="*/ 12370 h 387"/>
                                <a:gd name="T2" fmla="+- 0 11983 11983"/>
                                <a:gd name="T3" fmla="*/ 1198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4"/>
                        <wpg:cNvGrpSpPr>
                          <a:grpSpLocks/>
                        </wpg:cNvGrpSpPr>
                        <wpg:grpSpPr bwMode="auto">
                          <a:xfrm>
                            <a:off x="850" y="12375"/>
                            <a:ext cx="10229" cy="2"/>
                            <a:chOff x="850" y="12375"/>
                            <a:chExt cx="10229" cy="2"/>
                          </a:xfrm>
                        </wpg:grpSpPr>
                        <wps:wsp>
                          <wps:cNvPr id="851" name="Freeform 845"/>
                          <wps:cNvSpPr>
                            <a:spLocks/>
                          </wps:cNvSpPr>
                          <wps:spPr bwMode="auto">
                            <a:xfrm>
                              <a:off x="850" y="1237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794BB" id="Group 843" o:spid="_x0000_s1026" style="position:absolute;margin-left:42.25pt;margin-top:598.65pt;width:511.95pt;height:20.35pt;z-index:-29176;mso-position-horizontal-relative:page;mso-position-vertical-relative:page" coordorigin="845,11973" coordsize="10239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">
                <v:group id="Group 852" o:spid="_x0000_s1027" style="position:absolute;left:855;top:11978;width:10219;height:397" coordorigin="855,11978" coordsize="1021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shape id="Freeform 853" o:spid="_x0000_s1028" style="position:absolute;left:855;top:11978;width:10219;height:397;visibility:visible;mso-wrap-style:square;v-text-anchor:top" coordsize="1021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MEsAA&#10;AADcAAAADwAAAGRycy9kb3ducmV2LnhtbESPzQrCMBCE74LvEFbwpmn9Q6pRtCB48ODfAyzN2hab&#10;TWmi1rc3guBxmJlvmOW6NZV4UuNKywriYQSCOLO65FzB9bIbzEE4j6yxskwK3uRgvep2lpho++IT&#10;Pc8+FwHCLkEFhfd1IqXLCjLohrYmDt7NNgZ9kE0udYOvADeVHEXRTBosOSwUWFNaUHY/P4yCSXp4&#10;6M3ouI2rfTS92/itLaVK9XvtZgHCU+v/4V97rxXMJ2P4nglH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YMEsAAAADcAAAADwAAAAAAAAAAAAAAAACYAgAAZHJzL2Rvd25y&#10;ZXYueG1sUEsFBgAAAAAEAAQA9QAAAIUDAAAAAA==&#10;" path="m10218,l,,,397r10218,l10218,xe" fillcolor="#bbe4f9" stroked="f">
                    <v:path arrowok="t" o:connecttype="custom" o:connectlocs="10218,11978;0,11978;0,12375;10218,12375;10218,11978" o:connectangles="0,0,0,0,0"/>
                  </v:shape>
                </v:group>
                <v:group id="Group 850" o:spid="_x0000_s1029" style="position:absolute;left:850;top:11978;width:10229;height:2" coordorigin="850,11978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Freeform 851" o:spid="_x0000_s1030" style="position:absolute;left:850;top:11978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1M8cA&#10;AADcAAAADwAAAGRycy9kb3ducmV2LnhtbESPQWvCQBSE70L/w/KE3sxGqxKjq0hLQISCWpEeX7PP&#10;JG32bZrdavz33YLQ4zAz3zCLVWdqcaHWVZYVDKMYBHFudcWFguNbNkhAOI+ssbZMCm7kYLV86C0w&#10;1fbKe7ocfCEChF2KCkrvm1RKl5dk0EW2IQ7e2bYGfZBtIXWL1wA3tRzF8VQarDgslNjQc0n51+HH&#10;KHh9+VjPstMu+fSjp2y24e/te7ZV6rHfrecgPHX+P3xvb7SCZDyBvzPh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GtTPHAAAA3AAAAA8AAAAAAAAAAAAAAAAAmAIAAGRy&#10;cy9kb3ducmV2LnhtbFBLBQYAAAAABAAEAPUAAACMAw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48" o:spid="_x0000_s1031" style="position:absolute;left:855;top:11983;width:2;height:387" coordorigin="855,11983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<v:shape id="Freeform 849" o:spid="_x0000_s1032" style="position:absolute;left:855;top:11983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IfcEA&#10;AADcAAAADwAAAGRycy9kb3ducmV2LnhtbESPSwvCMBCE74L/IazgTVNFVKpRfCB4El8g3pZmbYvN&#10;pjRR6783guBxmJlvmOm8NoV4UuVyywp63QgEcWJ1zqmC82nTGYNwHlljYZkUvMnBfNZsTDHW9sUH&#10;eh59KgKEXYwKMu/LWEqXZGTQdW1JHLybrQz6IKtU6gpfAW4K2Y+ioTSYc1jIsKRVRsn9+DAK+pHc&#10;bPfLXT08uWux6Mn15b1cK9Vu1YsJCE+1/4d/7a1WMB6M4HsmHAE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KCH3BAAAA3AAAAA8AAAAAAAAAAAAAAAAAmAIAAGRycy9kb3du&#10;cmV2LnhtbFBLBQYAAAAABAAEAPUAAACGAwAAAAA=&#10;" path="m,387l,e" filled="f" strokecolor="#00a6eb" strokeweight=".5pt">
                    <v:path arrowok="t" o:connecttype="custom" o:connectlocs="0,12370;0,11983" o:connectangles="0,0"/>
                  </v:shape>
                </v:group>
                <v:group id="Group 846" o:spid="_x0000_s1033" style="position:absolute;left:11073;top:11983;width:2;height:387" coordorigin="11073,11983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shape id="Freeform 847" o:spid="_x0000_s1034" style="position:absolute;left:11073;top:11983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5lMEA&#10;AADcAAAADwAAAGRycy9kb3ducmV2LnhtbESPSwvCMBCE74L/IazgTVNFRKtRfCB4El8g3pZmbYvN&#10;pjRR6783guBxmJlvmOm8NoV4UuVyywp63QgEcWJ1zqmC82nTGYFwHlljYZkUvMnBfNZsTDHW9sUH&#10;eh59KgKEXYwKMu/LWEqXZGTQdW1JHLybrQz6IKtU6gpfAW4K2Y+ioTSYc1jIsKRVRsn9+DAK+pHc&#10;bPfLXT08uWux6Mn15b1cK9Vu1YsJCE+1/4d/7a1WMBqM4XsmHAE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ZOZTBAAAA3AAAAA8AAAAAAAAAAAAAAAAAmAIAAGRycy9kb3du&#10;cmV2LnhtbFBLBQYAAAAABAAEAPUAAACGAwAAAAA=&#10;" path="m,387l,e" filled="f" strokecolor="#00a6eb" strokeweight=".5pt">
                    <v:path arrowok="t" o:connecttype="custom" o:connectlocs="0,12370;0,11983" o:connectangles="0,0"/>
                  </v:shape>
                </v:group>
                <v:group id="Group 844" o:spid="_x0000_s1035" style="position:absolute;left:850;top:12375;width:10229;height:2" coordorigin="850,12375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<v:shape id="Freeform 845" o:spid="_x0000_s1036" style="position:absolute;left:850;top:12375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l7ccA&#10;AADcAAAADwAAAGRycy9kb3ducmV2LnhtbESP3WrCQBSE74W+w3IKvdONFiWm2Yi0BEQQ/EO8PM2e&#10;JmmzZ9PsqvHtu4VCL4eZ+YZJF71pxJU6V1tWMB5FIIgLq2suFRwP+TAG4TyyxsYyKbiTg0X2MEgx&#10;0fbGO7rufSkChF2CCirv20RKV1Rk0I1sSxy8D9sZ9EF2pdQd3gLcNHISRTNpsOawUGFLrxUVX/uL&#10;UbB5e1/O89M2/vST53y+4u/1OV8r9fTYL19AeOr9f/ivvdIK4uk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kJe3HAAAA3AAAAA8AAAAAAAAAAAAAAAAAmAIAAGRy&#10;cy9kb3ducmV2LnhtbFBLBQYAAAAABAAEAPUAAACMAwAAAAA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28" behindDoc="1" locked="0" layoutInCell="1" allowOverlap="1">
                <wp:simplePos x="0" y="0"/>
                <wp:positionH relativeFrom="page">
                  <wp:posOffset>5288915</wp:posOffset>
                </wp:positionH>
                <wp:positionV relativeFrom="page">
                  <wp:posOffset>2089785</wp:posOffset>
                </wp:positionV>
                <wp:extent cx="277495" cy="264795"/>
                <wp:effectExtent l="2540" t="3810" r="5715" b="7620"/>
                <wp:wrapNone/>
                <wp:docPr id="832" name="Group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3291"/>
                          <a:chExt cx="437" cy="417"/>
                        </a:xfrm>
                      </wpg:grpSpPr>
                      <wpg:grpSp>
                        <wpg:cNvPr id="833" name="Group 841"/>
                        <wpg:cNvGrpSpPr>
                          <a:grpSpLocks/>
                        </wpg:cNvGrpSpPr>
                        <wpg:grpSpPr bwMode="auto">
                          <a:xfrm>
                            <a:off x="8339" y="3301"/>
                            <a:ext cx="417" cy="2"/>
                            <a:chOff x="8339" y="3301"/>
                            <a:chExt cx="417" cy="2"/>
                          </a:xfrm>
                        </wpg:grpSpPr>
                        <wps:wsp>
                          <wps:cNvPr id="834" name="Freeform 842"/>
                          <wps:cNvSpPr>
                            <a:spLocks/>
                          </wps:cNvSpPr>
                          <wps:spPr bwMode="auto">
                            <a:xfrm>
                              <a:off x="8339" y="3301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839"/>
                        <wpg:cNvGrpSpPr>
                          <a:grpSpLocks/>
                        </wpg:cNvGrpSpPr>
                        <wpg:grpSpPr bwMode="auto">
                          <a:xfrm>
                            <a:off x="8349" y="3311"/>
                            <a:ext cx="2" cy="377"/>
                            <a:chOff x="8349" y="3311"/>
                            <a:chExt cx="2" cy="377"/>
                          </a:xfrm>
                        </wpg:grpSpPr>
                        <wps:wsp>
                          <wps:cNvPr id="836" name="Freeform 840"/>
                          <wps:cNvSpPr>
                            <a:spLocks/>
                          </wps:cNvSpPr>
                          <wps:spPr bwMode="auto">
                            <a:xfrm>
                              <a:off x="8349" y="3311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88 3311"/>
                                <a:gd name="T1" fmla="*/ 3688 h 377"/>
                                <a:gd name="T2" fmla="+- 0 3311 3311"/>
                                <a:gd name="T3" fmla="*/ 331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837"/>
                        <wpg:cNvGrpSpPr>
                          <a:grpSpLocks/>
                        </wpg:cNvGrpSpPr>
                        <wpg:grpSpPr bwMode="auto">
                          <a:xfrm>
                            <a:off x="8746" y="3311"/>
                            <a:ext cx="2" cy="377"/>
                            <a:chOff x="8746" y="3311"/>
                            <a:chExt cx="2" cy="377"/>
                          </a:xfrm>
                        </wpg:grpSpPr>
                        <wps:wsp>
                          <wps:cNvPr id="838" name="Freeform 838"/>
                          <wps:cNvSpPr>
                            <a:spLocks/>
                          </wps:cNvSpPr>
                          <wps:spPr bwMode="auto">
                            <a:xfrm>
                              <a:off x="8746" y="3311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88 3311"/>
                                <a:gd name="T1" fmla="*/ 3688 h 377"/>
                                <a:gd name="T2" fmla="+- 0 3311 3311"/>
                                <a:gd name="T3" fmla="*/ 331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835"/>
                        <wpg:cNvGrpSpPr>
                          <a:grpSpLocks/>
                        </wpg:cNvGrpSpPr>
                        <wpg:grpSpPr bwMode="auto">
                          <a:xfrm>
                            <a:off x="8339" y="3698"/>
                            <a:ext cx="417" cy="2"/>
                            <a:chOff x="8339" y="3698"/>
                            <a:chExt cx="417" cy="2"/>
                          </a:xfrm>
                        </wpg:grpSpPr>
                        <wps:wsp>
                          <wps:cNvPr id="840" name="Freeform 836"/>
                          <wps:cNvSpPr>
                            <a:spLocks/>
                          </wps:cNvSpPr>
                          <wps:spPr bwMode="auto">
                            <a:xfrm>
                              <a:off x="8339" y="3698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1D8B9" id="Group 834" o:spid="_x0000_s1026" style="position:absolute;margin-left:416.45pt;margin-top:164.55pt;width:21.85pt;height:20.85pt;z-index:-29152;mso-position-horizontal-relative:page;mso-position-vertical-relative:page" coordorigin="8329,3291" coordsize="43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">
                <v:group id="Group 841" o:spid="_x0000_s1027" style="position:absolute;left:8339;top:3301;width:417;height:2" coordorigin="8339,3301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Freeform 842" o:spid="_x0000_s1028" style="position:absolute;left:8339;top:3301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YOsUA&#10;AADcAAAADwAAAGRycy9kb3ducmV2LnhtbESPT2vCQBTE74LfYXmCN934BzHRVUqhVXtQmvTg8ZF9&#10;TVKzb0N21fjtu4WCx2FmfsOst52pxY1aV1lWMBlHIIhzqysuFHxlb6MlCOeRNdaWScGDHGw3/d4a&#10;E23v/Em31BciQNglqKD0vkmkdHlJBt3YNsTB+7atQR9kW0jd4j3ATS2nUbSQBisOCyU29FpSfkmv&#10;RsH5HeMijX9OmabquDtMFy6LP5QaDrqXFQhPnX+G/9t7rWA5m8P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sFg6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839" o:spid="_x0000_s1029" style="position:absolute;left:8349;top:3311;width:2;height:377" coordorigin="8349,331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shape id="Freeform 840" o:spid="_x0000_s1030" style="position:absolute;left:8349;top:331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2rccA&#10;AADcAAAADwAAAGRycy9kb3ducmV2LnhtbESPT2vCQBTE74LfYXlCb2ZjA1FSV6mC6MEe/ANtb4/s&#10;M4nNvg3ZbYx++m6h0OMwM79h5sve1KKj1lWWFUyiGARxbnXFhYLzaTOegXAeWWNtmRTcycFyMRzM&#10;MdP2xgfqjr4QAcIuQwWl900mpctLMugi2xAH72Jbgz7ItpC6xVuAm1o+x3EqDVYcFkpsaF1S/nX8&#10;Ngp2+/f745p/YlJspm/r1WO7/9BbpZ5G/esLCE+9/w//tXdawSxJ4fdMO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qdq3HAAAA3AAAAA8AAAAAAAAAAAAAAAAAmAIAAGRy&#10;cy9kb3ducmV2LnhtbFBLBQYAAAAABAAEAPUAAACMAwAAAAA=&#10;" path="m,377l,e" filled="f" strokecolor="#00a6eb" strokeweight="1pt">
                    <v:path arrowok="t" o:connecttype="custom" o:connectlocs="0,3688;0,3311" o:connectangles="0,0"/>
                  </v:shape>
                </v:group>
                <v:group id="Group 837" o:spid="_x0000_s1031" style="position:absolute;left:8746;top:3311;width:2;height:377" coordorigin="8746,331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<v:shape id="Freeform 838" o:spid="_x0000_s1032" style="position:absolute;left:8746;top:331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HRMMA&#10;AADcAAAADwAAAGRycy9kb3ducmV2LnhtbERPTYvCMBC9C/sfwix409QVVqmmxRVED+5hVVBvQzO2&#10;1WZSmqjVX785CB4f73uatqYSN2pcaVnBoB+BIM6sLjlXsNsuemMQziNrrCyTggc5SJOPzhRjbe/8&#10;R7eNz0UIYRejgsL7OpbSZQUZdH1bEwfuZBuDPsAml7rBewg3lfyKom9psOTQUGBN84Kyy+ZqFKzW&#10;+8fznB1xmC9Gv/Of53J90Eulup/tbALCU+vf4pd7pRWMh2FtOBOO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lHRMMAAADcAAAADwAAAAAAAAAAAAAAAACYAgAAZHJzL2Rv&#10;d25yZXYueG1sUEsFBgAAAAAEAAQA9QAAAIgDAAAAAA==&#10;" path="m,377l,e" filled="f" strokecolor="#00a6eb" strokeweight="1pt">
                    <v:path arrowok="t" o:connecttype="custom" o:connectlocs="0,3688;0,3311" o:connectangles="0,0"/>
                  </v:shape>
                </v:group>
                <v:group id="Group 835" o:spid="_x0000_s1033" style="position:absolute;left:8339;top:3698;width:417;height:2" coordorigin="8339,3698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<v:shape id="Freeform 836" o:spid="_x0000_s1034" style="position:absolute;left:8339;top:3698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0tRMEA&#10;AADcAAAADwAAAGRycy9kb3ducmV2LnhtbERPy4rCMBTdC/5DuII7TRUR2zGKCL5mMWI7i1lemjtt&#10;tbkpTdT695PFgMvDeS/XnanFg1pXWVYwGUcgiHOrKy4UfGe70QKE88gaa8uk4EUO1qt+b4mJtk++&#10;0CP1hQgh7BJUUHrfJFK6vCSDbmwb4sD92tagD7AtpG7xGcJNLadRNJcGKw4NJTa0LSm/pXej4GeP&#10;cZHG13Omqfo6nKZzl8WfSg0H3eYDhKfOv8X/7qNWsJiF+eFMO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NLUTBAAAA3AAAAA8AAAAAAAAAAAAAAAAAmAIAAGRycy9kb3du&#10;cmV2LnhtbFBLBQYAAAAABAAEAPUAAACGAwAAAAA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52" behindDoc="1" locked="0" layoutInCell="1" allowOverlap="1">
                <wp:simplePos x="0" y="0"/>
                <wp:positionH relativeFrom="page">
                  <wp:posOffset>5288915</wp:posOffset>
                </wp:positionH>
                <wp:positionV relativeFrom="page">
                  <wp:posOffset>1729740</wp:posOffset>
                </wp:positionV>
                <wp:extent cx="277495" cy="264795"/>
                <wp:effectExtent l="2540" t="5715" r="5715" b="5715"/>
                <wp:wrapNone/>
                <wp:docPr id="823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2724"/>
                          <a:chExt cx="437" cy="417"/>
                        </a:xfrm>
                      </wpg:grpSpPr>
                      <wpg:grpSp>
                        <wpg:cNvPr id="824" name="Group 832"/>
                        <wpg:cNvGrpSpPr>
                          <a:grpSpLocks/>
                        </wpg:cNvGrpSpPr>
                        <wpg:grpSpPr bwMode="auto">
                          <a:xfrm>
                            <a:off x="8349" y="2744"/>
                            <a:ext cx="2" cy="377"/>
                            <a:chOff x="8349" y="2744"/>
                            <a:chExt cx="2" cy="377"/>
                          </a:xfrm>
                        </wpg:grpSpPr>
                        <wps:wsp>
                          <wps:cNvPr id="825" name="Freeform 833"/>
                          <wps:cNvSpPr>
                            <a:spLocks/>
                          </wps:cNvSpPr>
                          <wps:spPr bwMode="auto">
                            <a:xfrm>
                              <a:off x="8349" y="2744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21 2744"/>
                                <a:gd name="T1" fmla="*/ 3121 h 377"/>
                                <a:gd name="T2" fmla="+- 0 2744 2744"/>
                                <a:gd name="T3" fmla="*/ 274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830"/>
                        <wpg:cNvGrpSpPr>
                          <a:grpSpLocks/>
                        </wpg:cNvGrpSpPr>
                        <wpg:grpSpPr bwMode="auto">
                          <a:xfrm>
                            <a:off x="8746" y="2744"/>
                            <a:ext cx="2" cy="377"/>
                            <a:chOff x="8746" y="2744"/>
                            <a:chExt cx="2" cy="377"/>
                          </a:xfrm>
                        </wpg:grpSpPr>
                        <wps:wsp>
                          <wps:cNvPr id="827" name="Freeform 831"/>
                          <wps:cNvSpPr>
                            <a:spLocks/>
                          </wps:cNvSpPr>
                          <wps:spPr bwMode="auto">
                            <a:xfrm>
                              <a:off x="8746" y="2744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21 2744"/>
                                <a:gd name="T1" fmla="*/ 3121 h 377"/>
                                <a:gd name="T2" fmla="+- 0 2744 2744"/>
                                <a:gd name="T3" fmla="*/ 274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828"/>
                        <wpg:cNvGrpSpPr>
                          <a:grpSpLocks/>
                        </wpg:cNvGrpSpPr>
                        <wpg:grpSpPr bwMode="auto">
                          <a:xfrm>
                            <a:off x="8339" y="2734"/>
                            <a:ext cx="417" cy="2"/>
                            <a:chOff x="8339" y="2734"/>
                            <a:chExt cx="417" cy="2"/>
                          </a:xfrm>
                        </wpg:grpSpPr>
                        <wps:wsp>
                          <wps:cNvPr id="829" name="Freeform 829"/>
                          <wps:cNvSpPr>
                            <a:spLocks/>
                          </wps:cNvSpPr>
                          <wps:spPr bwMode="auto">
                            <a:xfrm>
                              <a:off x="8339" y="2734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826"/>
                        <wpg:cNvGrpSpPr>
                          <a:grpSpLocks/>
                        </wpg:cNvGrpSpPr>
                        <wpg:grpSpPr bwMode="auto">
                          <a:xfrm>
                            <a:off x="8339" y="3131"/>
                            <a:ext cx="417" cy="2"/>
                            <a:chOff x="8339" y="3131"/>
                            <a:chExt cx="417" cy="2"/>
                          </a:xfrm>
                        </wpg:grpSpPr>
                        <wps:wsp>
                          <wps:cNvPr id="831" name="Freeform 827"/>
                          <wps:cNvSpPr>
                            <a:spLocks/>
                          </wps:cNvSpPr>
                          <wps:spPr bwMode="auto">
                            <a:xfrm>
                              <a:off x="8339" y="3131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B9131" id="Group 825" o:spid="_x0000_s1026" style="position:absolute;margin-left:416.45pt;margin-top:136.2pt;width:21.85pt;height:20.85pt;z-index:-29128;mso-position-horizontal-relative:page;mso-position-vertical-relative:page" coordorigin="8329,2724" coordsize="43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">
                <v:group id="Group 832" o:spid="_x0000_s1027" style="position:absolute;left:8349;top:2744;width:2;height:377" coordorigin="8349,2744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<v:shape id="Freeform 833" o:spid="_x0000_s1028" style="position:absolute;left:8349;top:2744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+B8cA&#10;AADcAAAADwAAAGRycy9kb3ducmV2LnhtbESPQWvCQBSE74X+h+UVequbKlaJrlIFMQd7aBTU2yP7&#10;TNJm34bs1iT+erdQ6HGYmW+Y+bIzlbhS40rLCl4HEQjizOqScwWH/eZlCsJ5ZI2VZVLQk4Pl4vFh&#10;jrG2LX/SNfW5CBB2MSoovK9jKV1WkEE3sDVx8C62MeiDbHKpG2wD3FRyGEVv0mDJYaHAmtYFZd/p&#10;j1GQ7I797Ss74yjfTD7Wq9t2d9JbpZ6fuvcZCE+d/w//tROtYDocw++Zc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hfgfHAAAA3AAAAA8AAAAAAAAAAAAAAAAAmAIAAGRy&#10;cy9kb3ducmV2LnhtbFBLBQYAAAAABAAEAPUAAACMAwAAAAA=&#10;" path="m,377l,e" filled="f" strokecolor="#00a6eb" strokeweight="1pt">
                    <v:path arrowok="t" o:connecttype="custom" o:connectlocs="0,3121;0,2744" o:connectangles="0,0"/>
                  </v:shape>
                </v:group>
                <v:group id="Group 830" o:spid="_x0000_s1029" style="position:absolute;left:8746;top:2744;width:2;height:377" coordorigin="8746,2744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<v:shape id="Freeform 831" o:spid="_x0000_s1030" style="position:absolute;left:8746;top:2744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F68cA&#10;AADcAAAADwAAAGRycy9kb3ducmV2LnhtbESPQWvCQBSE74L/YXmF3nTTFKrEbEIVxBzsoSqot0f2&#10;NUmbfRuyW43++m6h0OMwM98waT6YVlyod41lBU/TCARxaXXDlYLDfj2Zg3AeWWNrmRTcyEGejUcp&#10;Jtpe+Z0uO1+JAGGXoILa+y6R0pU1GXRT2xEH78P2Bn2QfSV1j9cAN62Mo+hFGmw4LNTY0aqm8mv3&#10;bRQU2+Pt/lme8blaz95Wy/tme9IbpR4fhtcFCE+D/w//tQutYB7P4PdMO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/RevHAAAA3AAAAA8AAAAAAAAAAAAAAAAAmAIAAGRy&#10;cy9kb3ducmV2LnhtbFBLBQYAAAAABAAEAPUAAACMAwAAAAA=&#10;" path="m,377l,e" filled="f" strokecolor="#00a6eb" strokeweight="1pt">
                    <v:path arrowok="t" o:connecttype="custom" o:connectlocs="0,3121;0,2744" o:connectangles="0,0"/>
                  </v:shape>
                </v:group>
                <v:group id="Group 828" o:spid="_x0000_s1031" style="position:absolute;left:8339;top:2734;width:417;height:2" coordorigin="8339,273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<v:shape id="Freeform 829" o:spid="_x0000_s1032" style="position:absolute;left:8339;top:273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hecQA&#10;AADcAAAADwAAAGRycy9kb3ducmV2LnhtbESPQWvCQBSE74L/YXlCb7ppDmKiq0ihtfZgMfHg8ZF9&#10;JtHs25BdNf77rlDwOMzMN8xi1ZtG3KhztWUF75MIBHFhdc2lgkP+OZ6BcB5ZY2OZFDzIwWo5HCww&#10;1fbOe7plvhQBwi5FBZX3bSqlKyoy6Ca2JQ7eyXYGfZBdKXWH9wA3jYyjaCoN1hwWKmzpo6Likl2N&#10;guMXJmWWnH9zTfVus42nLk9+lHob9es5CE+9f4X/299awSxO4Hk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YXnEAAAA3A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826" o:spid="_x0000_s1033" style="position:absolute;left:8339;top:3131;width:417;height:2" coordorigin="8339,3131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<v:shape id="Freeform 827" o:spid="_x0000_s1034" style="position:absolute;left:8339;top:3131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f7osQA&#10;AADcAAAADwAAAGRycy9kb3ducmV2LnhtbESPQWvCQBSE70L/w/IK3nSjgpjoKqXQqj1Ymnjw+Mg+&#10;k2j2bciuGv+9WxA8DjPzDbNYdaYWV2pdZVnBaBiBIM6trrhQsM++BjMQziNrrC2Tgjs5WC3fegtM&#10;tL3xH11TX4gAYZeggtL7JpHS5SUZdEPbEAfvaFuDPsi2kLrFW4CbWo6jaCoNVhwWSmzos6T8nF6M&#10;gsM3xkUan34zTdVuvR1PXRb/KNV/7z7mIDx1/hV+tjdawWwygv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+6LEAAAA3A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76" behindDoc="1" locked="0" layoutInCell="1" allowOverlap="1">
                <wp:simplePos x="0" y="0"/>
                <wp:positionH relativeFrom="page">
                  <wp:posOffset>5288915</wp:posOffset>
                </wp:positionH>
                <wp:positionV relativeFrom="page">
                  <wp:posOffset>2449830</wp:posOffset>
                </wp:positionV>
                <wp:extent cx="277495" cy="264795"/>
                <wp:effectExtent l="2540" t="1905" r="5715" b="0"/>
                <wp:wrapNone/>
                <wp:docPr id="814" name="Group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3858"/>
                          <a:chExt cx="437" cy="417"/>
                        </a:xfrm>
                      </wpg:grpSpPr>
                      <wpg:grpSp>
                        <wpg:cNvPr id="815" name="Group 823"/>
                        <wpg:cNvGrpSpPr>
                          <a:grpSpLocks/>
                        </wpg:cNvGrpSpPr>
                        <wpg:grpSpPr bwMode="auto">
                          <a:xfrm>
                            <a:off x="8349" y="3878"/>
                            <a:ext cx="2" cy="377"/>
                            <a:chOff x="8349" y="3878"/>
                            <a:chExt cx="2" cy="377"/>
                          </a:xfrm>
                        </wpg:grpSpPr>
                        <wps:wsp>
                          <wps:cNvPr id="816" name="Freeform 824"/>
                          <wps:cNvSpPr>
                            <a:spLocks/>
                          </wps:cNvSpPr>
                          <wps:spPr bwMode="auto">
                            <a:xfrm>
                              <a:off x="8349" y="3878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55 3878"/>
                                <a:gd name="T1" fmla="*/ 4255 h 377"/>
                                <a:gd name="T2" fmla="+- 0 3878 3878"/>
                                <a:gd name="T3" fmla="*/ 387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821"/>
                        <wpg:cNvGrpSpPr>
                          <a:grpSpLocks/>
                        </wpg:cNvGrpSpPr>
                        <wpg:grpSpPr bwMode="auto">
                          <a:xfrm>
                            <a:off x="8746" y="3878"/>
                            <a:ext cx="2" cy="377"/>
                            <a:chOff x="8746" y="3878"/>
                            <a:chExt cx="2" cy="377"/>
                          </a:xfrm>
                        </wpg:grpSpPr>
                        <wps:wsp>
                          <wps:cNvPr id="818" name="Freeform 822"/>
                          <wps:cNvSpPr>
                            <a:spLocks/>
                          </wps:cNvSpPr>
                          <wps:spPr bwMode="auto">
                            <a:xfrm>
                              <a:off x="8746" y="3878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55 3878"/>
                                <a:gd name="T1" fmla="*/ 4255 h 377"/>
                                <a:gd name="T2" fmla="+- 0 3878 3878"/>
                                <a:gd name="T3" fmla="*/ 387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819"/>
                        <wpg:cNvGrpSpPr>
                          <a:grpSpLocks/>
                        </wpg:cNvGrpSpPr>
                        <wpg:grpSpPr bwMode="auto">
                          <a:xfrm>
                            <a:off x="8339" y="3868"/>
                            <a:ext cx="417" cy="2"/>
                            <a:chOff x="8339" y="3868"/>
                            <a:chExt cx="417" cy="2"/>
                          </a:xfrm>
                        </wpg:grpSpPr>
                        <wps:wsp>
                          <wps:cNvPr id="820" name="Freeform 820"/>
                          <wps:cNvSpPr>
                            <a:spLocks/>
                          </wps:cNvSpPr>
                          <wps:spPr bwMode="auto">
                            <a:xfrm>
                              <a:off x="8339" y="3868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817"/>
                        <wpg:cNvGrpSpPr>
                          <a:grpSpLocks/>
                        </wpg:cNvGrpSpPr>
                        <wpg:grpSpPr bwMode="auto">
                          <a:xfrm>
                            <a:off x="8339" y="4265"/>
                            <a:ext cx="417" cy="2"/>
                            <a:chOff x="8339" y="4265"/>
                            <a:chExt cx="417" cy="2"/>
                          </a:xfrm>
                        </wpg:grpSpPr>
                        <wps:wsp>
                          <wps:cNvPr id="822" name="Freeform 818"/>
                          <wps:cNvSpPr>
                            <a:spLocks/>
                          </wps:cNvSpPr>
                          <wps:spPr bwMode="auto">
                            <a:xfrm>
                              <a:off x="8339" y="4265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ED0DC" id="Group 816" o:spid="_x0000_s1026" style="position:absolute;margin-left:416.45pt;margin-top:192.9pt;width:21.85pt;height:20.85pt;z-index:-29104;mso-position-horizontal-relative:page;mso-position-vertical-relative:page" coordorigin="8329,3858" coordsize="43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">
                <v:group id="Group 823" o:spid="_x0000_s1027" style="position:absolute;left:8349;top:3878;width:2;height:377" coordorigin="8349,387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824" o:spid="_x0000_s1028" style="position:absolute;left:8349;top:387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qzccA&#10;AADcAAAADwAAAGRycy9kb3ducmV2LnhtbESPQWvCQBSE74X+h+UVvDUbK1iJrmIDQQ/2UBXU2yP7&#10;mqRm34bsNkZ/fbcgeBxm5htmtuhNLTpqXWVZwTCKQRDnVldcKNjvstcJCOeRNdaWScGVHCzmz08z&#10;TLS98Bd1W1+IAGGXoILS+yaR0uUlGXSRbYiD921bgz7ItpC6xUuAm1q+xfFYGqw4LJTYUFpSft7+&#10;GgXrzeF6+8lPOCqy98/047baHPVKqcFLv5yC8NT7R/jeXmsFk+EY/s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fKs3HAAAA3AAAAA8AAAAAAAAAAAAAAAAAmAIAAGRy&#10;cy9kb3ducmV2LnhtbFBLBQYAAAAABAAEAPUAAACMAwAAAAA=&#10;" path="m,377l,e" filled="f" strokecolor="#00a6eb" strokeweight="1pt">
                    <v:path arrowok="t" o:connecttype="custom" o:connectlocs="0,4255;0,3878" o:connectangles="0,0"/>
                  </v:shape>
                </v:group>
                <v:group id="Group 821" o:spid="_x0000_s1029" style="position:absolute;left:8746;top:3878;width:2;height:377" coordorigin="8746,387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shape id="Freeform 822" o:spid="_x0000_s1030" style="position:absolute;left:8746;top:387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bJMUA&#10;AADcAAAADwAAAGRycy9kb3ducmV2LnhtbERPTWvCQBC9F/wPyxR6qxsVrKRuQhVED3owLVRvQ3aa&#10;pM3Ohuw2ifn17qHQ4+N9r9PB1KKj1lWWFcymEQji3OqKCwUf77vnFQjnkTXWlknBjRykyeRhjbG2&#10;PZ+py3whQgi7GBWU3jexlC4vyaCb2oY4cF+2NegDbAupW+xDuKnlPIqW0mDFoaHEhrYl5T/Zr1Fw&#10;OH7exu/8ioti93Labsb98aL3Sj09Dm+vIDwN/l/85z5oBatZWBvOhCM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BskxQAAANwAAAAPAAAAAAAAAAAAAAAAAJgCAABkcnMv&#10;ZG93bnJldi54bWxQSwUGAAAAAAQABAD1AAAAigMAAAAA&#10;" path="m,377l,e" filled="f" strokecolor="#00a6eb" strokeweight="1pt">
                    <v:path arrowok="t" o:connecttype="custom" o:connectlocs="0,4255;0,3878" o:connectangles="0,0"/>
                  </v:shape>
                </v:group>
                <v:group id="Group 819" o:spid="_x0000_s1031" style="position:absolute;left:8339;top:3868;width:417;height:2" coordorigin="8339,3868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shape id="Freeform 820" o:spid="_x0000_s1032" style="position:absolute;left:8339;top:3868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I5MEA&#10;AADcAAAADwAAAGRycy9kb3ducmV2LnhtbERPPW/CMBDdkfgP1iF1A6cZEAkYhCq1FIYiEgbGU3wk&#10;gfgcxQbCv8dDJcan971Y9aYRd+pcbVnB5yQCQVxYXXOp4Jh/j2cgnEfW2FgmBU9ysFoOBwtMtX3w&#10;ge6ZL0UIYZeigsr7NpXSFRUZdBPbEgfubDuDPsCulLrDRwg3jYyjaCoN1hwaKmzpq6Limt2MgtMP&#10;JmWWXPa5pvpvs42nLk92Sn2M+vUchKfev8X/7l+tYBaH+eFMO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SyOTBAAAA3AAAAA8AAAAAAAAAAAAAAAAAmAIAAGRycy9kb3du&#10;cmV2LnhtbFBLBQYAAAAABAAEAPUAAACG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817" o:spid="_x0000_s1033" style="position:absolute;left:8339;top:4265;width:417;height:2" coordorigin="8339,4265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<v:shape id="Freeform 818" o:spid="_x0000_s1034" style="position:absolute;left:8339;top:4265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zCMQA&#10;AADcAAAADwAAAGRycy9kb3ducmV2LnhtbESPQWvCQBSE70L/w/IK3nRjDmKiq4igtR4sTXrw+Mg+&#10;k2j2bchuNf33rlDwOMzMN8xi1ZtG3KhztWUFk3EEgriwuuZSwU++Hc1AOI+ssbFMCv7IwWr5Nlhg&#10;qu2dv+mW+VIECLsUFVTet6mUrqjIoBvbljh4Z9sZ9EF2pdQd3gPcNDKOoqk0WHNYqLClTUXFNfs1&#10;Ck47TMosuXzlmurjx2c8dXlyUGr43q/nIDz1/hX+b++1glkc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M8wjEAAAA3A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0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5586095</wp:posOffset>
                </wp:positionV>
                <wp:extent cx="6501765" cy="1933575"/>
                <wp:effectExtent l="3175" t="4445" r="10160" b="5080"/>
                <wp:wrapNone/>
                <wp:docPr id="80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933575"/>
                          <a:chOff x="845" y="8797"/>
                          <a:chExt cx="10239" cy="3045"/>
                        </a:xfrm>
                      </wpg:grpSpPr>
                      <wpg:grpSp>
                        <wpg:cNvPr id="806" name="Group 814"/>
                        <wpg:cNvGrpSpPr>
                          <a:grpSpLocks/>
                        </wpg:cNvGrpSpPr>
                        <wpg:grpSpPr bwMode="auto">
                          <a:xfrm>
                            <a:off x="850" y="8802"/>
                            <a:ext cx="10229" cy="2"/>
                            <a:chOff x="850" y="8802"/>
                            <a:chExt cx="10229" cy="2"/>
                          </a:xfrm>
                        </wpg:grpSpPr>
                        <wps:wsp>
                          <wps:cNvPr id="807" name="Freeform 815"/>
                          <wps:cNvSpPr>
                            <a:spLocks/>
                          </wps:cNvSpPr>
                          <wps:spPr bwMode="auto">
                            <a:xfrm>
                              <a:off x="850" y="880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812"/>
                        <wpg:cNvGrpSpPr>
                          <a:grpSpLocks/>
                        </wpg:cNvGrpSpPr>
                        <wpg:grpSpPr bwMode="auto">
                          <a:xfrm>
                            <a:off x="855" y="8807"/>
                            <a:ext cx="2" cy="3025"/>
                            <a:chOff x="855" y="8807"/>
                            <a:chExt cx="2" cy="3025"/>
                          </a:xfrm>
                        </wpg:grpSpPr>
                        <wps:wsp>
                          <wps:cNvPr id="809" name="Freeform 813"/>
                          <wps:cNvSpPr>
                            <a:spLocks/>
                          </wps:cNvSpPr>
                          <wps:spPr bwMode="auto">
                            <a:xfrm>
                              <a:off x="855" y="8807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831 8807"/>
                                <a:gd name="T1" fmla="*/ 11831 h 3025"/>
                                <a:gd name="T2" fmla="+- 0 8807 8807"/>
                                <a:gd name="T3" fmla="*/ 8807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810"/>
                        <wpg:cNvGrpSpPr>
                          <a:grpSpLocks/>
                        </wpg:cNvGrpSpPr>
                        <wpg:grpSpPr bwMode="auto">
                          <a:xfrm>
                            <a:off x="11073" y="8807"/>
                            <a:ext cx="2" cy="3025"/>
                            <a:chOff x="11073" y="8807"/>
                            <a:chExt cx="2" cy="3025"/>
                          </a:xfrm>
                        </wpg:grpSpPr>
                        <wps:wsp>
                          <wps:cNvPr id="811" name="Freeform 811"/>
                          <wps:cNvSpPr>
                            <a:spLocks/>
                          </wps:cNvSpPr>
                          <wps:spPr bwMode="auto">
                            <a:xfrm>
                              <a:off x="11073" y="8807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831 8807"/>
                                <a:gd name="T1" fmla="*/ 11831 h 3025"/>
                                <a:gd name="T2" fmla="+- 0 8807 8807"/>
                                <a:gd name="T3" fmla="*/ 8807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808"/>
                        <wpg:cNvGrpSpPr>
                          <a:grpSpLocks/>
                        </wpg:cNvGrpSpPr>
                        <wpg:grpSpPr bwMode="auto">
                          <a:xfrm>
                            <a:off x="850" y="11836"/>
                            <a:ext cx="10229" cy="2"/>
                            <a:chOff x="850" y="11836"/>
                            <a:chExt cx="10229" cy="2"/>
                          </a:xfrm>
                        </wpg:grpSpPr>
                        <wps:wsp>
                          <wps:cNvPr id="813" name="Freeform 809"/>
                          <wps:cNvSpPr>
                            <a:spLocks/>
                          </wps:cNvSpPr>
                          <wps:spPr bwMode="auto">
                            <a:xfrm>
                              <a:off x="850" y="1183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4573D" id="Group 807" o:spid="_x0000_s1026" style="position:absolute;margin-left:42.25pt;margin-top:439.85pt;width:511.95pt;height:152.25pt;z-index:-29080;mso-position-horizontal-relative:page;mso-position-vertical-relative:page" coordorigin="845,8797" coordsize="10239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">
                <v:group id="Group 814" o:spid="_x0000_s1027" style="position:absolute;left:850;top:8802;width:10229;height:2" coordorigin="850,8802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<v:shape id="Freeform 815" o:spid="_x0000_s1028" style="position:absolute;left:850;top:8802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3H8YA&#10;AADcAAAADwAAAGRycy9kb3ducmV2LnhtbESP3WrCQBSE74W+w3IK3ummCjWmriItAREE/xAvj9nT&#10;JG32bJrdanx7VxC8HGbmG2Yya00lztS40rKCt34EgjizuuRcwX6X9mIQziNrrCyTgis5mE1fOhNM&#10;tL3whs5bn4sAYZeggsL7OpHSZQUZdH1bEwfv2zYGfZBNLnWDlwA3lRxE0bs0WHJYKLCmz4Ky3+2/&#10;UbD6Os3H6WEd//jBMB0v+G95TJdKdV/b+QcIT61/hh/thVYQRyO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I3H8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12" o:spid="_x0000_s1029" style="position:absolute;left:855;top:8807;width:2;height:3025" coordorigin="855,8807" coordsize="2,3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shape id="Freeform 813" o:spid="_x0000_s1030" style="position:absolute;left:855;top:8807;width:2;height:3025;visibility:visible;mso-wrap-style:square;v-text-anchor:top" coordsize="2,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/asQA&#10;AADcAAAADwAAAGRycy9kb3ducmV2LnhtbESPQUsDMRSE70L/Q3gFbzZRQeratKyC4EEEW0W8PTav&#10;2cXkZdm8brf/vhEEj8PMfMOsNlMMaqQhd4ktXC8MKOImuY69hY/d89USVBZkhyExWThRhs16drHC&#10;yqUjv9O4Fa8KhHOFFlqRvtI6Ny1FzIvUExdvn4aIUuTgtRvwWOAx6Btj7nTEjstCiz09tdT8bA/R&#10;wlgfvj6/zb4Oj69m58Ot+PQm1l7Op/oBlNAk/+G/9ouzsDT38HumHAG9P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/2rEAAAA3AAAAA8AAAAAAAAAAAAAAAAAmAIAAGRycy9k&#10;b3ducmV2LnhtbFBLBQYAAAAABAAEAPUAAACJAwAAAAA=&#10;" path="m,3024l,e" filled="f" strokecolor="#00a6eb" strokeweight=".5pt">
                    <v:path arrowok="t" o:connecttype="custom" o:connectlocs="0,11831;0,8807" o:connectangles="0,0"/>
                  </v:shape>
                </v:group>
                <v:group id="Group 810" o:spid="_x0000_s1031" style="position:absolute;left:11073;top:8807;width:2;height:3025" coordorigin="11073,8807" coordsize="2,3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<v:shape id="Freeform 811" o:spid="_x0000_s1032" style="position:absolute;left:11073;top:8807;width:2;height:3025;visibility:visible;mso-wrap-style:square;v-text-anchor:top" coordsize="2,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RlscQA&#10;AADcAAAADwAAAGRycy9kb3ducmV2LnhtbESPQUsDMRSE74L/ITzBm01WQcq2aVkFwYMItop4e2xe&#10;s0uTl2Xzul3/vREEj8PMfMOst3MMaqIx94ktVAsDirhNrmdv4X3/dLMElQXZYUhMFr4pw3ZzebHG&#10;2qUzv9G0E68KhHONFjqRodY6tx1FzIs0EBfvkMaIUuTotRvxXOAx6Ftj7nXEnstChwM9dtQed6do&#10;YWpOnx9f5tCEhxez9+FOfHoVa6+v5mYFSmiW//Bf+9lZWFYV/J4p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ZbHEAAAA3AAAAA8AAAAAAAAAAAAAAAAAmAIAAGRycy9k&#10;b3ducmV2LnhtbFBLBQYAAAAABAAEAPUAAACJAwAAAAA=&#10;" path="m,3024l,e" filled="f" strokecolor="#00a6eb" strokeweight=".5pt">
                    <v:path arrowok="t" o:connecttype="custom" o:connectlocs="0,11831;0,8807" o:connectangles="0,0"/>
                  </v:shape>
                </v:group>
                <v:group id="Group 808" o:spid="_x0000_s1033" style="position:absolute;left:850;top:11836;width:10229;height:2" coordorigin="850,11836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<v:shape id="Freeform 809" o:spid="_x0000_s1034" style="position:absolute;left:850;top:11836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nwcYA&#10;AADcAAAADwAAAGRycy9kb3ducmV2LnhtbESP3WrCQBSE74W+w3IK3ukmCiWmrkFaAiIU6g/Sy9Ps&#10;aRLNno3ZraZv7xYEL4eZ+YaZZ71pxIU6V1tWEI8jEMSF1TWXCva7fJSAcB5ZY2OZFPyRg2zxNJhj&#10;qu2VN3TZ+lIECLsUFVTet6mUrqjIoBvbljh4P7Yz6IPsSqk7vAa4aeQkil6kwZrDQoUtvVVUnLa/&#10;RsHH+/dylh8+k6OfTPPZis/rr3yt1PC5X76C8NT7R/jeXmkFSTyF/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Cnwc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24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7944485</wp:posOffset>
                </wp:positionV>
                <wp:extent cx="6501765" cy="2022475"/>
                <wp:effectExtent l="3175" t="10160" r="10160" b="5715"/>
                <wp:wrapNone/>
                <wp:docPr id="796" name="Group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022475"/>
                          <a:chOff x="845" y="12511"/>
                          <a:chExt cx="10239" cy="3185"/>
                        </a:xfrm>
                      </wpg:grpSpPr>
                      <wpg:grpSp>
                        <wpg:cNvPr id="797" name="Group 805"/>
                        <wpg:cNvGrpSpPr>
                          <a:grpSpLocks/>
                        </wpg:cNvGrpSpPr>
                        <wpg:grpSpPr bwMode="auto">
                          <a:xfrm>
                            <a:off x="850" y="12516"/>
                            <a:ext cx="10229" cy="2"/>
                            <a:chOff x="850" y="12516"/>
                            <a:chExt cx="10229" cy="2"/>
                          </a:xfrm>
                        </wpg:grpSpPr>
                        <wps:wsp>
                          <wps:cNvPr id="798" name="Freeform 806"/>
                          <wps:cNvSpPr>
                            <a:spLocks/>
                          </wps:cNvSpPr>
                          <wps:spPr bwMode="auto">
                            <a:xfrm>
                              <a:off x="850" y="1251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03"/>
                        <wpg:cNvGrpSpPr>
                          <a:grpSpLocks/>
                        </wpg:cNvGrpSpPr>
                        <wpg:grpSpPr bwMode="auto">
                          <a:xfrm>
                            <a:off x="855" y="12521"/>
                            <a:ext cx="2" cy="3165"/>
                            <a:chOff x="855" y="12521"/>
                            <a:chExt cx="2" cy="3165"/>
                          </a:xfrm>
                        </wpg:grpSpPr>
                        <wps:wsp>
                          <wps:cNvPr id="800" name="Freeform 804"/>
                          <wps:cNvSpPr>
                            <a:spLocks/>
                          </wps:cNvSpPr>
                          <wps:spPr bwMode="auto">
                            <a:xfrm>
                              <a:off x="855" y="12521"/>
                              <a:ext cx="2" cy="3165"/>
                            </a:xfrm>
                            <a:custGeom>
                              <a:avLst/>
                              <a:gdLst>
                                <a:gd name="T0" fmla="+- 0 15686 12521"/>
                                <a:gd name="T1" fmla="*/ 15686 h 3165"/>
                                <a:gd name="T2" fmla="+- 0 12521 12521"/>
                                <a:gd name="T3" fmla="*/ 12521 h 3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5">
                                  <a:moveTo>
                                    <a:pt x="0" y="31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01"/>
                        <wpg:cNvGrpSpPr>
                          <a:grpSpLocks/>
                        </wpg:cNvGrpSpPr>
                        <wpg:grpSpPr bwMode="auto">
                          <a:xfrm>
                            <a:off x="11073" y="12521"/>
                            <a:ext cx="2" cy="3165"/>
                            <a:chOff x="11073" y="12521"/>
                            <a:chExt cx="2" cy="3165"/>
                          </a:xfrm>
                        </wpg:grpSpPr>
                        <wps:wsp>
                          <wps:cNvPr id="802" name="Freeform 802"/>
                          <wps:cNvSpPr>
                            <a:spLocks/>
                          </wps:cNvSpPr>
                          <wps:spPr bwMode="auto">
                            <a:xfrm>
                              <a:off x="11073" y="12521"/>
                              <a:ext cx="2" cy="3165"/>
                            </a:xfrm>
                            <a:custGeom>
                              <a:avLst/>
                              <a:gdLst>
                                <a:gd name="T0" fmla="+- 0 15686 12521"/>
                                <a:gd name="T1" fmla="*/ 15686 h 3165"/>
                                <a:gd name="T2" fmla="+- 0 12521 12521"/>
                                <a:gd name="T3" fmla="*/ 12521 h 3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5">
                                  <a:moveTo>
                                    <a:pt x="0" y="31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799"/>
                        <wpg:cNvGrpSpPr>
                          <a:grpSpLocks/>
                        </wpg:cNvGrpSpPr>
                        <wpg:grpSpPr bwMode="auto">
                          <a:xfrm>
                            <a:off x="850" y="15691"/>
                            <a:ext cx="10229" cy="2"/>
                            <a:chOff x="850" y="15691"/>
                            <a:chExt cx="10229" cy="2"/>
                          </a:xfrm>
                        </wpg:grpSpPr>
                        <wps:wsp>
                          <wps:cNvPr id="804" name="Freeform 800"/>
                          <wps:cNvSpPr>
                            <a:spLocks/>
                          </wps:cNvSpPr>
                          <wps:spPr bwMode="auto">
                            <a:xfrm>
                              <a:off x="850" y="1569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09ED1" id="Group 798" o:spid="_x0000_s1026" style="position:absolute;margin-left:42.25pt;margin-top:625.55pt;width:511.95pt;height:159.25pt;z-index:-29056;mso-position-horizontal-relative:page;mso-position-vertical-relative:page" coordorigin="845,12511" coordsize="10239,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">
                <v:group id="Group 805" o:spid="_x0000_s1027" style="position:absolute;left:850;top:12516;width:10229;height:2" coordorigin="850,12516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shape id="Freeform 806" o:spid="_x0000_s1028" style="position:absolute;left:850;top:12516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ivMMA&#10;AADcAAAADwAAAGRycy9kb3ducmV2LnhtbERPy2rCQBTdF/yH4Qru6kSF1kRHESUgQqE+EJfXzDWJ&#10;Zu7EzFTTv+8sCi4P5z2dt6YSD2pcaVnBoB+BIM6sLjlXcNin72MQziNrrCyTgl9yMJ913qaYaPvk&#10;LT12PhchhF2CCgrv60RKlxVk0PVtTRy4i20M+gCbXOoGnyHcVHIYRR/SYMmhocCalgVlt92PUfC1&#10;Oi/i9Pg9vvrhKI3XfN+c0o1SvW67mIDw1PqX+N+91go+47A2nA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OivMMAAADcAAAADwAAAAAAAAAAAAAAAACYAgAAZHJzL2Rv&#10;d25yZXYueG1sUEsFBgAAAAAEAAQA9QAAAIgD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03" o:spid="_x0000_s1029" style="position:absolute;left:855;top:12521;width:2;height:3165" coordorigin="855,12521" coordsize="2,3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shape id="Freeform 804" o:spid="_x0000_s1030" style="position:absolute;left:855;top:12521;width:2;height:3165;visibility:visible;mso-wrap-style:square;v-text-anchor:top" coordsize="2,3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FHcAA&#10;AADcAAAADwAAAGRycy9kb3ducmV2LnhtbERPTYvCMBC9C/6HMII3TRVXpJoWLQgiCKu7CN6GZmyL&#10;zaQ0sdZ/bw4Le3y8703am1p01LrKsoLZNAJBnFtdcaHg92c/WYFwHlljbZkUvMlBmgwHG4y1ffGZ&#10;uosvRAhhF6OC0vsmltLlJRl0U9sQB+5uW4M+wLaQusVXCDe1nEfRUhqsODSU2FBWUv64PI0CPn5p&#10;c/o+5RnfMne/7rrDYieVGo/67RqEp97/i//cB61gFYX54Uw4Aj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FFHcAAAADcAAAADwAAAAAAAAAAAAAAAACYAgAAZHJzL2Rvd25y&#10;ZXYueG1sUEsFBgAAAAAEAAQA9QAAAIUDAAAAAA==&#10;" path="m,3165l,e" filled="f" strokecolor="#00a6eb" strokeweight=".5pt">
                    <v:path arrowok="t" o:connecttype="custom" o:connectlocs="0,15686;0,12521" o:connectangles="0,0"/>
                  </v:shape>
                </v:group>
                <v:group id="Group 801" o:spid="_x0000_s1031" style="position:absolute;left:11073;top:12521;width:2;height:3165" coordorigin="11073,12521" coordsize="2,3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shape id="Freeform 802" o:spid="_x0000_s1032" style="position:absolute;left:11073;top:12521;width:2;height:3165;visibility:visible;mso-wrap-style:square;v-text-anchor:top" coordsize="2,3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9+8cIA&#10;AADcAAAADwAAAGRycy9kb3ducmV2LnhtbESPQYvCMBSE74L/ITzBm6aKLlKNogVBBGFXRfD2aJ5t&#10;sXkpTaz135sFweMwM98wi1VrStFQ7QrLCkbDCARxanXBmYLzaTuYgXAeWWNpmRS8yMFq2e0sMNb2&#10;yX/UHH0mAoRdjApy76tYSpfmZNANbUUcvJutDfog60zqGp8Bbko5jqIfabDgsJBjRUlO6f34MAp4&#10;P9Xm8HtIE74m7nbZNLvJRirV77XrOQhPrf+GP+2dVjCLxvB/JhwB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37xwgAAANwAAAAPAAAAAAAAAAAAAAAAAJgCAABkcnMvZG93&#10;bnJldi54bWxQSwUGAAAAAAQABAD1AAAAhwMAAAAA&#10;" path="m,3165l,e" filled="f" strokecolor="#00a6eb" strokeweight=".5pt">
                    <v:path arrowok="t" o:connecttype="custom" o:connectlocs="0,15686;0,12521" o:connectangles="0,0"/>
                  </v:shape>
                </v:group>
                <v:group id="Group 799" o:spid="_x0000_s1033" style="position:absolute;left:850;top:15691;width:10229;height:2" coordorigin="850,15691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shape id="Freeform 800" o:spid="_x0000_s1034" style="position:absolute;left:850;top:15691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paMYA&#10;AADcAAAADwAAAGRycy9kb3ducmV2LnhtbESP3WrCQBSE74W+w3IK3ummWiSmriItAREE/xAvj9nT&#10;JG32bJrdanx7VxC8HGbmG2Yya00lztS40rKCt34EgjizuuRcwX6X9mIQziNrrCyTgis5mE1fOhNM&#10;tL3whs5bn4sAYZeggsL7OpHSZQUZdH1bEwfv2zYGfZBNLnWDlwA3lRxE0UgaLDksFFjTZ0HZ7/bf&#10;KFh9nebj9LCOf/xgmI4X/Lc8pkuluq/t/AOEp9Y/w4/2QiuIo3e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CpaM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4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3227070</wp:posOffset>
                </wp:positionV>
                <wp:extent cx="6501765" cy="1933575"/>
                <wp:effectExtent l="3175" t="7620" r="10160" b="1905"/>
                <wp:wrapNone/>
                <wp:docPr id="787" name="Group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933575"/>
                          <a:chOff x="845" y="5082"/>
                          <a:chExt cx="10239" cy="3045"/>
                        </a:xfrm>
                      </wpg:grpSpPr>
                      <wpg:grpSp>
                        <wpg:cNvPr id="788" name="Group 796"/>
                        <wpg:cNvGrpSpPr>
                          <a:grpSpLocks/>
                        </wpg:cNvGrpSpPr>
                        <wpg:grpSpPr bwMode="auto">
                          <a:xfrm>
                            <a:off x="850" y="5087"/>
                            <a:ext cx="10229" cy="2"/>
                            <a:chOff x="850" y="5087"/>
                            <a:chExt cx="10229" cy="2"/>
                          </a:xfrm>
                        </wpg:grpSpPr>
                        <wps:wsp>
                          <wps:cNvPr id="789" name="Freeform 797"/>
                          <wps:cNvSpPr>
                            <a:spLocks/>
                          </wps:cNvSpPr>
                          <wps:spPr bwMode="auto">
                            <a:xfrm>
                              <a:off x="850" y="508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794"/>
                        <wpg:cNvGrpSpPr>
                          <a:grpSpLocks/>
                        </wpg:cNvGrpSpPr>
                        <wpg:grpSpPr bwMode="auto">
                          <a:xfrm>
                            <a:off x="855" y="5092"/>
                            <a:ext cx="2" cy="3025"/>
                            <a:chOff x="855" y="5092"/>
                            <a:chExt cx="2" cy="3025"/>
                          </a:xfrm>
                        </wpg:grpSpPr>
                        <wps:wsp>
                          <wps:cNvPr id="791" name="Freeform 795"/>
                          <wps:cNvSpPr>
                            <a:spLocks/>
                          </wps:cNvSpPr>
                          <wps:spPr bwMode="auto">
                            <a:xfrm>
                              <a:off x="855" y="5092"/>
                              <a:ext cx="2" cy="3025"/>
                            </a:xfrm>
                            <a:custGeom>
                              <a:avLst/>
                              <a:gdLst>
                                <a:gd name="T0" fmla="+- 0 8116 5092"/>
                                <a:gd name="T1" fmla="*/ 8116 h 3025"/>
                                <a:gd name="T2" fmla="+- 0 5092 5092"/>
                                <a:gd name="T3" fmla="*/ 5092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792"/>
                        <wpg:cNvGrpSpPr>
                          <a:grpSpLocks/>
                        </wpg:cNvGrpSpPr>
                        <wpg:grpSpPr bwMode="auto">
                          <a:xfrm>
                            <a:off x="11073" y="5092"/>
                            <a:ext cx="2" cy="3025"/>
                            <a:chOff x="11073" y="5092"/>
                            <a:chExt cx="2" cy="3025"/>
                          </a:xfrm>
                        </wpg:grpSpPr>
                        <wps:wsp>
                          <wps:cNvPr id="793" name="Freeform 793"/>
                          <wps:cNvSpPr>
                            <a:spLocks/>
                          </wps:cNvSpPr>
                          <wps:spPr bwMode="auto">
                            <a:xfrm>
                              <a:off x="11073" y="5092"/>
                              <a:ext cx="2" cy="3025"/>
                            </a:xfrm>
                            <a:custGeom>
                              <a:avLst/>
                              <a:gdLst>
                                <a:gd name="T0" fmla="+- 0 8116 5092"/>
                                <a:gd name="T1" fmla="*/ 8116 h 3025"/>
                                <a:gd name="T2" fmla="+- 0 5092 5092"/>
                                <a:gd name="T3" fmla="*/ 5092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790"/>
                        <wpg:cNvGrpSpPr>
                          <a:grpSpLocks/>
                        </wpg:cNvGrpSpPr>
                        <wpg:grpSpPr bwMode="auto">
                          <a:xfrm>
                            <a:off x="850" y="8121"/>
                            <a:ext cx="10229" cy="2"/>
                            <a:chOff x="850" y="8121"/>
                            <a:chExt cx="10229" cy="2"/>
                          </a:xfrm>
                        </wpg:grpSpPr>
                        <wps:wsp>
                          <wps:cNvPr id="795" name="Freeform 791"/>
                          <wps:cNvSpPr>
                            <a:spLocks/>
                          </wps:cNvSpPr>
                          <wps:spPr bwMode="auto">
                            <a:xfrm>
                              <a:off x="850" y="812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09B06" id="Group 789" o:spid="_x0000_s1026" style="position:absolute;margin-left:42.25pt;margin-top:254.1pt;width:511.95pt;height:152.25pt;z-index:-29032;mso-position-horizontal-relative:page;mso-position-vertical-relative:page" coordorigin="845,5082" coordsize="10239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">
                <v:group id="Group 796" o:spid="_x0000_s1027" style="position:absolute;left:850;top:5087;width:10229;height:2" coordorigin="850,5087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<v:shape id="Freeform 797" o:spid="_x0000_s1028" style="position:absolute;left:850;top:5087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k/MUA&#10;AADcAAAADwAAAGRycy9kb3ducmV2LnhtbESPQWvCQBSE74X+h+UJ3urGHqyNrhLEioeCaEXw9sw+&#10;k2D2bci+avz3bqHgcZiZb5jpvHO1ulIbKs8GhoMEFHHubcWFgf3P19sYVBBki7VnMnCnAPPZ68sU&#10;U+tvvKXrTgoVIRxSNFCKNKnWIS/JYRj4hjh6Z986lCjbQtsWbxHuav2eJCPtsOK4UGJDi5Lyy+7X&#10;Gdg6tzwulpv1SY7fWSb5IWu6lTH9XpdNQAl18gz/t9fWwMf4E/7OxCO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CT8xQAAANwAAAAPAAAAAAAAAAAAAAAAAJgCAABkcnMv&#10;ZG93bnJldi54bWxQSwUGAAAAAAQABAD1AAAAigMAAAAA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794" o:spid="_x0000_s1029" style="position:absolute;left:855;top:5092;width:2;height:3025" coordorigin="855,5092" coordsize="2,3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<v:shape id="Freeform 795" o:spid="_x0000_s1030" style="position:absolute;left:855;top:5092;width:2;height:3025;visibility:visible;mso-wrap-style:square;v-text-anchor:top" coordsize="2,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PyvcUA&#10;AADcAAAADwAAAGRycy9kb3ducmV2LnhtbESPX0sDMRDE3wW/Q1jBN5tUwT9n03IKgg8i2Cqlb8tl&#10;mztMNsdlez2/vRGEPg4z8xtmsZpiUCMNuUtsYT4zoIib5Dr2Fj43L1f3oLIgOwyJycIPZVgtz88W&#10;WLl05A8a1+JVgXCu0EIr0lda56aliHmWeuLi7dMQUYocvHYDHgs8Bn1tzK2O2HFZaLGn55aa7/Uh&#10;Whjrw/ZrZ/Z1eHozGx9uxKd3sfbyYqofQQlNcgr/t1+dhbuHOfydKUd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/K9xQAAANwAAAAPAAAAAAAAAAAAAAAAAJgCAABkcnMv&#10;ZG93bnJldi54bWxQSwUGAAAAAAQABAD1AAAAigMAAAAA&#10;" path="m,3024l,e" filled="f" strokecolor="#00a6eb" strokeweight=".5pt">
                    <v:path arrowok="t" o:connecttype="custom" o:connectlocs="0,8116;0,5092" o:connectangles="0,0"/>
                  </v:shape>
                </v:group>
                <v:group id="Group 792" o:spid="_x0000_s1031" style="position:absolute;left:11073;top:5092;width:2;height:3025" coordorigin="11073,5092" coordsize="2,3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<v:shape id="Freeform 793" o:spid="_x0000_s1032" style="position:absolute;left:11073;top:5092;width:2;height:3025;visibility:visible;mso-wrap-style:square;v-text-anchor:top" coordsize="2,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3JUcUA&#10;AADcAAAADwAAAGRycy9kb3ducmV2LnhtbESPX0sDMRDE3wW/Q1jBN5towT9n03IKgg8i2Cqlb8tl&#10;mztMNsdlez2/vRGEPg4z8xtmsZpiUCMNuUts4XpmQBE3yXXsLXxuXq7uQWVBdhgSk4UfyrBanp8t&#10;sHLpyB80rsWrAuFcoYVWpK+0zk1LEfMs9cTF26chohQ5eO0GPBZ4DPrGmFsdseOy0GJPzy013+tD&#10;tDDWh+3Xzuzr8PRmNj7Mxad3sfbyYqofQQlNcgr/t1+dhbuHOfydKUd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clRxQAAANwAAAAPAAAAAAAAAAAAAAAAAJgCAABkcnMv&#10;ZG93bnJldi54bWxQSwUGAAAAAAQABAD1AAAAigMAAAAA&#10;" path="m,3024l,e" filled="f" strokecolor="#00a6eb" strokeweight=".5pt">
                    <v:path arrowok="t" o:connecttype="custom" o:connectlocs="0,8116;0,5092" o:connectangles="0,0"/>
                  </v:shape>
                </v:group>
                <v:group id="Group 790" o:spid="_x0000_s1033" style="position:absolute;left:850;top:8121;width:10229;height:2" coordorigin="850,8121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shape id="Freeform 791" o:spid="_x0000_s1034" style="position:absolute;left:850;top:8121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wXsYA&#10;AADcAAAADwAAAGRycy9kb3ducmV2LnhtbESP3WrCQBSE7wt9h+UUvCm6qVh/oqtYRSilCP48wDF7&#10;TILZsyF71Pj23UKhl8PMfMPMFq2r1I2aUHo28NZLQBFn3pacGzgeNt0xqCDIFivPZOBBARbz56cZ&#10;ptbfeUe3veQqQjikaKAQqVOtQ1aQw9DzNXH0zr5xKFE2ubYN3iPcVbqfJEPtsOS4UGBNq4Kyy/7q&#10;DJSn135+/dhWx+81jerLUr4GVozpvLTLKSihVv7Df+1Pa2A0eYf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swXsYAAADcAAAADwAAAAAAAAAAAAAAAACYAgAAZHJz&#10;L2Rvd25yZXYueG1sUEsFBgAAAAAEAAQA9QAAAIsDAAAAAA=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7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1642745</wp:posOffset>
                </wp:positionV>
                <wp:extent cx="6501765" cy="1158875"/>
                <wp:effectExtent l="3175" t="4445" r="10160" b="8255"/>
                <wp:wrapNone/>
                <wp:docPr id="778" name="Group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158875"/>
                          <a:chOff x="845" y="2587"/>
                          <a:chExt cx="10239" cy="1825"/>
                        </a:xfrm>
                      </wpg:grpSpPr>
                      <wpg:grpSp>
                        <wpg:cNvPr id="779" name="Group 787"/>
                        <wpg:cNvGrpSpPr>
                          <a:grpSpLocks/>
                        </wpg:cNvGrpSpPr>
                        <wpg:grpSpPr bwMode="auto">
                          <a:xfrm>
                            <a:off x="850" y="2592"/>
                            <a:ext cx="10229" cy="2"/>
                            <a:chOff x="850" y="2592"/>
                            <a:chExt cx="10229" cy="2"/>
                          </a:xfrm>
                        </wpg:grpSpPr>
                        <wps:wsp>
                          <wps:cNvPr id="780" name="Freeform 788"/>
                          <wps:cNvSpPr>
                            <a:spLocks/>
                          </wps:cNvSpPr>
                          <wps:spPr bwMode="auto">
                            <a:xfrm>
                              <a:off x="850" y="259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785"/>
                        <wpg:cNvGrpSpPr>
                          <a:grpSpLocks/>
                        </wpg:cNvGrpSpPr>
                        <wpg:grpSpPr bwMode="auto">
                          <a:xfrm>
                            <a:off x="855" y="2597"/>
                            <a:ext cx="2" cy="1805"/>
                            <a:chOff x="855" y="2597"/>
                            <a:chExt cx="2" cy="1805"/>
                          </a:xfrm>
                        </wpg:grpSpPr>
                        <wps:wsp>
                          <wps:cNvPr id="782" name="Freeform 786"/>
                          <wps:cNvSpPr>
                            <a:spLocks/>
                          </wps:cNvSpPr>
                          <wps:spPr bwMode="auto">
                            <a:xfrm>
                              <a:off x="855" y="2597"/>
                              <a:ext cx="2" cy="1805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2597 h 1805"/>
                                <a:gd name="T2" fmla="+- 0 4401 2597"/>
                                <a:gd name="T3" fmla="*/ 4401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783"/>
                        <wpg:cNvGrpSpPr>
                          <a:grpSpLocks/>
                        </wpg:cNvGrpSpPr>
                        <wpg:grpSpPr bwMode="auto">
                          <a:xfrm>
                            <a:off x="11073" y="2597"/>
                            <a:ext cx="2" cy="1805"/>
                            <a:chOff x="11073" y="2597"/>
                            <a:chExt cx="2" cy="1805"/>
                          </a:xfrm>
                        </wpg:grpSpPr>
                        <wps:wsp>
                          <wps:cNvPr id="784" name="Freeform 784"/>
                          <wps:cNvSpPr>
                            <a:spLocks/>
                          </wps:cNvSpPr>
                          <wps:spPr bwMode="auto">
                            <a:xfrm>
                              <a:off x="11073" y="2597"/>
                              <a:ext cx="2" cy="1805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2597 h 1805"/>
                                <a:gd name="T2" fmla="+- 0 4401 2597"/>
                                <a:gd name="T3" fmla="*/ 4401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4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781"/>
                        <wpg:cNvGrpSpPr>
                          <a:grpSpLocks/>
                        </wpg:cNvGrpSpPr>
                        <wpg:grpSpPr bwMode="auto">
                          <a:xfrm>
                            <a:off x="850" y="4406"/>
                            <a:ext cx="10229" cy="2"/>
                            <a:chOff x="850" y="4406"/>
                            <a:chExt cx="10229" cy="2"/>
                          </a:xfrm>
                        </wpg:grpSpPr>
                        <wps:wsp>
                          <wps:cNvPr id="786" name="Freeform 782"/>
                          <wps:cNvSpPr>
                            <a:spLocks/>
                          </wps:cNvSpPr>
                          <wps:spPr bwMode="auto">
                            <a:xfrm>
                              <a:off x="850" y="440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A74E6" id="Group 780" o:spid="_x0000_s1026" style="position:absolute;margin-left:42.25pt;margin-top:129.35pt;width:511.95pt;height:91.25pt;z-index:-29008;mso-position-horizontal-relative:page;mso-position-vertical-relative:page" coordorigin="845,2587" coordsize="102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">
                <v:group id="Group 787" o:spid="_x0000_s1027" style="position:absolute;left:850;top:2592;width:10229;height:2" coordorigin="850,2592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shape id="Freeform 788" o:spid="_x0000_s1028" style="position:absolute;left:850;top:2592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4Z8MA&#10;AADcAAAADwAAAGRycy9kb3ducmV2LnhtbERPy2rCQBTdF/yH4Qru6kSFNkZHESUgQqE+EJfXzDWJ&#10;Zu7EzFTTv+8sCi4P5z2dt6YSD2pcaVnBoB+BIM6sLjlXcNin7zEI55E1VpZJwS85mM86b1NMtH3y&#10;lh47n4sQwi5BBYX3dSKlywoy6Pq2Jg7cxTYGfYBNLnWDzxBuKjmMog9psOTQUGBNy4Ky2+7HKPha&#10;nRfj9PgdX/1wlI7XfN+c0o1SvW67mIDw1PqX+N+91go+4zA/nA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w4Z8MAAADcAAAADwAAAAAAAAAAAAAAAACYAgAAZHJzL2Rv&#10;d25yZXYueG1sUEsFBgAAAAAEAAQA9QAAAIgD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785" o:spid="_x0000_s1029" style="position:absolute;left:855;top:2597;width:2;height:1805" coordorigin="855,2597" coordsize="2,1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786" o:spid="_x0000_s1030" style="position:absolute;left:855;top:2597;width:2;height:1805;visibility:visible;mso-wrap-style:square;v-text-anchor:top" coordsize="2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DVsAA&#10;AADcAAAADwAAAGRycy9kb3ducmV2LnhtbESPywrCMBBF94L/EEZwp6ldqFSjqCAK6sLHBwzN2Bab&#10;SWmiVr/eCILLy30c7nTemFI8qHaFZQWDfgSCOLW64EzB5bzujUE4j6yxtEwKXuRgPmu3ppho++Qj&#10;PU4+E2GEXYIKcu+rREqX5mTQ9W1FHLyrrQ36IOtM6hqfYdyUMo6ioTRYcCDkWNEqp/R2upvAjYfZ&#10;GhfLePtebVK5P1xe712kVLfTLCYgPDX+H/61t1rBaBzD90w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6DVsAAAADcAAAADwAAAAAAAAAAAAAAAACYAgAAZHJzL2Rvd25y&#10;ZXYueG1sUEsFBgAAAAAEAAQA9QAAAIUDAAAAAA==&#10;" path="m,l,1804e" filled="f" strokecolor="#00a6eb" strokeweight=".5pt">
                    <v:path arrowok="t" o:connecttype="custom" o:connectlocs="0,2597;0,4401" o:connectangles="0,0"/>
                  </v:shape>
                </v:group>
                <v:group id="Group 783" o:spid="_x0000_s1031" style="position:absolute;left:11073;top:2597;width:2;height:1805" coordorigin="11073,2597" coordsize="2,1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shape id="Freeform 784" o:spid="_x0000_s1032" style="position:absolute;left:11073;top:2597;width:2;height:1805;visibility:visible;mso-wrap-style:square;v-text-anchor:top" coordsize="2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OG8QA&#10;AADcAAAADwAAAGRycy9kb3ducmV2LnhtbESPwWrDMBBE74X8g9hAbo2cEmrjRgkhEDfQU+2k58Xa&#10;2qbWykhy7P59VSj0OMzMG2Z3mE0v7uR8Z1nBZp2AIK6t7rhRcK3OjxkIH5A19pZJwTd5OOwXDzvM&#10;tZ34ne5laESEsM9RQRvCkEvp65YM+rUdiKP3aZ3BEKVrpHY4Rbjp5VOSPEuDHceFFgc6tVR/laNR&#10;8Lah23wq+sl92LEoL0NahddUqdVyPr6ACDSH//Bf+6IVpNkW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jDhvEAAAA3AAAAA8AAAAAAAAAAAAAAAAAmAIAAGRycy9k&#10;b3ducmV2LnhtbFBLBQYAAAAABAAEAPUAAACJAwAAAAA=&#10;" path="m,l,1804e" filled="f" strokecolor="#00a6eb" strokeweight=".17642mm">
                    <v:path arrowok="t" o:connecttype="custom" o:connectlocs="0,2597;0,4401" o:connectangles="0,0"/>
                  </v:shape>
                </v:group>
                <v:group id="Group 781" o:spid="_x0000_s1033" style="position:absolute;left:850;top:4406;width:10229;height:2" coordorigin="850,4406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<v:shape id="Freeform 782" o:spid="_x0000_s1034" style="position:absolute;left:850;top:4406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9MQA&#10;AADcAAAADwAAAGRycy9kb3ducmV2LnhtbESPUWvCQBCE3wX/w7FCX0q9KGIkeopaClJKodYfsObW&#10;JJjbC7lV03/fEwQfh5n5hlmsOlerK7Wh8mxgNExAEefeVlwYOPx+vM1ABUG2WHsmA38UYLXs9xaY&#10;WX/jH7rupVARwiFDA6VIk2kd8pIchqFviKN38q1DibIttG3xFuGu1uMkmWqHFceFEhvalpSf9xdn&#10;oDq+jovL5rs+fL1T2pzX8jmxYszLoFvPQQl18gw/2jtrIJ1N4X4mHgG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AOPTEAAAA3AAAAA8AAAAAAAAAAAAAAAAAmAIAAGRycy9k&#10;b3ducmV2LnhtbFBLBQYAAAAABAAEAPUAAACJAwAAAAA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496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777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226B37" w:rsidRDefault="00226B3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9" o:spid="_x0000_s1054" type="#_x0000_t202" style="position:absolute;margin-left:219.4pt;margin-top:26.65pt;width:334.55pt;height:30.05pt;z-index:-2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rxtQ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226B37" w:rsidRDefault="00226B37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20" behindDoc="1" locked="0" layoutInCell="1" allowOverlap="1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776" name="Text 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8" o:spid="_x0000_s1055" type="#_x0000_t202" style="position:absolute;margin-left:289.95pt;margin-top:802.1pt;width:15.3pt;height:14pt;z-index:-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4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7947660</wp:posOffset>
                </wp:positionV>
                <wp:extent cx="6489065" cy="2016125"/>
                <wp:effectExtent l="0" t="3810" r="0" b="0"/>
                <wp:wrapNone/>
                <wp:docPr id="775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01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7" o:spid="_x0000_s1056" type="#_x0000_t202" style="position:absolute;margin-left:42.75pt;margin-top:625.8pt;width:510.95pt;height:158.75pt;z-index:-2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68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7606030</wp:posOffset>
                </wp:positionV>
                <wp:extent cx="6489065" cy="252095"/>
                <wp:effectExtent l="0" t="0" r="0" b="0"/>
                <wp:wrapNone/>
                <wp:docPr id="774" name="Text 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88"/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Reasons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why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applicable.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6" o:spid="_x0000_s1057" type="#_x0000_t202" style="position:absolute;margin-left:42.75pt;margin-top:598.9pt;width:510.95pt;height:19.85pt;z-index:-2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2ktA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" filled="f" stroked="f">
                <v:textbox inset="0,0,0,0">
                  <w:txbxContent>
                    <w:p w:rsidR="00226B37" w:rsidRDefault="00226B37">
                      <w:pPr>
                        <w:spacing w:before="88"/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Reasons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why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applicable.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92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5589270</wp:posOffset>
                </wp:positionV>
                <wp:extent cx="6489065" cy="1927225"/>
                <wp:effectExtent l="0" t="0" r="0" b="0"/>
                <wp:wrapNone/>
                <wp:docPr id="773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5" o:spid="_x0000_s1058" type="#_x0000_t202" style="position:absolute;margin-left:42.75pt;margin-top:440.1pt;width:510.95pt;height:151.75pt;z-index:-2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1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5247005</wp:posOffset>
                </wp:positionV>
                <wp:extent cx="6489065" cy="252095"/>
                <wp:effectExtent l="0" t="0" r="0" b="0"/>
                <wp:wrapNone/>
                <wp:docPr id="772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88"/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Rationale for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using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alternative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‘rural’.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4" o:spid="_x0000_s1059" type="#_x0000_t202" style="position:absolute;margin-left:42.75pt;margin-top:413.15pt;width:510.95pt;height:19.85pt;z-index:-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spacing w:before="88"/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Rationale for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using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alternative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‘rural’.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4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3230245</wp:posOffset>
                </wp:positionV>
                <wp:extent cx="6489065" cy="1927225"/>
                <wp:effectExtent l="0" t="1270" r="0" b="0"/>
                <wp:wrapNone/>
                <wp:docPr id="771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3" o:spid="_x0000_s1060" type="#_x0000_t202" style="position:absolute;margin-left:42.75pt;margin-top:254.35pt;width:510.95pt;height:151.75pt;z-index:-2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A9tQIAALY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6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2887980</wp:posOffset>
                </wp:positionV>
                <wp:extent cx="6489065" cy="252095"/>
                <wp:effectExtent l="0" t="1905" r="0" b="3175"/>
                <wp:wrapNone/>
                <wp:docPr id="770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88"/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Details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alternative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used.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2" o:spid="_x0000_s1061" type="#_x0000_t202" style="position:absolute;margin-left:42.75pt;margin-top:227.4pt;width:510.95pt;height:19.85pt;z-index:-2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3ftAIAALU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" filled="f" stroked="f">
                <v:textbox inset="0,0,0,0">
                  <w:txbxContent>
                    <w:p w:rsidR="00226B37" w:rsidRDefault="00226B37">
                      <w:pPr>
                        <w:spacing w:before="88"/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Details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alternative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used.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88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1645920</wp:posOffset>
                </wp:positionV>
                <wp:extent cx="6489065" cy="1152525"/>
                <wp:effectExtent l="0" t="0" r="0" b="1905"/>
                <wp:wrapNone/>
                <wp:docPr id="769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226B37" w:rsidRDefault="00226B37">
                            <w:pPr>
                              <w:spacing w:line="492" w:lineRule="auto"/>
                              <w:ind w:left="79" w:right="304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Population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Settlements of less than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5,000 (Default definition). Other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Definition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(Pr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ovide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rationale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below).</w:t>
                            </w:r>
                          </w:p>
                          <w:p w:rsidR="00226B37" w:rsidRDefault="00226B37">
                            <w:pPr>
                              <w:spacing w:before="8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applicable.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1" o:spid="_x0000_s1062" type="#_x0000_t202" style="position:absolute;margin-left:42.75pt;margin-top:129.6pt;width:510.95pt;height:90.75pt;z-index:-2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" filled="f" stroked="f">
                <v:textbox inset="0,0,0,0">
                  <w:txbxContent>
                    <w:p w:rsidR="00226B37" w:rsidRDefault="00226B3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226B37" w:rsidRDefault="00226B37">
                      <w:pPr>
                        <w:spacing w:line="492" w:lineRule="auto"/>
                        <w:ind w:left="79" w:right="304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Population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Settlements of less than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5,000 (Default definition). Other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Definition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(Pr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ovide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details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rationale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below).</w:t>
                      </w:r>
                    </w:p>
                    <w:p w:rsidR="00226B37" w:rsidRDefault="00226B37">
                      <w:pPr>
                        <w:spacing w:before="8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applicable.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12" behindDoc="1" locked="0" layoutInCell="1" allowOverlap="1">
                <wp:simplePos x="0" y="0"/>
                <wp:positionH relativeFrom="page">
                  <wp:posOffset>5301615</wp:posOffset>
                </wp:positionH>
                <wp:positionV relativeFrom="page">
                  <wp:posOffset>2456180</wp:posOffset>
                </wp:positionV>
                <wp:extent cx="252095" cy="252095"/>
                <wp:effectExtent l="0" t="0" r="0" b="0"/>
                <wp:wrapNone/>
                <wp:docPr id="768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63" type="#_x0000_t202" style="position:absolute;margin-left:417.45pt;margin-top:193.4pt;width:19.85pt;height:19.85pt;z-index:-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KlsgIAALQ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36" behindDoc="1" locked="0" layoutInCell="1" allowOverlap="1">
                <wp:simplePos x="0" y="0"/>
                <wp:positionH relativeFrom="page">
                  <wp:posOffset>5301615</wp:posOffset>
                </wp:positionH>
                <wp:positionV relativeFrom="page">
                  <wp:posOffset>2096135</wp:posOffset>
                </wp:positionV>
                <wp:extent cx="252095" cy="252095"/>
                <wp:effectExtent l="0" t="635" r="0" b="4445"/>
                <wp:wrapNone/>
                <wp:docPr id="767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9" o:spid="_x0000_s1064" type="#_x0000_t202" style="position:absolute;margin-left:417.45pt;margin-top:165.05pt;width:19.85pt;height:19.85pt;z-index:-2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x1sg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60" behindDoc="1" locked="0" layoutInCell="1" allowOverlap="1">
                <wp:simplePos x="0" y="0"/>
                <wp:positionH relativeFrom="page">
                  <wp:posOffset>5301615</wp:posOffset>
                </wp:positionH>
                <wp:positionV relativeFrom="page">
                  <wp:posOffset>1736090</wp:posOffset>
                </wp:positionV>
                <wp:extent cx="252095" cy="252095"/>
                <wp:effectExtent l="0" t="2540" r="0" b="2540"/>
                <wp:wrapNone/>
                <wp:docPr id="766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B32E71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32E71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65" type="#_x0000_t202" style="position:absolute;margin-left:417.45pt;margin-top:136.7pt;width:19.85pt;height:19.85pt;z-index:-2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hysg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" filled="f" stroked="f">
                <v:textbox inset="0,0,0,0">
                  <w:txbxContent>
                    <w:p w:rsidR="00226B37" w:rsidRPr="00B32E71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B32E71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8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1077595</wp:posOffset>
                </wp:positionV>
                <wp:extent cx="6489065" cy="478790"/>
                <wp:effectExtent l="0" t="1270" r="0" b="0"/>
                <wp:wrapNone/>
                <wp:docPr id="765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before="109" w:line="278" w:lineRule="auto"/>
                              <w:ind w:left="451" w:right="67" w:hanging="37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spacing w:val="-40"/>
                              </w:rPr>
                              <w:t>F</w:t>
                            </w:r>
                            <w:r>
                              <w:t>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definition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‘rural’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espect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Polic</w:t>
                            </w:r>
                            <w:r>
                              <w:rPr>
                                <w:spacing w:val="-19"/>
                              </w:rPr>
                              <w:t>y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66" type="#_x0000_t202" style="position:absolute;margin-left:42.75pt;margin-top:84.85pt;width:510.95pt;height:37.7pt;z-index:-2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before="109" w:line="278" w:lineRule="auto"/>
                        <w:ind w:left="451" w:right="67" w:hanging="372"/>
                        <w:rPr>
                          <w:b w:val="0"/>
                          <w:bCs w:val="0"/>
                        </w:rPr>
                      </w:pPr>
                      <w:r>
                        <w:t>1</w:t>
                      </w:r>
                      <w:r>
                        <w:rPr>
                          <w:spacing w:val="-40"/>
                        </w:rPr>
                        <w:t>F</w:t>
                      </w:r>
                      <w:r>
                        <w:t>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definition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‘rural’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r</w:t>
                      </w:r>
                      <w:r>
                        <w:t>espect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Polic</w:t>
                      </w:r>
                      <w:r>
                        <w:rPr>
                          <w:spacing w:val="-19"/>
                        </w:rPr>
                        <w:t>y</w:t>
                      </w:r>
                      <w:r>
                        <w:t xml:space="preserve">,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Service?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8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764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67" type="#_x0000_t202" style="position:absolute;margin-left:0;margin-top:0;width:595.3pt;height:62.4pt;z-index:-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844737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78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9525" r="2540" b="7620"/>
                <wp:wrapNone/>
                <wp:docPr id="758" name="Group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759" name="Group 7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760" name="Freeform 7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7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762" name="Freeform 7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7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97B43" id="Group 760" o:spid="_x0000_s1026" style="position:absolute;margin-left:0;margin-top:0;width:595.3pt;height:62.4pt;z-index:-28648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">
                <v:group id="Group 764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<v:shape id="Freeform 765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8XjMUA&#10;AADcAAAADwAAAGRycy9kb3ducmV2LnhtbESPwWrCQBCG74W+wzKF3uqmFqxEVxGxRaiXakM9Dtkx&#10;Cc3Optmppm/fORQ8Dv/833wzXw6hNWfqUxPZweMoA0NcRt9w5eDj8PIwBZME2WMbmRz8UoLl4vZm&#10;jrmPF36n814qoxBOOTqoRbrc2lTWFDCNYkes2Sn2AUXHvrK+x4vCQ2vHWTaxARvWCzV2tK6p/Nr/&#10;BNUovz+fiu0xk7fVuHhl2W1Oxc65+7thNQMjNMh1+b+99Q6eJ6qvzygB7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xeMxQAAANwAAAAPAAAAAAAAAAAAAAAAAJgCAABkcnMv&#10;ZG93bnJldi54bWxQSwUGAAAAAAQABAD1AAAAigMAAAAA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761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<v:shape id="Freeform 763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qeMUA&#10;AADcAAAADwAAAGRycy9kb3ducmV2LnhtbESPwW7CMBBE75X4B2uReisOUaFtikGICsSlh4Z+wBJv&#10;46j2OrINJH9fV6rU42hm3mhWm8FZcaUQO88K5rMCBHHjdcetgs/T/uEZREzIGq1nUjBShM16crfC&#10;Svsbf9C1Tq3IEI4VKjAp9ZWUsTHkMM58T5y9Lx8cpixDK3XAW4Y7K8uiWEqHHecFgz3tDDXf9cUp&#10;eBu3wfQL+356HM/lubb748thrtT9dNi+gkg0pP/wX/uoFTwtS/g9k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qp4xQAAANwAAAAPAAAAAAAAAAAAAAAAAJgCAABkcnMv&#10;ZG93bnJldi54bWxQSwUGAAAAAAQABAD1AAAAigMAAAAA&#10;" path="m,1245l,,1249,,,1245e" fillcolor="#00a6eb" stroked="f">
                    <v:path arrowok="t" o:connecttype="custom" o:connectlocs="0,1245;0,0;1249,0;0,1245" o:connectangles="0,0,0,0"/>
                  </v:shape>
                  <v:shape id="Freeform 762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P48UA&#10;AADcAAAADwAAAGRycy9kb3ducmV2LnhtbESPQU8CMRSE7yT+h+aZeJMuqCgrhRANhgsHF3/AY/vY&#10;bmxfN22F3X9vSUg4Tmbmm8xi1TsrThRi61nBZFyAIK69brlR8LPfPL6BiAlZo/VMCgaKsFrejRZY&#10;an/mbzpVqREZwrFEBSalrpQy1oYcxrHviLN39MFhyjI0Ugc8Z7izcloUM+mw5bxgsKMPQ/Vv9ecU&#10;fA7rYLoXu9s/D4fpobKb7fxrotTDfb9+B5GoT7fwtb3VCl5nT3A5k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g/jxQAAANwAAAAPAAAAAAAAAAAAAAAAAJgCAABkcnMv&#10;ZG93bnJldi54bWxQSwUGAAAAAAQABAD1AAAAigM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856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1692275</wp:posOffset>
                </wp:positionV>
                <wp:extent cx="6483350" cy="485140"/>
                <wp:effectExtent l="3175" t="6350" r="9525" b="3810"/>
                <wp:wrapNone/>
                <wp:docPr id="747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5" y="2665"/>
                          <a:chExt cx="10210" cy="764"/>
                        </a:xfrm>
                      </wpg:grpSpPr>
                      <wpg:grpSp>
                        <wpg:cNvPr id="748" name="Group 758"/>
                        <wpg:cNvGrpSpPr>
                          <a:grpSpLocks/>
                        </wpg:cNvGrpSpPr>
                        <wpg:grpSpPr bwMode="auto">
                          <a:xfrm>
                            <a:off x="855" y="2670"/>
                            <a:ext cx="10190" cy="754"/>
                            <a:chOff x="855" y="2670"/>
                            <a:chExt cx="10190" cy="754"/>
                          </a:xfrm>
                        </wpg:grpSpPr>
                        <wps:wsp>
                          <wps:cNvPr id="749" name="Freeform 759"/>
                          <wps:cNvSpPr>
                            <a:spLocks/>
                          </wps:cNvSpPr>
                          <wps:spPr bwMode="auto">
                            <a:xfrm>
                              <a:off x="855" y="2670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2670 2670"/>
                                <a:gd name="T3" fmla="*/ 2670 h 754"/>
                                <a:gd name="T4" fmla="+- 0 855 855"/>
                                <a:gd name="T5" fmla="*/ T4 w 10190"/>
                                <a:gd name="T6" fmla="+- 0 2670 2670"/>
                                <a:gd name="T7" fmla="*/ 2670 h 754"/>
                                <a:gd name="T8" fmla="+- 0 855 855"/>
                                <a:gd name="T9" fmla="*/ T8 w 10190"/>
                                <a:gd name="T10" fmla="+- 0 3424 2670"/>
                                <a:gd name="T11" fmla="*/ 3424 h 754"/>
                                <a:gd name="T12" fmla="+- 0 11045 855"/>
                                <a:gd name="T13" fmla="*/ T12 w 10190"/>
                                <a:gd name="T14" fmla="+- 0 3424 2670"/>
                                <a:gd name="T15" fmla="*/ 3424 h 754"/>
                                <a:gd name="T16" fmla="+- 0 11045 855"/>
                                <a:gd name="T17" fmla="*/ T16 w 10190"/>
                                <a:gd name="T18" fmla="+- 0 2670 2670"/>
                                <a:gd name="T19" fmla="*/ 2670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190" y="75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56"/>
                        <wpg:cNvGrpSpPr>
                          <a:grpSpLocks/>
                        </wpg:cNvGrpSpPr>
                        <wpg:grpSpPr bwMode="auto">
                          <a:xfrm>
                            <a:off x="850" y="2670"/>
                            <a:ext cx="10200" cy="2"/>
                            <a:chOff x="850" y="2670"/>
                            <a:chExt cx="10200" cy="2"/>
                          </a:xfrm>
                        </wpg:grpSpPr>
                        <wps:wsp>
                          <wps:cNvPr id="751" name="Freeform 757"/>
                          <wps:cNvSpPr>
                            <a:spLocks/>
                          </wps:cNvSpPr>
                          <wps:spPr bwMode="auto">
                            <a:xfrm>
                              <a:off x="850" y="2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54"/>
                        <wpg:cNvGrpSpPr>
                          <a:grpSpLocks/>
                        </wpg:cNvGrpSpPr>
                        <wpg:grpSpPr bwMode="auto">
                          <a:xfrm>
                            <a:off x="855" y="2675"/>
                            <a:ext cx="2" cy="744"/>
                            <a:chOff x="855" y="2675"/>
                            <a:chExt cx="2" cy="744"/>
                          </a:xfrm>
                        </wpg:grpSpPr>
                        <wps:wsp>
                          <wps:cNvPr id="753" name="Freeform 755"/>
                          <wps:cNvSpPr>
                            <a:spLocks/>
                          </wps:cNvSpPr>
                          <wps:spPr bwMode="auto">
                            <a:xfrm>
                              <a:off x="85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52"/>
                        <wpg:cNvGrpSpPr>
                          <a:grpSpLocks/>
                        </wpg:cNvGrpSpPr>
                        <wpg:grpSpPr bwMode="auto">
                          <a:xfrm>
                            <a:off x="11045" y="2675"/>
                            <a:ext cx="2" cy="744"/>
                            <a:chOff x="11045" y="2675"/>
                            <a:chExt cx="2" cy="744"/>
                          </a:xfrm>
                        </wpg:grpSpPr>
                        <wps:wsp>
                          <wps:cNvPr id="755" name="Freeform 753"/>
                          <wps:cNvSpPr>
                            <a:spLocks/>
                          </wps:cNvSpPr>
                          <wps:spPr bwMode="auto">
                            <a:xfrm>
                              <a:off x="1104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50"/>
                        <wpg:cNvGrpSpPr>
                          <a:grpSpLocks/>
                        </wpg:cNvGrpSpPr>
                        <wpg:grpSpPr bwMode="auto">
                          <a:xfrm>
                            <a:off x="850" y="3424"/>
                            <a:ext cx="10200" cy="2"/>
                            <a:chOff x="850" y="3424"/>
                            <a:chExt cx="10200" cy="2"/>
                          </a:xfrm>
                        </wpg:grpSpPr>
                        <wps:wsp>
                          <wps:cNvPr id="757" name="Freeform 751"/>
                          <wps:cNvSpPr>
                            <a:spLocks/>
                          </wps:cNvSpPr>
                          <wps:spPr bwMode="auto">
                            <a:xfrm>
                              <a:off x="850" y="342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0719F" id="Group 749" o:spid="_x0000_s1026" style="position:absolute;margin-left:42.25pt;margin-top:133.25pt;width:510.5pt;height:38.2pt;z-index:-28624;mso-position-horizontal-relative:page;mso-position-vertical-relative:page" coordorigin="845,2665" coordsize="1021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">
                <v:group id="Group 758" o:spid="_x0000_s1027" style="position:absolute;left:855;top:2670;width:10190;height:754" coordorigin="855,2670" coordsize="10190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759" o:spid="_x0000_s1028" style="position:absolute;left:855;top:2670;width:10190;height:754;visibility:visible;mso-wrap-style:square;v-text-anchor:top" coordsize="10190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XgMUA&#10;AADcAAAADwAAAGRycy9kb3ducmV2LnhtbESPQUvDQBSE7wX/w/IEb3ZTlcbGbouIiodSaFOQ3h7Z&#10;ZxKafRt2n236792C0OMwM98w8+XgOnWkEFvPBibjDBRx5W3LtYFd+XH/DCoKssXOMxk4U4Tl4mY0&#10;x8L6E2/ouJVaJQjHAg00In2hdawachjHvidO3o8PDiXJUGsb8JTgrtMPWTbVDltOCw329NZQddj+&#10;OgNleR7yx2/2LGH3KdP3mO/XK2PubofXF1BCg1zD/+0vayB/msHlTDo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leAxQAAANwAAAAPAAAAAAAAAAAAAAAAAJgCAABkcnMv&#10;ZG93bnJldi54bWxQSwUGAAAAAAQABAD1AAAAigMAAAAA&#10;" path="m10190,l,,,754r10190,l10190,xe" fillcolor="#bbe4f9" stroked="f">
                    <v:path arrowok="t" o:connecttype="custom" o:connectlocs="10190,2670;0,2670;0,3424;10190,3424;10190,2670" o:connectangles="0,0,0,0,0"/>
                  </v:shape>
                </v:group>
                <v:group id="Group 756" o:spid="_x0000_s1029" style="position:absolute;left:850;top:2670;width:10200;height:2" coordorigin="850,2670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<v:shape id="Freeform 757" o:spid="_x0000_s1030" style="position:absolute;left:850;top:2670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+s8YA&#10;AADcAAAADwAAAGRycy9kb3ducmV2LnhtbESPQWvCQBSE70L/w/IKvYRmY7WtpFlFKwUvHoy1eHxk&#10;X5Ng9m3Ibk36711B8DjMzDdMthhMI87UudqygnGcgCAurK65VPC9/3qegXAeWWNjmRT8k4PF/GGU&#10;Yaptzzs6574UAcIuRQWV920qpSsqMuhi2xIH79d2Bn2QXSl1h32Am0a+JMmbNFhzWKiwpc+KilP+&#10;ZxTsD2tm+XOctNvp5rCyfXSSUaTU0+Ow/ADhafD38K290QreX8dwPROO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x+s8YAAADcAAAADwAAAAAAAAAAAAAAAACYAgAAZHJz&#10;L2Rvd25yZXYueG1sUEsFBgAAAAAEAAQA9QAAAIsDAAAAAA==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754" o:spid="_x0000_s1031" style="position:absolute;left:855;top:2675;width:2;height:744" coordorigin="855,2675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755" o:spid="_x0000_s1032" style="position:absolute;left:855;top:2675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+BZMIA&#10;AADcAAAADwAAAGRycy9kb3ducmV2LnhtbESP0YrCMBRE3wX/IVxh3zTdiKt0jSKCsL656gdcmtum&#10;2NzUJmr9eyMs7OMwM2eY5bp3jbhTF2rPGj4nGQjiwpuaKw3n0268ABEissHGM2l4UoD1ajhYYm78&#10;g3/pfoyVSBAOOWqwMba5lKGw5DBMfEucvNJ3DmOSXSVNh48Ed41UWfYlHdacFiy2tLVUXI43p6Hd&#10;7/y0VEZdyqs9LGpVzRQetP4Y9ZtvEJH6+B/+a/8YDfPZFN5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v4FkwgAAANwAAAAPAAAAAAAAAAAAAAAAAJgCAABkcnMvZG93&#10;bnJldi54bWxQSwUGAAAAAAQABAD1AAAAhwMAAAAA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752" o:spid="_x0000_s1033" style="position:absolute;left:11045;top:2675;width:2;height:744" coordorigin="11045,2675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753" o:spid="_x0000_s1034" style="position:absolute;left:11045;top:2675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8i8MA&#10;AADcAAAADwAAAGRycy9kb3ducmV2LnhtbESPzWrDMBCE74W+g9hAbrUcBafBjRJKIZDe8vcAi7W2&#10;TKyVaymJ8/ZRodDjMDPfMKvN6DpxoyG0njXMshwEceVNy42G82n7tgQRIrLBzjNpeFCAzfr1ZYWl&#10;8Xc+0O0YG5EgHErUYGPsSylDZclhyHxPnLzaDw5jkkMjzYD3BHedVHm+kA5bTgsWe/qyVF2OV6eh&#10;/976ea2MutQ/dr9sVVMo3Gs9nYyfHyAijfE//NfeGQ3vRQG/Z9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8i8MAAADcAAAADwAAAAAAAAAAAAAAAACYAgAAZHJzL2Rv&#10;d25yZXYueG1sUEsFBgAAAAAEAAQA9QAAAIgDAAAAAA==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750" o:spid="_x0000_s1035" style="position:absolute;left:850;top:3424;width:10200;height:2" coordorigin="850,3424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751" o:spid="_x0000_s1036" style="position:absolute;left:850;top:342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DXMYA&#10;AADcAAAADwAAAGRycy9kb3ducmV2LnhtbESPQWvCQBSE74L/YXmFXkKzsdoq0VW0UvDiwdiUHh/Z&#10;1ySYfRuyW5P++25B8DjMzDfMajOYRlypc7VlBZM4AUFcWF1zqeDj/P60AOE8ssbGMin4JQeb9Xi0&#10;wlTbnk90zXwpAoRdigoq79tUSldUZNDFtiUO3rftDPogu1LqDvsAN418TpJXabDmsFBhS28VFZfs&#10;xyg453tm+fk1bY+zQ76zfXSRUaTU48OwXYLwNPh7+NY+aAXzlz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lDXMYAAADcAAAADwAAAAAAAAAAAAAAAACYAgAAZHJz&#10;L2Rvd25yZXYueG1sUEsFBgAAAAAEAAQA9QAAAIsDAAAAAA==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88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2782570</wp:posOffset>
                </wp:positionV>
                <wp:extent cx="6483350" cy="459740"/>
                <wp:effectExtent l="3175" t="10795" r="9525" b="5715"/>
                <wp:wrapNone/>
                <wp:docPr id="736" name="Group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59740"/>
                          <a:chOff x="845" y="4382"/>
                          <a:chExt cx="10210" cy="724"/>
                        </a:xfrm>
                      </wpg:grpSpPr>
                      <wpg:grpSp>
                        <wpg:cNvPr id="737" name="Group 747"/>
                        <wpg:cNvGrpSpPr>
                          <a:grpSpLocks/>
                        </wpg:cNvGrpSpPr>
                        <wpg:grpSpPr bwMode="auto">
                          <a:xfrm>
                            <a:off x="855" y="4387"/>
                            <a:ext cx="10190" cy="714"/>
                            <a:chOff x="855" y="4387"/>
                            <a:chExt cx="10190" cy="714"/>
                          </a:xfrm>
                        </wpg:grpSpPr>
                        <wps:wsp>
                          <wps:cNvPr id="738" name="Freeform 748"/>
                          <wps:cNvSpPr>
                            <a:spLocks/>
                          </wps:cNvSpPr>
                          <wps:spPr bwMode="auto">
                            <a:xfrm>
                              <a:off x="855" y="4387"/>
                              <a:ext cx="10190" cy="7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4387 4387"/>
                                <a:gd name="T3" fmla="*/ 4387 h 714"/>
                                <a:gd name="T4" fmla="+- 0 855 855"/>
                                <a:gd name="T5" fmla="*/ T4 w 10190"/>
                                <a:gd name="T6" fmla="+- 0 4387 4387"/>
                                <a:gd name="T7" fmla="*/ 4387 h 714"/>
                                <a:gd name="T8" fmla="+- 0 855 855"/>
                                <a:gd name="T9" fmla="*/ T8 w 10190"/>
                                <a:gd name="T10" fmla="+- 0 5101 4387"/>
                                <a:gd name="T11" fmla="*/ 5101 h 714"/>
                                <a:gd name="T12" fmla="+- 0 11045 855"/>
                                <a:gd name="T13" fmla="*/ T12 w 10190"/>
                                <a:gd name="T14" fmla="+- 0 5101 4387"/>
                                <a:gd name="T15" fmla="*/ 5101 h 714"/>
                                <a:gd name="T16" fmla="+- 0 11045 855"/>
                                <a:gd name="T17" fmla="*/ T16 w 10190"/>
                                <a:gd name="T18" fmla="+- 0 4387 4387"/>
                                <a:gd name="T19" fmla="*/ 4387 h 7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10190" y="7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745"/>
                        <wpg:cNvGrpSpPr>
                          <a:grpSpLocks/>
                        </wpg:cNvGrpSpPr>
                        <wpg:grpSpPr bwMode="auto">
                          <a:xfrm>
                            <a:off x="850" y="4387"/>
                            <a:ext cx="10200" cy="2"/>
                            <a:chOff x="850" y="4387"/>
                            <a:chExt cx="10200" cy="2"/>
                          </a:xfrm>
                        </wpg:grpSpPr>
                        <wps:wsp>
                          <wps:cNvPr id="740" name="Freeform 746"/>
                          <wps:cNvSpPr>
                            <a:spLocks/>
                          </wps:cNvSpPr>
                          <wps:spPr bwMode="auto">
                            <a:xfrm>
                              <a:off x="850" y="4387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743"/>
                        <wpg:cNvGrpSpPr>
                          <a:grpSpLocks/>
                        </wpg:cNvGrpSpPr>
                        <wpg:grpSpPr bwMode="auto">
                          <a:xfrm>
                            <a:off x="855" y="4392"/>
                            <a:ext cx="2" cy="704"/>
                            <a:chOff x="855" y="4392"/>
                            <a:chExt cx="2" cy="704"/>
                          </a:xfrm>
                        </wpg:grpSpPr>
                        <wps:wsp>
                          <wps:cNvPr id="742" name="Freeform 744"/>
                          <wps:cNvSpPr>
                            <a:spLocks/>
                          </wps:cNvSpPr>
                          <wps:spPr bwMode="auto">
                            <a:xfrm>
                              <a:off x="855" y="4392"/>
                              <a:ext cx="2" cy="704"/>
                            </a:xfrm>
                            <a:custGeom>
                              <a:avLst/>
                              <a:gdLst>
                                <a:gd name="T0" fmla="+- 0 5096 4392"/>
                                <a:gd name="T1" fmla="*/ 5096 h 704"/>
                                <a:gd name="T2" fmla="+- 0 4392 4392"/>
                                <a:gd name="T3" fmla="*/ 4392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741"/>
                        <wpg:cNvGrpSpPr>
                          <a:grpSpLocks/>
                        </wpg:cNvGrpSpPr>
                        <wpg:grpSpPr bwMode="auto">
                          <a:xfrm>
                            <a:off x="11045" y="4392"/>
                            <a:ext cx="2" cy="704"/>
                            <a:chOff x="11045" y="4392"/>
                            <a:chExt cx="2" cy="704"/>
                          </a:xfrm>
                        </wpg:grpSpPr>
                        <wps:wsp>
                          <wps:cNvPr id="744" name="Freeform 742"/>
                          <wps:cNvSpPr>
                            <a:spLocks/>
                          </wps:cNvSpPr>
                          <wps:spPr bwMode="auto">
                            <a:xfrm>
                              <a:off x="11045" y="4392"/>
                              <a:ext cx="2" cy="704"/>
                            </a:xfrm>
                            <a:custGeom>
                              <a:avLst/>
                              <a:gdLst>
                                <a:gd name="T0" fmla="+- 0 5096 4392"/>
                                <a:gd name="T1" fmla="*/ 5096 h 704"/>
                                <a:gd name="T2" fmla="+- 0 4392 4392"/>
                                <a:gd name="T3" fmla="*/ 4392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739"/>
                        <wpg:cNvGrpSpPr>
                          <a:grpSpLocks/>
                        </wpg:cNvGrpSpPr>
                        <wpg:grpSpPr bwMode="auto">
                          <a:xfrm>
                            <a:off x="850" y="5101"/>
                            <a:ext cx="10200" cy="2"/>
                            <a:chOff x="850" y="5101"/>
                            <a:chExt cx="10200" cy="2"/>
                          </a:xfrm>
                        </wpg:grpSpPr>
                        <wps:wsp>
                          <wps:cNvPr id="746" name="Freeform 740"/>
                          <wps:cNvSpPr>
                            <a:spLocks/>
                          </wps:cNvSpPr>
                          <wps:spPr bwMode="auto">
                            <a:xfrm>
                              <a:off x="850" y="5101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62B28" id="Group 738" o:spid="_x0000_s1026" style="position:absolute;margin-left:42.25pt;margin-top:219.1pt;width:510.5pt;height:36.2pt;z-index:-28600;mso-position-horizontal-relative:page;mso-position-vertical-relative:page" coordorigin="845,4382" coordsize="102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">
                <v:group id="Group 747" o:spid="_x0000_s1027" style="position:absolute;left:855;top:4387;width:10190;height:714" coordorigin="855,4387" coordsize="1019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748" o:spid="_x0000_s1028" style="position:absolute;left:855;top:4387;width:10190;height:714;visibility:visible;mso-wrap-style:square;v-text-anchor:top" coordsize="10190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PuF8MA&#10;AADcAAAADwAAAGRycy9kb3ducmV2LnhtbERPz2vCMBS+C/sfwhvsMmbqBB1do+jYwIMgVtmuj+a1&#10;DWteapPV6l9vDgOPH9/vbDnYRvTUeeNYwWScgCAunDZcKTgevl7eQPiArLFxTAou5GG5eBhlmGp3&#10;5j31eahEDGGfooI6hDaV0hc1WfRj1xJHrnSdxRBhV0nd4TmG20a+JslMWjQcG2ps6aOm4jf/swqu&#10;OVa707Zcf+qfxrTHb2nMc6/U0+OwegcRaAh38b97oxXMp3FtPBOP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PuF8MAAADcAAAADwAAAAAAAAAAAAAAAACYAgAAZHJzL2Rv&#10;d25yZXYueG1sUEsFBgAAAAAEAAQA9QAAAIgDAAAAAA==&#10;" path="m10190,l,,,714r10190,l10190,xe" fillcolor="#bbe4f9" stroked="f">
                    <v:path arrowok="t" o:connecttype="custom" o:connectlocs="10190,4387;0,4387;0,5101;10190,5101;10190,4387" o:connectangles="0,0,0,0,0"/>
                  </v:shape>
                </v:group>
                <v:group id="Group 745" o:spid="_x0000_s1029" style="position:absolute;left:850;top:4387;width:10200;height:2" coordorigin="850,4387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746" o:spid="_x0000_s1030" style="position:absolute;left:850;top:4387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N9cIA&#10;AADcAAAADwAAAGRycy9kb3ducmV2LnhtbERPy4rCMBTdD/gP4QpuiqY+cIZqFB8IbmZhHWWWl+ba&#10;Fpub0kRb/94sBmZ5OO/lujOVeFLjSssKxqMYBHFmdcm5gp/zYfgFwnlkjZVlUvAiB+tV72OJibYt&#10;n+iZ+lyEEHYJKii8rxMpXVaQQTeyNXHgbrYx6ANscqkbbEO4qeQkjufSYMmhocCadgVl9/RhFJwv&#10;e2Z5/Z3W37PjZWvb6C6jSKlBv9ssQHjq/L/4z33UCj5nYX44E4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U31wgAAANwAAAAPAAAAAAAAAAAAAAAAAJgCAABkcnMvZG93&#10;bnJldi54bWxQSwUGAAAAAAQABAD1AAAAhwM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743" o:spid="_x0000_s1031" style="position:absolute;left:855;top:4392;width:2;height:704" coordorigin="855,4392" coordsize="2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744" o:spid="_x0000_s1032" style="position:absolute;left:855;top:4392;width:2;height:704;visibility:visible;mso-wrap-style:square;v-text-anchor:top" coordsize="2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to8gA&#10;AADcAAAADwAAAGRycy9kb3ducmV2LnhtbESPT2vCQBTE74V+h+UVvBTdKKWW1FXEP0XaUqh6ye01&#10;+5INZt+G7KrRT+8WCj0OM/MbZjLrbC1O1PrKsYLhIAFBnDtdcalgv1v3X0D4gKyxdkwKLuRhNr2/&#10;m2Cq3Zm/6bQNpYgQ9ikqMCE0qZQ+N2TRD1xDHL3CtRZDlG0pdYvnCLe1HCXJs7RYcVww2NDCUH7Y&#10;Hq2CrL6+ZctVcRib94+fbJd8fdriUaneQzd/BRGoC//hv/ZGKxg/jeD3TDwCcn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EW2jyAAAANwAAAAPAAAAAAAAAAAAAAAAAJgCAABk&#10;cnMvZG93bnJldi54bWxQSwUGAAAAAAQABAD1AAAAjQMAAAAA&#10;" path="m,704l,e" filled="f" strokecolor="#00a6eb" strokeweight=".5pt">
                    <v:path arrowok="t" o:connecttype="custom" o:connectlocs="0,5096;0,4392" o:connectangles="0,0"/>
                  </v:shape>
                </v:group>
                <v:group id="Group 741" o:spid="_x0000_s1033" style="position:absolute;left:11045;top:4392;width:2;height:704" coordorigin="11045,4392" coordsize="2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742" o:spid="_x0000_s1034" style="position:absolute;left:11045;top:4392;width:2;height:704;visibility:visible;mso-wrap-style:square;v-text-anchor:top" coordsize="2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QTMgA&#10;AADcAAAADwAAAGRycy9kb3ducmV2LnhtbESPQWvCQBSE7wX/w/KEXopuFKkldRVRW6QVoeolt9fs&#10;SzaYfRuyW037691CocdhZr5hZovO1uJCra8cKxgNExDEudMVlwpOx5fBEwgfkDXWjknBN3lYzHt3&#10;M0y1u/IHXQ6hFBHCPkUFJoQmldLnhiz6oWuIo1e41mKIsi2lbvEa4baW4yR5lBYrjgsGG1oZys+H&#10;L6sgq39es/WmOE/N2/tndkz2O1s8KHXf75bPIAJ14T/8195qBdPJBH7PxCM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tFBMyAAAANwAAAAPAAAAAAAAAAAAAAAAAJgCAABk&#10;cnMvZG93bnJldi54bWxQSwUGAAAAAAQABAD1AAAAjQMAAAAA&#10;" path="m,704l,e" filled="f" strokecolor="#00a6eb" strokeweight=".5pt">
                    <v:path arrowok="t" o:connecttype="custom" o:connectlocs="0,5096;0,4392" o:connectangles="0,0"/>
                  </v:shape>
                </v:group>
                <v:group id="Group 739" o:spid="_x0000_s1035" style="position:absolute;left:850;top:5101;width:10200;height:2" coordorigin="850,5101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740" o:spid="_x0000_s1036" style="position:absolute;left:850;top:5101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wGsYA&#10;AADcAAAADwAAAGRycy9kb3ducmV2LnhtbESPQWvCQBSE7wX/w/IEL6FutKIluglqKXjpoYmWHh/Z&#10;ZxLMvg3ZrUn/fbdQ6HGYmW+YXTaaVtypd41lBYt5DIK4tLrhSsG5eH18BuE8ssbWMin4JgdZOnnY&#10;YaLtwO90z30lAoRdggpq77tESlfWZNDNbUccvKvtDfog+0rqHocAN61cxvFaGmw4LNTY0bGm8pZ/&#10;GQXF5YVZfnw+dW+r0+Vgh+gmo0ip2XTcb0F4Gv1/+K990go2qzX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xwGsYAAADcAAAADwAAAAAAAAAAAAAAAACYAgAAZHJz&#10;L2Rvd25yZXYueG1sUEsFBgAAAAAEAAQA9QAAAIsDAAAAAA==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04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6269990</wp:posOffset>
                </wp:positionV>
                <wp:extent cx="6483350" cy="713740"/>
                <wp:effectExtent l="3175" t="2540" r="9525" b="7620"/>
                <wp:wrapNone/>
                <wp:docPr id="725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13740"/>
                          <a:chOff x="845" y="9874"/>
                          <a:chExt cx="10210" cy="1124"/>
                        </a:xfrm>
                      </wpg:grpSpPr>
                      <wpg:grpSp>
                        <wpg:cNvPr id="726" name="Group 736"/>
                        <wpg:cNvGrpSpPr>
                          <a:grpSpLocks/>
                        </wpg:cNvGrpSpPr>
                        <wpg:grpSpPr bwMode="auto">
                          <a:xfrm>
                            <a:off x="855" y="9879"/>
                            <a:ext cx="10190" cy="1114"/>
                            <a:chOff x="855" y="9879"/>
                            <a:chExt cx="10190" cy="1114"/>
                          </a:xfrm>
                        </wpg:grpSpPr>
                        <wps:wsp>
                          <wps:cNvPr id="727" name="Freeform 737"/>
                          <wps:cNvSpPr>
                            <a:spLocks/>
                          </wps:cNvSpPr>
                          <wps:spPr bwMode="auto">
                            <a:xfrm>
                              <a:off x="855" y="9879"/>
                              <a:ext cx="10190" cy="11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9879 9879"/>
                                <a:gd name="T3" fmla="*/ 9879 h 1114"/>
                                <a:gd name="T4" fmla="+- 0 855 855"/>
                                <a:gd name="T5" fmla="*/ T4 w 10190"/>
                                <a:gd name="T6" fmla="+- 0 9879 9879"/>
                                <a:gd name="T7" fmla="*/ 9879 h 1114"/>
                                <a:gd name="T8" fmla="+- 0 855 855"/>
                                <a:gd name="T9" fmla="*/ T8 w 10190"/>
                                <a:gd name="T10" fmla="+- 0 10993 9879"/>
                                <a:gd name="T11" fmla="*/ 10993 h 1114"/>
                                <a:gd name="T12" fmla="+- 0 11045 855"/>
                                <a:gd name="T13" fmla="*/ T12 w 10190"/>
                                <a:gd name="T14" fmla="+- 0 10993 9879"/>
                                <a:gd name="T15" fmla="*/ 10993 h 1114"/>
                                <a:gd name="T16" fmla="+- 0 11045 855"/>
                                <a:gd name="T17" fmla="*/ T16 w 10190"/>
                                <a:gd name="T18" fmla="+- 0 9879 9879"/>
                                <a:gd name="T19" fmla="*/ 9879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1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10190" y="11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734"/>
                        <wpg:cNvGrpSpPr>
                          <a:grpSpLocks/>
                        </wpg:cNvGrpSpPr>
                        <wpg:grpSpPr bwMode="auto">
                          <a:xfrm>
                            <a:off x="850" y="9879"/>
                            <a:ext cx="10200" cy="2"/>
                            <a:chOff x="850" y="9879"/>
                            <a:chExt cx="10200" cy="2"/>
                          </a:xfrm>
                        </wpg:grpSpPr>
                        <wps:wsp>
                          <wps:cNvPr id="729" name="Freeform 735"/>
                          <wps:cNvSpPr>
                            <a:spLocks/>
                          </wps:cNvSpPr>
                          <wps:spPr bwMode="auto">
                            <a:xfrm>
                              <a:off x="850" y="987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732"/>
                        <wpg:cNvGrpSpPr>
                          <a:grpSpLocks/>
                        </wpg:cNvGrpSpPr>
                        <wpg:grpSpPr bwMode="auto">
                          <a:xfrm>
                            <a:off x="855" y="9884"/>
                            <a:ext cx="2" cy="1104"/>
                            <a:chOff x="855" y="9884"/>
                            <a:chExt cx="2" cy="1104"/>
                          </a:xfrm>
                        </wpg:grpSpPr>
                        <wps:wsp>
                          <wps:cNvPr id="731" name="Freeform 733"/>
                          <wps:cNvSpPr>
                            <a:spLocks/>
                          </wps:cNvSpPr>
                          <wps:spPr bwMode="auto">
                            <a:xfrm>
                              <a:off x="855" y="9884"/>
                              <a:ext cx="2" cy="1104"/>
                            </a:xfrm>
                            <a:custGeom>
                              <a:avLst/>
                              <a:gdLst>
                                <a:gd name="T0" fmla="+- 0 10988 9884"/>
                                <a:gd name="T1" fmla="*/ 10988 h 1104"/>
                                <a:gd name="T2" fmla="+- 0 9884 9884"/>
                                <a:gd name="T3" fmla="*/ 9884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730"/>
                        <wpg:cNvGrpSpPr>
                          <a:grpSpLocks/>
                        </wpg:cNvGrpSpPr>
                        <wpg:grpSpPr bwMode="auto">
                          <a:xfrm>
                            <a:off x="11045" y="9884"/>
                            <a:ext cx="2" cy="1104"/>
                            <a:chOff x="11045" y="9884"/>
                            <a:chExt cx="2" cy="1104"/>
                          </a:xfrm>
                        </wpg:grpSpPr>
                        <wps:wsp>
                          <wps:cNvPr id="733" name="Freeform 731"/>
                          <wps:cNvSpPr>
                            <a:spLocks/>
                          </wps:cNvSpPr>
                          <wps:spPr bwMode="auto">
                            <a:xfrm>
                              <a:off x="11045" y="9884"/>
                              <a:ext cx="2" cy="1104"/>
                            </a:xfrm>
                            <a:custGeom>
                              <a:avLst/>
                              <a:gdLst>
                                <a:gd name="T0" fmla="+- 0 10988 9884"/>
                                <a:gd name="T1" fmla="*/ 10988 h 1104"/>
                                <a:gd name="T2" fmla="+- 0 9884 9884"/>
                                <a:gd name="T3" fmla="*/ 9884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728"/>
                        <wpg:cNvGrpSpPr>
                          <a:grpSpLocks/>
                        </wpg:cNvGrpSpPr>
                        <wpg:grpSpPr bwMode="auto">
                          <a:xfrm>
                            <a:off x="850" y="10993"/>
                            <a:ext cx="10200" cy="2"/>
                            <a:chOff x="850" y="10993"/>
                            <a:chExt cx="10200" cy="2"/>
                          </a:xfrm>
                        </wpg:grpSpPr>
                        <wps:wsp>
                          <wps:cNvPr id="735" name="Freeform 729"/>
                          <wps:cNvSpPr>
                            <a:spLocks/>
                          </wps:cNvSpPr>
                          <wps:spPr bwMode="auto">
                            <a:xfrm>
                              <a:off x="850" y="1099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4C654" id="Group 727" o:spid="_x0000_s1026" style="position:absolute;margin-left:42.25pt;margin-top:493.7pt;width:510.5pt;height:56.2pt;z-index:-28576;mso-position-horizontal-relative:page;mso-position-vertical-relative:page" coordorigin="845,9874" coordsize="1021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">
                <v:group id="Group 736" o:spid="_x0000_s1027" style="position:absolute;left:855;top:9879;width:10190;height:1114" coordorigin="855,9879" coordsize="10190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737" o:spid="_x0000_s1028" style="position:absolute;left:855;top:9879;width:10190;height:1114;visibility:visible;mso-wrap-style:square;v-text-anchor:top" coordsize="10190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7h9MEA&#10;AADcAAAADwAAAGRycy9kb3ducmV2LnhtbESPSwvCMBCE74L/IazgRTTVg49qFBFEwYtPvC7N2hab&#10;TWmi1n9vBMHjMDPfMLNFbQrxpMrllhX0exEI4sTqnFMF59O6OwbhPLLGwjIpeJODxbzZmGGs7YsP&#10;9Dz6VAQIuxgVZN6XsZQuycig69mSOHg3Wxn0QVap1BW+AtwUchBFQ2kw57CQYUmrjJL78WEUrPR1&#10;OKH1Pok6dXm77AqzX26MUu1WvZyC8FT7f/jX3moFo8EIvmfC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e4fTBAAAA3AAAAA8AAAAAAAAAAAAAAAAAmAIAAGRycy9kb3du&#10;cmV2LnhtbFBLBQYAAAAABAAEAPUAAACGAwAAAAA=&#10;" path="m10190,l,,,1114r10190,l10190,xe" fillcolor="#bbe4f9" stroked="f">
                    <v:path arrowok="t" o:connecttype="custom" o:connectlocs="10190,9879;0,9879;0,10993;10190,10993;10190,9879" o:connectangles="0,0,0,0,0"/>
                  </v:shape>
                </v:group>
                <v:group id="Group 734" o:spid="_x0000_s1029" style="position:absolute;left:850;top:9879;width:10200;height:2" coordorigin="850,9879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<v:shape id="Freeform 735" o:spid="_x0000_s1030" style="position:absolute;left:850;top:9879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jPsUA&#10;AADcAAAADwAAAGRycy9kb3ducmV2LnhtbESPT4vCMBTE7wt+h/AEb2uqB127RhH/gOherC64t7fN&#10;sy02L6WJWr+9EQSPw8z8hhlPG1OKK9WusKyg141AEKdWF5wpOOxXn18gnEfWWFomBXdyMJ20PsYY&#10;a3vjHV0Tn4kAYRejgtz7KpbSpTkZdF1bEQfvZGuDPsg6k7rGW4CbUvajaCANFhwWcqxonlN6Ti5G&#10;wWZ2JCr+fppl8s+rxe/yuNv6tVKddjP7BuGp8e/wq73WCob9ETzPhCM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F+M+xQAAANwAAAAPAAAAAAAAAAAAAAAAAJgCAABkcnMv&#10;ZG93bnJldi54bWxQSwUGAAAAAAQABAD1AAAAigM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732" o:spid="_x0000_s1031" style="position:absolute;left:855;top:9884;width:2;height:1104" coordorigin="855,9884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<v:shape id="Freeform 733" o:spid="_x0000_s1032" style="position:absolute;left:855;top:9884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tOcUA&#10;AADcAAAADwAAAGRycy9kb3ducmV2LnhtbESPQWvCQBSE7wX/w/IEb3WjoobUVaRFbfVUtT0/ss8k&#10;mH0bsmtM/fVuQfA4zMw3zGzRmlI0VLvCsoJBPwJBnFpdcKbgeFi9xiCcR9ZYWiYFf+RgMe+8zDDR&#10;9srf1Ox9JgKEXYIKcu+rREqX5mTQ9W1FHLyTrQ36IOtM6hqvAW5KOYyiiTRYcFjIsaL3nNLz/mIU&#10;bLKvn9tpvD3Qx7oZxpvjrol/d0r1uu3yDYSn1j/Dj/anVjAdDeD/TD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e05xQAAANwAAAAPAAAAAAAAAAAAAAAAAJgCAABkcnMv&#10;ZG93bnJldi54bWxQSwUGAAAAAAQABAD1AAAAigMAAAAA&#10;" path="m,1104l,e" filled="f" strokecolor="#00a6eb" strokeweight=".5pt">
                    <v:path arrowok="t" o:connecttype="custom" o:connectlocs="0,10988;0,9884" o:connectangles="0,0"/>
                  </v:shape>
                </v:group>
                <v:group id="Group 730" o:spid="_x0000_s1033" style="position:absolute;left:11045;top:9884;width:2;height:1104" coordorigin="11045,9884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shape id="Freeform 731" o:spid="_x0000_s1034" style="position:absolute;left:11045;top:9884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W1cYA&#10;AADcAAAADwAAAGRycy9kb3ducmV2LnhtbESPW2vCQBSE34X+h+UU+qabKrYhZpVSUas+eX0+ZE8u&#10;NHs2ZLcx7a/vCoU+DjPzDZMuelOLjlpXWVbwPIpAEGdWV1woOJ9WwxiE88gaa8uk4JscLOYPgxQT&#10;bW98oO7oCxEg7BJUUHrfJFK6rCSDbmQb4uDltjXog2wLqVu8Bbip5TiKXqTBisNCiQ29l5R9Hr+M&#10;gk2xvfzk092JlutuHG/O+y6+7pV6euzfZiA89f4//Nf+0ApeJxO4nw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fW1cYAAADcAAAADwAAAAAAAAAAAAAAAACYAgAAZHJz&#10;L2Rvd25yZXYueG1sUEsFBgAAAAAEAAQA9QAAAIsDAAAAAA==&#10;" path="m,1104l,e" filled="f" strokecolor="#00a6eb" strokeweight=".5pt">
                    <v:path arrowok="t" o:connecttype="custom" o:connectlocs="0,10988;0,9884" o:connectangles="0,0"/>
                  </v:shape>
                </v:group>
                <v:group id="Group 728" o:spid="_x0000_s1035" style="position:absolute;left:850;top:10993;width:10200;height:2" coordorigin="850,10993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<v:shape id="Freeform 729" o:spid="_x0000_s1036" style="position:absolute;left:850;top:10993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/5sYA&#10;AADcAAAADwAAAGRycy9kb3ducmV2LnhtbESPQWvCQBSE70L/w/KE3sxGi22JrhJsBLFeTBX09pp9&#10;TUKzb0N2q/Hfu4VCj8PMfMPMl71pxIU6V1tWMI5iEMSF1TWXCg4f69ErCOeRNTaWScGNHCwXD4M5&#10;JtpeeU+X3JciQNglqKDyvk2kdEVFBl1kW+LgfdnOoA+yK6Xu8BrgppGTOH6WBmsOCxW2tKqo+M5/&#10;jIJteiKqz7s+yz95/XbMTvt3v1HqcdinMxCeev8f/mtvtIKXpyn8ng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N/5sYAAADcAAAADwAAAAAAAAAAAAAAAACYAgAAZHJz&#10;L2Rvd25yZXYueG1sUEsFBgAAAAAEAAQA9QAAAIsD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2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528955"/>
                <wp:effectExtent l="3175" t="3810" r="9525" b="10160"/>
                <wp:wrapNone/>
                <wp:docPr id="716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5" y="1701"/>
                          <a:chExt cx="10210" cy="833"/>
                        </a:xfrm>
                      </wpg:grpSpPr>
                      <wpg:grpSp>
                        <wpg:cNvPr id="717" name="Group 725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718" name="Freeform 726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23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13"/>
                            <a:chOff x="855" y="1711"/>
                            <a:chExt cx="2" cy="813"/>
                          </a:xfrm>
                        </wpg:grpSpPr>
                        <wps:wsp>
                          <wps:cNvPr id="720" name="Freeform 724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21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813"/>
                            <a:chOff x="11045" y="1711"/>
                            <a:chExt cx="2" cy="813"/>
                          </a:xfrm>
                        </wpg:grpSpPr>
                        <wps:wsp>
                          <wps:cNvPr id="722" name="Freeform 722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19"/>
                        <wpg:cNvGrpSpPr>
                          <a:grpSpLocks/>
                        </wpg:cNvGrpSpPr>
                        <wpg:grpSpPr bwMode="auto">
                          <a:xfrm>
                            <a:off x="850" y="2528"/>
                            <a:ext cx="10200" cy="2"/>
                            <a:chOff x="850" y="2528"/>
                            <a:chExt cx="10200" cy="2"/>
                          </a:xfrm>
                        </wpg:grpSpPr>
                        <wps:wsp>
                          <wps:cNvPr id="724" name="Freeform 720"/>
                          <wps:cNvSpPr>
                            <a:spLocks/>
                          </wps:cNvSpPr>
                          <wps:spPr bwMode="auto">
                            <a:xfrm>
                              <a:off x="850" y="2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FED30" id="Group 718" o:spid="_x0000_s1026" style="position:absolute;margin-left:42.25pt;margin-top:85.05pt;width:510.5pt;height:41.65pt;z-index:-28552;mso-position-horizontal-relative:page;mso-position-vertical-relative:page" coordorigin="845,1701" coordsize="10210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">
                <v:group id="Group 725" o:spid="_x0000_s1027" style="position:absolute;left:850;top:1706;width:10200;height:2" coordorigin="850,1706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726" o:spid="_x0000_s1028" style="position:absolute;left:850;top:1706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GMIA&#10;AADcAAAADwAAAGRycy9kb3ducmV2LnhtbERPTWvCQBC9F/oflhF6azZ60BJdRayCtF5MK8TbmB2T&#10;YHY2ZLdJ/PfuoeDx8b4Xq8HUoqPWVZYVjKMYBHFudcWFgt+f3fsHCOeRNdaWScGdHKyWry8LTLTt&#10;+Uhd6gsRQtglqKD0vkmkdHlJBl1kG+LAXW1r0AfYFlK32IdwU8tJHE+lwYpDQ4kNbUrKb+mfUfC1&#10;zoiq82HYphfefZ622fHb75V6Gw3rOQhPg3+K/917rWA2DmvDmXA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4wYwgAAANwAAAAPAAAAAAAAAAAAAAAAAJgCAABkcnMvZG93&#10;bnJldi54bWxQSwUGAAAAAAQABAD1AAAAhwM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723" o:spid="_x0000_s1029" style="position:absolute;left:855;top:1711;width:2;height:813" coordorigin="855,1711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724" o:spid="_x0000_s1030" style="position:absolute;left:855;top:1711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zGsEA&#10;AADcAAAADwAAAGRycy9kb3ducmV2LnhtbERPzWrCQBC+C77DMkIvUjcqWEldRUTFghSa+gBDdkyC&#10;2dmQnZr49u6h4PHj+19telerO7Wh8mxgOklAEefeVlwYuPwe3peggiBbrD2TgQcF2KyHgxWm1nf8&#10;Q/dMChVDOKRooBRpUq1DXpLDMPENceSuvnUoEbaFti12MdzVepYkC+2w4thQYkO7kvJb9ucM3JZj&#10;Gu9l3p23h+N38oXZReaVMW+jfvsJSqiXl/jffbIGPmZxfjwTj4Be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osxrBAAAA3AAAAA8AAAAAAAAAAAAAAAAAmAIAAGRycy9kb3du&#10;cmV2LnhtbFBLBQYAAAAABAAEAPUAAACGAw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721" o:spid="_x0000_s1031" style="position:absolute;left:11045;top:1711;width:2;height:813" coordorigin="11045,1711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722" o:spid="_x0000_s1032" style="position:absolute;left:11045;top:1711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I9sQA&#10;AADcAAAADwAAAGRycy9kb3ducmV2LnhtbESPUWvCQBCE3wv+h2OFvoheGqGV6ClStFgoQqM/YMmt&#10;STC3F3KrSf99Tyj0cZiZb5jVZnCNulMXas8GXmYJKOLC25pLA+fTfroAFQTZYuOZDPxQgM169LTC&#10;zPqev+meS6kihEOGBiqRNtM6FBU5DDPfEkfv4juHEmVXatthH+Gu0WmSvGqHNceFClt6r6i45jdn&#10;4LqY0GQn8/5ru/84Jp+Yn2VeG/M8HrZLUEKD/If/2gdr4C1N4XEmHg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2iPbEAAAA3AAAAA8AAAAAAAAAAAAAAAAAmAIAAGRycy9k&#10;b3ducmV2LnhtbFBLBQYAAAAABAAEAPUAAACJAw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719" o:spid="_x0000_s1033" style="position:absolute;left:850;top:2528;width:10200;height:2" coordorigin="850,2528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720" o:spid="_x0000_s1034" style="position:absolute;left:850;top:2528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uVsUA&#10;AADcAAAADwAAAGRycy9kb3ducmV2LnhtbESPS4vCQBCE78L+h6EX9hJ04gNXoqP4QPDiQV3FY5Np&#10;k2CmJ2RmTfz3OwuCx6KqvqJmi9aU4kG1Kywr6PdiEMSp1QVnCn5O2+4EhPPIGkvLpOBJDhbzj84M&#10;E20bPtDj6DMRIOwSVJB7XyVSujQng65nK+Lg3Wxt0AdZZ1LX2AS4KeUgjsfSYMFhIceK1jml9+Ov&#10;UXA6b5jl5Tqs9qPdeWWb6C6jSKmvz3Y5BeGp9e/wq73TCr4HI/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a5WxQAAANwAAAAPAAAAAAAAAAAAAAAAAJgCAABkcnMv&#10;ZG93bnJldi54bWxQSwUGAAAAAAQABAD1AAAAigM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5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2260600</wp:posOffset>
                </wp:positionV>
                <wp:extent cx="6483350" cy="438785"/>
                <wp:effectExtent l="3175" t="3175" r="9525" b="5715"/>
                <wp:wrapNone/>
                <wp:docPr id="691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38785"/>
                          <a:chOff x="845" y="3560"/>
                          <a:chExt cx="10210" cy="691"/>
                        </a:xfrm>
                      </wpg:grpSpPr>
                      <wpg:grpSp>
                        <wpg:cNvPr id="692" name="Group 716"/>
                        <wpg:cNvGrpSpPr>
                          <a:grpSpLocks/>
                        </wpg:cNvGrpSpPr>
                        <wpg:grpSpPr bwMode="auto">
                          <a:xfrm>
                            <a:off x="850" y="3565"/>
                            <a:ext cx="10200" cy="2"/>
                            <a:chOff x="850" y="3565"/>
                            <a:chExt cx="10200" cy="2"/>
                          </a:xfrm>
                        </wpg:grpSpPr>
                        <wps:wsp>
                          <wps:cNvPr id="693" name="Freeform 717"/>
                          <wps:cNvSpPr>
                            <a:spLocks/>
                          </wps:cNvSpPr>
                          <wps:spPr bwMode="auto">
                            <a:xfrm>
                              <a:off x="850" y="3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714"/>
                        <wpg:cNvGrpSpPr>
                          <a:grpSpLocks/>
                        </wpg:cNvGrpSpPr>
                        <wpg:grpSpPr bwMode="auto">
                          <a:xfrm>
                            <a:off x="855" y="3570"/>
                            <a:ext cx="2" cy="671"/>
                            <a:chOff x="855" y="3570"/>
                            <a:chExt cx="2" cy="671"/>
                          </a:xfrm>
                        </wpg:grpSpPr>
                        <wps:wsp>
                          <wps:cNvPr id="695" name="Freeform 715"/>
                          <wps:cNvSpPr>
                            <a:spLocks/>
                          </wps:cNvSpPr>
                          <wps:spPr bwMode="auto">
                            <a:xfrm>
                              <a:off x="855" y="3570"/>
                              <a:ext cx="2" cy="671"/>
                            </a:xfrm>
                            <a:custGeom>
                              <a:avLst/>
                              <a:gdLst>
                                <a:gd name="T0" fmla="+- 0 3570 3570"/>
                                <a:gd name="T1" fmla="*/ 3570 h 671"/>
                                <a:gd name="T2" fmla="+- 0 4241 3570"/>
                                <a:gd name="T3" fmla="*/ 4241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712"/>
                        <wpg:cNvGrpSpPr>
                          <a:grpSpLocks/>
                        </wpg:cNvGrpSpPr>
                        <wpg:grpSpPr bwMode="auto">
                          <a:xfrm>
                            <a:off x="11045" y="3570"/>
                            <a:ext cx="2" cy="671"/>
                            <a:chOff x="11045" y="3570"/>
                            <a:chExt cx="2" cy="671"/>
                          </a:xfrm>
                        </wpg:grpSpPr>
                        <wps:wsp>
                          <wps:cNvPr id="697" name="Freeform 713"/>
                          <wps:cNvSpPr>
                            <a:spLocks/>
                          </wps:cNvSpPr>
                          <wps:spPr bwMode="auto">
                            <a:xfrm>
                              <a:off x="11045" y="3570"/>
                              <a:ext cx="2" cy="671"/>
                            </a:xfrm>
                            <a:custGeom>
                              <a:avLst/>
                              <a:gdLst>
                                <a:gd name="T0" fmla="+- 0 3570 3570"/>
                                <a:gd name="T1" fmla="*/ 3570 h 671"/>
                                <a:gd name="T2" fmla="+- 0 4241 3570"/>
                                <a:gd name="T3" fmla="*/ 4241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710"/>
                        <wpg:cNvGrpSpPr>
                          <a:grpSpLocks/>
                        </wpg:cNvGrpSpPr>
                        <wpg:grpSpPr bwMode="auto">
                          <a:xfrm>
                            <a:off x="850" y="4246"/>
                            <a:ext cx="10200" cy="2"/>
                            <a:chOff x="850" y="4246"/>
                            <a:chExt cx="10200" cy="2"/>
                          </a:xfrm>
                        </wpg:grpSpPr>
                        <wps:wsp>
                          <wps:cNvPr id="699" name="Freeform 711"/>
                          <wps:cNvSpPr>
                            <a:spLocks/>
                          </wps:cNvSpPr>
                          <wps:spPr bwMode="auto">
                            <a:xfrm>
                              <a:off x="850" y="424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708"/>
                        <wpg:cNvGrpSpPr>
                          <a:grpSpLocks/>
                        </wpg:cNvGrpSpPr>
                        <wpg:grpSpPr bwMode="auto">
                          <a:xfrm>
                            <a:off x="1928" y="3717"/>
                            <a:ext cx="2" cy="377"/>
                            <a:chOff x="1928" y="3717"/>
                            <a:chExt cx="2" cy="377"/>
                          </a:xfrm>
                        </wpg:grpSpPr>
                        <wps:wsp>
                          <wps:cNvPr id="701" name="Freeform 709"/>
                          <wps:cNvSpPr>
                            <a:spLocks/>
                          </wps:cNvSpPr>
                          <wps:spPr bwMode="auto">
                            <a:xfrm>
                              <a:off x="1928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706"/>
                        <wpg:cNvGrpSpPr>
                          <a:grpSpLocks/>
                        </wpg:cNvGrpSpPr>
                        <wpg:grpSpPr bwMode="auto">
                          <a:xfrm>
                            <a:off x="2324" y="3717"/>
                            <a:ext cx="2" cy="377"/>
                            <a:chOff x="2324" y="3717"/>
                            <a:chExt cx="2" cy="377"/>
                          </a:xfrm>
                        </wpg:grpSpPr>
                        <wps:wsp>
                          <wps:cNvPr id="703" name="Freeform 707"/>
                          <wps:cNvSpPr>
                            <a:spLocks/>
                          </wps:cNvSpPr>
                          <wps:spPr bwMode="auto">
                            <a:xfrm>
                              <a:off x="2324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704"/>
                        <wpg:cNvGrpSpPr>
                          <a:grpSpLocks/>
                        </wpg:cNvGrpSpPr>
                        <wpg:grpSpPr bwMode="auto">
                          <a:xfrm>
                            <a:off x="3231" y="3717"/>
                            <a:ext cx="2" cy="377"/>
                            <a:chOff x="3231" y="3717"/>
                            <a:chExt cx="2" cy="377"/>
                          </a:xfrm>
                        </wpg:grpSpPr>
                        <wps:wsp>
                          <wps:cNvPr id="705" name="Freeform 705"/>
                          <wps:cNvSpPr>
                            <a:spLocks/>
                          </wps:cNvSpPr>
                          <wps:spPr bwMode="auto">
                            <a:xfrm>
                              <a:off x="3231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702"/>
                        <wpg:cNvGrpSpPr>
                          <a:grpSpLocks/>
                        </wpg:cNvGrpSpPr>
                        <wpg:grpSpPr bwMode="auto">
                          <a:xfrm>
                            <a:off x="3628" y="3717"/>
                            <a:ext cx="2" cy="377"/>
                            <a:chOff x="3628" y="3717"/>
                            <a:chExt cx="2" cy="377"/>
                          </a:xfrm>
                        </wpg:grpSpPr>
                        <wps:wsp>
                          <wps:cNvPr id="707" name="Freeform 703"/>
                          <wps:cNvSpPr>
                            <a:spLocks/>
                          </wps:cNvSpPr>
                          <wps:spPr bwMode="auto">
                            <a:xfrm>
                              <a:off x="3628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700"/>
                        <wpg:cNvGrpSpPr>
                          <a:grpSpLocks/>
                        </wpg:cNvGrpSpPr>
                        <wpg:grpSpPr bwMode="auto">
                          <a:xfrm>
                            <a:off x="1918" y="3707"/>
                            <a:ext cx="417" cy="2"/>
                            <a:chOff x="1918" y="3707"/>
                            <a:chExt cx="417" cy="2"/>
                          </a:xfrm>
                        </wpg:grpSpPr>
                        <wps:wsp>
                          <wps:cNvPr id="709" name="Freeform 701"/>
                          <wps:cNvSpPr>
                            <a:spLocks/>
                          </wps:cNvSpPr>
                          <wps:spPr bwMode="auto">
                            <a:xfrm>
                              <a:off x="1918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698"/>
                        <wpg:cNvGrpSpPr>
                          <a:grpSpLocks/>
                        </wpg:cNvGrpSpPr>
                        <wpg:grpSpPr bwMode="auto">
                          <a:xfrm>
                            <a:off x="1918" y="4104"/>
                            <a:ext cx="417" cy="2"/>
                            <a:chOff x="1918" y="4104"/>
                            <a:chExt cx="417" cy="2"/>
                          </a:xfrm>
                        </wpg:grpSpPr>
                        <wps:wsp>
                          <wps:cNvPr id="711" name="Freeform 699"/>
                          <wps:cNvSpPr>
                            <a:spLocks/>
                          </wps:cNvSpPr>
                          <wps:spPr bwMode="auto">
                            <a:xfrm>
                              <a:off x="1918" y="4104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696"/>
                        <wpg:cNvGrpSpPr>
                          <a:grpSpLocks/>
                        </wpg:cNvGrpSpPr>
                        <wpg:grpSpPr bwMode="auto">
                          <a:xfrm>
                            <a:off x="3221" y="3707"/>
                            <a:ext cx="417" cy="2"/>
                            <a:chOff x="3221" y="3707"/>
                            <a:chExt cx="417" cy="2"/>
                          </a:xfrm>
                        </wpg:grpSpPr>
                        <wps:wsp>
                          <wps:cNvPr id="713" name="Freeform 697"/>
                          <wps:cNvSpPr>
                            <a:spLocks/>
                          </wps:cNvSpPr>
                          <wps:spPr bwMode="auto">
                            <a:xfrm>
                              <a:off x="3221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694"/>
                        <wpg:cNvGrpSpPr>
                          <a:grpSpLocks/>
                        </wpg:cNvGrpSpPr>
                        <wpg:grpSpPr bwMode="auto">
                          <a:xfrm>
                            <a:off x="3221" y="4104"/>
                            <a:ext cx="417" cy="2"/>
                            <a:chOff x="3221" y="4104"/>
                            <a:chExt cx="417" cy="2"/>
                          </a:xfrm>
                        </wpg:grpSpPr>
                        <wps:wsp>
                          <wps:cNvPr id="715" name="Freeform 695"/>
                          <wps:cNvSpPr>
                            <a:spLocks/>
                          </wps:cNvSpPr>
                          <wps:spPr bwMode="auto">
                            <a:xfrm>
                              <a:off x="3221" y="4104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82837" id="Group 693" o:spid="_x0000_s1026" style="position:absolute;margin-left:42.25pt;margin-top:178pt;width:510.5pt;height:34.55pt;z-index:-28528;mso-position-horizontal-relative:page;mso-position-vertical-relative:page" coordorigin="845,3560" coordsize="10210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">
                <v:group id="Group 716" o:spid="_x0000_s1027" style="position:absolute;left:850;top:3565;width:10200;height:2" coordorigin="850,356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<v:shape id="Freeform 717" o:spid="_x0000_s1028" style="position:absolute;left:850;top:356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wWMYA&#10;AADcAAAADwAAAGRycy9kb3ducmV2LnhtbESPzWrDMBCE74W+g9hCLyaRU5fQuJFNfijk0kOTJuS4&#10;WFvbxFoZS7Hdt48ChR6HmfmGWeajaURPnastK5hNYxDEhdU1lwq+Dx+TNxDOI2tsLJOCX3KQZ48P&#10;S0y1HfiL+r0vRYCwS1FB5X2bSumKigy6qW2Jg/djO4M+yK6UusMhwE0jX+J4Lg3WHBYqbGlTUXHZ&#10;X42Cw3HLLE/npP183R3XdoguMoqUen4aV+8gPI3+P/zX3mkF80UC9zPhCM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rwWMYAAADcAAAADwAAAAAAAAAAAAAAAACYAgAAZHJz&#10;L2Rvd25yZXYueG1sUEsFBgAAAAAEAAQA9QAAAIsDAAAAAA==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714" o:spid="_x0000_s1029" style="position:absolute;left:855;top:3570;width:2;height:671" coordorigin="855,3570" coordsize="2,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715" o:spid="_x0000_s1030" style="position:absolute;left:855;top:3570;width:2;height:671;visibility:visible;mso-wrap-style:square;v-text-anchor:top" coordsize="2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isMA&#10;AADcAAAADwAAAGRycy9kb3ducmV2LnhtbESPQYvCMBSE74L/ITxhb5oqWLRrlCII4opgFWRvj+Zt&#10;W7Z5KU203X+/EQSPw8x8w6w2vanFg1pXWVYwnUQgiHOrKy4UXC+78QKE88gaa8uk4I8cbNbDwQoT&#10;bTs+0yPzhQgQdgkqKL1vEildXpJBN7ENcfB+bGvQB9kWUrfYBbip5SyKYmmw4rBQYkPbkvLf7G4U&#10;HL+b9BJ3M3PW26+lucWcng6s1MeoTz9BeOr9O/xq77WCeDmH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mJisMAAADcAAAADwAAAAAAAAAAAAAAAACYAgAAZHJzL2Rv&#10;d25yZXYueG1sUEsFBgAAAAAEAAQA9QAAAIgDAAAAAA==&#10;" path="m,l,671e" filled="f" strokecolor="#00a6eb" strokeweight=".5pt">
                    <v:path arrowok="t" o:connecttype="custom" o:connectlocs="0,3570;0,4241" o:connectangles="0,0"/>
                  </v:shape>
                </v:group>
                <v:group id="Group 712" o:spid="_x0000_s1031" style="position:absolute;left:11045;top:3570;width:2;height:671" coordorigin="11045,3570" coordsize="2,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713" o:spid="_x0000_s1032" style="position:absolute;left:11045;top:3570;width:2;height:671;visibility:visible;mso-wrap-style:square;v-text-anchor:top" coordsize="2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ZsMA&#10;AADcAAAADwAAAGRycy9kb3ducmV2LnhtbESPT4vCMBTE74LfITzBm6Z6qGs1ShGERRfBPyDeHs2z&#10;LTYvpcna+u03grDHYWZ+wyzXnanEkxpXWlYwGUcgiDOrS84VXM7b0RcI55E1VpZJwYscrFf93hIT&#10;bVs+0vPkcxEg7BJUUHhfJ1K6rCCDbmxr4uDdbWPQB9nkUjfYBrip5DSKYmmw5LBQYE2bgrLH6dco&#10;+LnV6Tlup+aoN/u5ucacHnas1HDQpQsQnjr/H/60v7WCeD6D9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ZsMAAADcAAAADwAAAAAAAAAAAAAAAACYAgAAZHJzL2Rv&#10;d25yZXYueG1sUEsFBgAAAAAEAAQA9QAAAIgDAAAAAA==&#10;" path="m,l,671e" filled="f" strokecolor="#00a6eb" strokeweight=".5pt">
                    <v:path arrowok="t" o:connecttype="custom" o:connectlocs="0,3570;0,4241" o:connectangles="0,0"/>
                  </v:shape>
                </v:group>
                <v:group id="Group 710" o:spid="_x0000_s1033" style="position:absolute;left:850;top:4246;width:10200;height:2" coordorigin="850,4246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shape id="Freeform 711" o:spid="_x0000_s1034" style="position:absolute;left:850;top:4246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lRMYA&#10;AADcAAAADwAAAGRycy9kb3ducmV2LnhtbESPQWvCQBSE70L/w/IK3symHoKmWUWqgrS9mLaQ3l6z&#10;r0lo9m3IrjH++64geBxm5hsmW4+mFQP1rrGs4CmKQRCXVjdcKfj82M8WIJxH1thaJgUXcrBePUwy&#10;TLU985GG3FciQNilqKD2vkuldGVNBl1kO+Lg/dreoA+yr6Tu8RzgppXzOE6kwYbDQo0dvdRU/uUn&#10;o+B1UxA13+/jLv/h/fZrVxzf/EGp6eO4eQbhafT38K190AqS5RKuZ8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klRMYAAADcAAAADwAAAAAAAAAAAAAAAACYAgAAZHJz&#10;L2Rvd25yZXYueG1sUEsFBgAAAAAEAAQA9QAAAIsD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708" o:spid="_x0000_s1035" style="position:absolute;left:1928;top:3717;width:2;height:377" coordorigin="1928,371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<v:shape id="Freeform 709" o:spid="_x0000_s1036" style="position:absolute;left:1928;top:371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uwMscA&#10;AADcAAAADwAAAGRycy9kb3ducmV2LnhtbESPQWvCQBSE74X+h+UJvenGFpoSXcUKIR7sQSuot0f2&#10;mUSzb0N2qzG/vlsQehxm5htmOu9MLa7UusqygvEoAkGcW11xoWD3nQ4/QDiPrLG2TAru5GA+e36a&#10;YqLtjTd03fpCBAi7BBWU3jeJlC4vyaAb2YY4eCfbGvRBtoXULd4C3NTyNYrepcGKw0KJDS1Lyi/b&#10;H6Ngtd7f+3N+xLcijb+Wn322PuhMqZdBt5iA8NT5//CjvdIK4mgMf2fC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bsDLHAAAA3AAAAA8AAAAAAAAAAAAAAAAAmAIAAGRy&#10;cy9kb3ducmV2LnhtbFBLBQYAAAAABAAEAPUAAACMAwAAAAA=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6" o:spid="_x0000_s1037" style="position:absolute;left:2324;top:3717;width:2;height:377" coordorigin="2324,371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<v:shape id="Freeform 707" o:spid="_x0000_s1038" style="position:absolute;left:2324;top:371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L3scA&#10;AADcAAAADwAAAGRycy9kb3ducmV2LnhtbESPQWvCQBSE70L/w/IKvZlNK2hJs0oriB70oBVsb4/s&#10;axLNvg3ZbRL99a4geBxm5hsmnfWmEi01rrSs4DWKQRBnVpecK9h/L4bvIJxH1lhZJgVncjCbPg1S&#10;TLTteEvtzuciQNglqKDwvk6kdFlBBl1ka+Lg/dnGoA+yyaVusAtwU8m3OB5LgyWHhQJrmheUnXb/&#10;RsFqfThfjtkvjvLFZDP/uizXP3qp1Mtz//kBwlPvH+F7e6UVTOIR3M6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Fi97HAAAA3AAAAA8AAAAAAAAAAAAAAAAAmAIAAGRy&#10;cy9kb3ducmV2LnhtbFBLBQYAAAAABAAEAPUAAACMAwAAAAA=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4" o:spid="_x0000_s1039" style="position:absolute;left:3231;top:3717;width:2;height:377" coordorigin="3231,371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<v:shape id="Freeform 705" o:spid="_x0000_s1040" style="position:absolute;left:3231;top:371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2McgA&#10;AADcAAAADwAAAGRycy9kb3ducmV2LnhtbESPT2vCQBTE74LfYXlCb2bTFqvErNIKEg/24B+wvT2y&#10;zyRt9m3IrjH66buFQo/DzPyGSZe9qUVHrassK3iMYhDEudUVFwqOh/V4BsJ5ZI21ZVJwIwfLxXCQ&#10;YqLtlXfU7X0hAoRdggpK75tESpeXZNBFtiEO3tm2Bn2QbSF1i9cAN7V8iuMXabDisFBiQ6uS8u/9&#10;xSjYbE+3+1f+ic/Fevq+ertn2w+dKfUw6l/nIDz1/j/8195oBdN4Ar9nw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oLYxyAAAANwAAAAPAAAAAAAAAAAAAAAAAJgCAABk&#10;cnMvZG93bnJldi54bWxQSwUGAAAAAAQABAD1AAAAjQMAAAAA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2" o:spid="_x0000_s1041" style="position:absolute;left:3628;top:3717;width:2;height:377" coordorigin="3628,371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703" o:spid="_x0000_s1042" style="position:absolute;left:3628;top:371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N3ccA&#10;AADcAAAADwAAAGRycy9kb3ducmV2LnhtbESPQWvCQBSE70L/w/IKvTWbtmAkukoriDnooVZQb4/d&#10;1yRt9m3IbjX6612h4HGYmW+Yyay3jThS52vHCl6SFASxdqbmUsH2a/E8AuEDssHGMSk4k4fZ9GEw&#10;wdy4E3/ScRNKESHsc1RQhdDmUnpdkUWfuJY4et+usxii7EppOjxFuG3ka5oOpcWa40KFLc0r0r+b&#10;P6ugWO3Olx99wLdyka3nH5flam+WSj099u9jEIH6cA//twujIEszuJ2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+jd3HAAAA3AAAAA8AAAAAAAAAAAAAAAAAmAIAAGRy&#10;cy9kb3ducmV2LnhtbFBLBQYAAAAABAAEAPUAAACMAwAAAAA=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0" o:spid="_x0000_s1043" style="position:absolute;left:1918;top:3707;width:417;height:2" coordorigin="1918,370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<v:shape id="Freeform 701" o:spid="_x0000_s1044" style="position:absolute;left:1918;top:370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pT8UA&#10;AADcAAAADwAAAGRycy9kb3ducmV2LnhtbESPT2vCQBTE70K/w/IKvemmOaQmZpUi2H8HxcSDx0f2&#10;maTNvg3ZrabfvisIHoeZ+Q2Tr0bTiTMNrrWs4HkWgSCurG65VnAoN9M5COeRNXaWScEfOVgtHyY5&#10;ZtpeeE/nwtciQNhlqKDxvs+kdFVDBt3M9sTBO9nBoA9yqKUe8BLgppNxFCXSYMthocGe1g1VP8Wv&#10;UXB8w7Qu0u9dqandvn/GiSvTL6WeHsfXBQhPo7+Hb+0PreAlSuF6Jhw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alPxQAAANwAAAAPAAAAAAAAAAAAAAAAAJgCAABkcnMv&#10;ZG93bnJldi54bWxQSwUGAAAAAAQABAD1AAAAigM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698" o:spid="_x0000_s1045" style="position:absolute;left:1918;top:4104;width:417;height:2" coordorigin="1918,410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Freeform 699" o:spid="_x0000_s1046" style="position:absolute;left:1918;top:410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zlMUA&#10;AADcAAAADwAAAGRycy9kb3ducmV2LnhtbESPT2vCQBTE70K/w/IK3nSTHLSJrkEK/eeh0qQHj4/s&#10;a5KafRuyq8Zv7xYKHoeZ+Q2zzkfTiTMNrrWsIJ5HIIgrq1uuFXyXL7MnEM4ja+wsk4IrOcg3D5M1&#10;Ztpe+IvOha9FgLDLUEHjfZ9J6aqGDLq57YmD92MHgz7IoZZ6wEuAm04mUbSQBlsOCw329NxQdSxO&#10;RsHhFdO6SH/3pab28+0jWbgy3Sk1fRy3KxCeRn8P/7fftYJlH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jOUxQAAANwAAAAPAAAAAAAAAAAAAAAAAJgCAABkcnMv&#10;ZG93bnJldi54bWxQSwUGAAAAAAQABAD1AAAAigM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696" o:spid="_x0000_s1047" style="position:absolute;left:3221;top:3707;width:417;height:2" coordorigin="3221,370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697" o:spid="_x0000_s1048" style="position:absolute;left:3221;top:370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IeMUA&#10;AADcAAAADwAAAGRycy9kb3ducmV2LnhtbESPT4vCMBTE78J+h/AWvK2pLqitRpGF/edBsfXg8dE8&#10;22rzUpqo3W9vhAWPw8z8hpkvO1OLK7WusqxgOIhAEOdWV1wo2Gefb1MQziNrrC2Tgj9ysFy89OaY&#10;aHvjHV1TX4gAYZeggtL7JpHS5SUZdAPbEAfvaFuDPsi2kLrFW4CbWo6iaCwNVhwWSmzoo6T8nF6M&#10;gsMXxkUan7aZpmrz/TsauyxeK9V/7VYzEJ46/wz/t3+0gsnwHR5nw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Ah4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94" o:spid="_x0000_s1049" style="position:absolute;left:3221;top:4104;width:417;height:2" coordorigin="3221,410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shape id="Freeform 695" o:spid="_x0000_s1050" style="position:absolute;left:3221;top:410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1l8UA&#10;AADcAAAADwAAAGRycy9kb3ducmV2LnhtbESPT4vCMBTE78J+h/AWvK2pwqqtRpGF/edBsfXg8dE8&#10;22rzUpqo3W9vhAWPw8z8hpkvO1OLK7WusqxgOIhAEOdWV1wo2Gefb1MQziNrrC2Tgj9ysFy89OaY&#10;aHvjHV1TX4gAYZeggtL7JpHS5SUZdAPbEAfvaFuDPsi2kLrFW4CbWo6iaCwNVhwWSmzoo6T8nF6M&#10;gsMXxkUan7aZpmrz/TsauyxeK9V/7VYzEJ46/wz/t3+0gsnwHR5nw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/TWX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76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3326130</wp:posOffset>
                </wp:positionV>
                <wp:extent cx="6483350" cy="2860040"/>
                <wp:effectExtent l="3175" t="1905" r="9525" b="5080"/>
                <wp:wrapNone/>
                <wp:docPr id="682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860040"/>
                          <a:chOff x="845" y="5238"/>
                          <a:chExt cx="10210" cy="4504"/>
                        </a:xfrm>
                      </wpg:grpSpPr>
                      <wpg:grpSp>
                        <wpg:cNvPr id="683" name="Group 691"/>
                        <wpg:cNvGrpSpPr>
                          <a:grpSpLocks/>
                        </wpg:cNvGrpSpPr>
                        <wpg:grpSpPr bwMode="auto">
                          <a:xfrm>
                            <a:off x="850" y="5243"/>
                            <a:ext cx="10200" cy="2"/>
                            <a:chOff x="850" y="5243"/>
                            <a:chExt cx="10200" cy="2"/>
                          </a:xfrm>
                        </wpg:grpSpPr>
                        <wps:wsp>
                          <wps:cNvPr id="684" name="Freeform 692"/>
                          <wps:cNvSpPr>
                            <a:spLocks/>
                          </wps:cNvSpPr>
                          <wps:spPr bwMode="auto">
                            <a:xfrm>
                              <a:off x="850" y="524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689"/>
                        <wpg:cNvGrpSpPr>
                          <a:grpSpLocks/>
                        </wpg:cNvGrpSpPr>
                        <wpg:grpSpPr bwMode="auto">
                          <a:xfrm>
                            <a:off x="855" y="5248"/>
                            <a:ext cx="2" cy="4484"/>
                            <a:chOff x="855" y="5248"/>
                            <a:chExt cx="2" cy="4484"/>
                          </a:xfrm>
                        </wpg:grpSpPr>
                        <wps:wsp>
                          <wps:cNvPr id="686" name="Freeform 690"/>
                          <wps:cNvSpPr>
                            <a:spLocks/>
                          </wps:cNvSpPr>
                          <wps:spPr bwMode="auto">
                            <a:xfrm>
                              <a:off x="855" y="5248"/>
                              <a:ext cx="2" cy="4484"/>
                            </a:xfrm>
                            <a:custGeom>
                              <a:avLst/>
                              <a:gdLst>
                                <a:gd name="T0" fmla="+- 0 9732 5248"/>
                                <a:gd name="T1" fmla="*/ 9732 h 4484"/>
                                <a:gd name="T2" fmla="+- 0 5248 5248"/>
                                <a:gd name="T3" fmla="*/ 5248 h 4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4">
                                  <a:moveTo>
                                    <a:pt x="0" y="4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87"/>
                        <wpg:cNvGrpSpPr>
                          <a:grpSpLocks/>
                        </wpg:cNvGrpSpPr>
                        <wpg:grpSpPr bwMode="auto">
                          <a:xfrm>
                            <a:off x="11045" y="5248"/>
                            <a:ext cx="2" cy="4484"/>
                            <a:chOff x="11045" y="5248"/>
                            <a:chExt cx="2" cy="4484"/>
                          </a:xfrm>
                        </wpg:grpSpPr>
                        <wps:wsp>
                          <wps:cNvPr id="688" name="Freeform 688"/>
                          <wps:cNvSpPr>
                            <a:spLocks/>
                          </wps:cNvSpPr>
                          <wps:spPr bwMode="auto">
                            <a:xfrm>
                              <a:off x="11045" y="5248"/>
                              <a:ext cx="2" cy="4484"/>
                            </a:xfrm>
                            <a:custGeom>
                              <a:avLst/>
                              <a:gdLst>
                                <a:gd name="T0" fmla="+- 0 9732 5248"/>
                                <a:gd name="T1" fmla="*/ 9732 h 4484"/>
                                <a:gd name="T2" fmla="+- 0 5248 5248"/>
                                <a:gd name="T3" fmla="*/ 5248 h 4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4">
                                  <a:moveTo>
                                    <a:pt x="0" y="4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685"/>
                        <wpg:cNvGrpSpPr>
                          <a:grpSpLocks/>
                        </wpg:cNvGrpSpPr>
                        <wpg:grpSpPr bwMode="auto">
                          <a:xfrm>
                            <a:off x="850" y="9737"/>
                            <a:ext cx="10200" cy="2"/>
                            <a:chOff x="850" y="9737"/>
                            <a:chExt cx="10200" cy="2"/>
                          </a:xfrm>
                        </wpg:grpSpPr>
                        <wps:wsp>
                          <wps:cNvPr id="690" name="Freeform 686"/>
                          <wps:cNvSpPr>
                            <a:spLocks/>
                          </wps:cNvSpPr>
                          <wps:spPr bwMode="auto">
                            <a:xfrm>
                              <a:off x="850" y="9737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D0360" id="Group 684" o:spid="_x0000_s1026" style="position:absolute;margin-left:42.25pt;margin-top:261.9pt;width:510.5pt;height:225.2pt;z-index:-28504;mso-position-horizontal-relative:page;mso-position-vertical-relative:page" coordorigin="845,5238" coordsize="10210,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">
                <v:group id="Group 691" o:spid="_x0000_s1027" style="position:absolute;left:850;top:5243;width:10200;height:2" coordorigin="850,5243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692" o:spid="_x0000_s1028" style="position:absolute;left:850;top:5243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+8cUA&#10;AADcAAAADwAAAGRycy9kb3ducmV2LnhtbESPQWvCQBSE74L/YXlCL0E3bYNIzEZsS8GLB2MVj4/s&#10;Mwlm34bs1qT/3i0Uehxm5hsm24ymFXfqXWNZwfMiBkFcWt1wpeDr+DlfgXAeWWNrmRT8kINNPp1k&#10;mGo78IHuha9EgLBLUUHtfZdK6cqaDLqF7YiDd7W9QR9kX0nd4xDgppUvcbyUBhsOCzV29F5TeSu+&#10;jYLj6YNZni+v3T7Znd7sEN1kFCn1NBu3axCeRv8f/mvvtILlKoHfM+EIy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v7xxQAAANwAAAAPAAAAAAAAAAAAAAAAAJgCAABkcnMv&#10;ZG93bnJldi54bWxQSwUGAAAAAAQABAD1AAAAigM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689" o:spid="_x0000_s1029" style="position:absolute;left:855;top:5248;width:2;height:4484" coordorigin="855,5248" coordsize="2,4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690" o:spid="_x0000_s1030" style="position:absolute;left:855;top:5248;width:2;height:4484;visibility:visible;mso-wrap-style:square;v-text-anchor:top" coordsize="2,4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H/MQA&#10;AADcAAAADwAAAGRycy9kb3ducmV2LnhtbESP3WrCQBSE7wt9h+UI3tWNlQRJXUUKgkJv/HmAQ/Y0&#10;Ccme3WS3Mfr0bkHwcpiZb5jVZjStGKj3tWUF81kCgriwuuZSweW8+1iC8AFZY2uZFNzIw2b9/rbC&#10;XNsrH2k4hVJECPscFVQhuFxKX1Rk0M+sI47er+0Nhij7UuoerxFuWvmZJJk0WHNcqNDRd0VFc/oz&#10;CnZd2gzbn86l+rY/dHd3aBZdqtR0Mm6/QAQawyv8bO+1gmyZwf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Uh/zEAAAA3AAAAA8AAAAAAAAAAAAAAAAAmAIAAGRycy9k&#10;b3ducmV2LnhtbFBLBQYAAAAABAAEAPUAAACJAwAAAAA=&#10;" path="m,4484l,e" filled="f" strokecolor="#00a6eb" strokeweight=".5pt">
                    <v:path arrowok="t" o:connecttype="custom" o:connectlocs="0,9732;0,5248" o:connectangles="0,0"/>
                  </v:shape>
                </v:group>
                <v:group id="Group 687" o:spid="_x0000_s1031" style="position:absolute;left:11045;top:5248;width:2;height:4484" coordorigin="11045,5248" coordsize="2,4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688" o:spid="_x0000_s1032" style="position:absolute;left:11045;top:5248;width:2;height:4484;visibility:visible;mso-wrap-style:square;v-text-anchor:top" coordsize="2,4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2FcEA&#10;AADcAAAADwAAAGRycy9kb3ducmV2LnhtbERPzYrCMBC+L/gOYQRva+oulVKNIoKg4GVdH2Boxra0&#10;maRNrNWnN4eFPX58/+vtaFoxUO9rywoW8wQEcWF1zaWC6+/hMwPhA7LG1jIpeJKH7WbyscZc2wf/&#10;0HAJpYgh7HNUUIXgcil9UZFBP7eOOHI32xsMEfal1D0+Yrhp5VeSLKXBmmNDhY72FRXN5W4UHLq0&#10;GXbnzqX6eTx1L3dqvrtUqdl03K1ABBrDv/jPfdQKlllcG8/EI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HthXBAAAA3AAAAA8AAAAAAAAAAAAAAAAAmAIAAGRycy9kb3du&#10;cmV2LnhtbFBLBQYAAAAABAAEAPUAAACGAwAAAAA=&#10;" path="m,4484l,e" filled="f" strokecolor="#00a6eb" strokeweight=".5pt">
                    <v:path arrowok="t" o:connecttype="custom" o:connectlocs="0,9732;0,5248" o:connectangles="0,0"/>
                  </v:shape>
                </v:group>
                <v:group id="Group 685" o:spid="_x0000_s1033" style="position:absolute;left:850;top:9737;width:10200;height:2" coordorigin="850,9737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686" o:spid="_x0000_s1034" style="position:absolute;left:850;top:9737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M2cMA&#10;AADcAAAADwAAAGRycy9kb3ducmV2LnhtbERPTWvCQBC9C/6HZYTedNMeQk1dRdoEQtuL0YLexuw0&#10;Cc3Ohuw2Sf999yB4fLzvzW4yrRiod41lBY+rCARxaXXDlYLTMVs+g3AeWWNrmRT8kYPddj7bYKLt&#10;yAcaCl+JEMIuQQW1910ipStrMuhWtiMO3LftDfoA+0rqHscQblr5FEWxNNhwaKixo9eayp/i1yh4&#10;35+JmsvnlBZXzt6+0vPhw+dKPSym/QsIT5O/i2/uXCuI12F+OB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OM2cMAAADc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00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7066915</wp:posOffset>
                </wp:positionV>
                <wp:extent cx="6483350" cy="2905125"/>
                <wp:effectExtent l="3175" t="8890" r="9525" b="10160"/>
                <wp:wrapNone/>
                <wp:docPr id="673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905125"/>
                          <a:chOff x="845" y="11129"/>
                          <a:chExt cx="10210" cy="4575"/>
                        </a:xfrm>
                      </wpg:grpSpPr>
                      <wpg:grpSp>
                        <wpg:cNvPr id="674" name="Group 682"/>
                        <wpg:cNvGrpSpPr>
                          <a:grpSpLocks/>
                        </wpg:cNvGrpSpPr>
                        <wpg:grpSpPr bwMode="auto">
                          <a:xfrm>
                            <a:off x="850" y="11134"/>
                            <a:ext cx="10200" cy="2"/>
                            <a:chOff x="850" y="11134"/>
                            <a:chExt cx="10200" cy="2"/>
                          </a:xfrm>
                        </wpg:grpSpPr>
                        <wps:wsp>
                          <wps:cNvPr id="675" name="Freeform 683"/>
                          <wps:cNvSpPr>
                            <a:spLocks/>
                          </wps:cNvSpPr>
                          <wps:spPr bwMode="auto">
                            <a:xfrm>
                              <a:off x="850" y="1113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680"/>
                        <wpg:cNvGrpSpPr>
                          <a:grpSpLocks/>
                        </wpg:cNvGrpSpPr>
                        <wpg:grpSpPr bwMode="auto">
                          <a:xfrm>
                            <a:off x="855" y="11139"/>
                            <a:ext cx="2" cy="4555"/>
                            <a:chOff x="855" y="11139"/>
                            <a:chExt cx="2" cy="4555"/>
                          </a:xfrm>
                        </wpg:grpSpPr>
                        <wps:wsp>
                          <wps:cNvPr id="677" name="Freeform 681"/>
                          <wps:cNvSpPr>
                            <a:spLocks/>
                          </wps:cNvSpPr>
                          <wps:spPr bwMode="auto">
                            <a:xfrm>
                              <a:off x="855" y="11139"/>
                              <a:ext cx="2" cy="4555"/>
                            </a:xfrm>
                            <a:custGeom>
                              <a:avLst/>
                              <a:gdLst>
                                <a:gd name="T0" fmla="+- 0 15694 11139"/>
                                <a:gd name="T1" fmla="*/ 15694 h 4555"/>
                                <a:gd name="T2" fmla="+- 0 11139 11139"/>
                                <a:gd name="T3" fmla="*/ 11139 h 4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5">
                                  <a:moveTo>
                                    <a:pt x="0" y="45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678"/>
                        <wpg:cNvGrpSpPr>
                          <a:grpSpLocks/>
                        </wpg:cNvGrpSpPr>
                        <wpg:grpSpPr bwMode="auto">
                          <a:xfrm>
                            <a:off x="11045" y="11139"/>
                            <a:ext cx="2" cy="4555"/>
                            <a:chOff x="11045" y="11139"/>
                            <a:chExt cx="2" cy="4555"/>
                          </a:xfrm>
                        </wpg:grpSpPr>
                        <wps:wsp>
                          <wps:cNvPr id="679" name="Freeform 679"/>
                          <wps:cNvSpPr>
                            <a:spLocks/>
                          </wps:cNvSpPr>
                          <wps:spPr bwMode="auto">
                            <a:xfrm>
                              <a:off x="11045" y="11139"/>
                              <a:ext cx="2" cy="4555"/>
                            </a:xfrm>
                            <a:custGeom>
                              <a:avLst/>
                              <a:gdLst>
                                <a:gd name="T0" fmla="+- 0 15694 11139"/>
                                <a:gd name="T1" fmla="*/ 15694 h 4555"/>
                                <a:gd name="T2" fmla="+- 0 11139 11139"/>
                                <a:gd name="T3" fmla="*/ 11139 h 4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5">
                                  <a:moveTo>
                                    <a:pt x="0" y="45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676"/>
                        <wpg:cNvGrpSpPr>
                          <a:grpSpLocks/>
                        </wpg:cNvGrpSpPr>
                        <wpg:grpSpPr bwMode="auto">
                          <a:xfrm>
                            <a:off x="850" y="15699"/>
                            <a:ext cx="10200" cy="2"/>
                            <a:chOff x="850" y="15699"/>
                            <a:chExt cx="10200" cy="2"/>
                          </a:xfrm>
                        </wpg:grpSpPr>
                        <wps:wsp>
                          <wps:cNvPr id="681" name="Freeform 677"/>
                          <wps:cNvSpPr>
                            <a:spLocks/>
                          </wps:cNvSpPr>
                          <wps:spPr bwMode="auto">
                            <a:xfrm>
                              <a:off x="850" y="1569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DB70C" id="Group 675" o:spid="_x0000_s1026" style="position:absolute;margin-left:42.25pt;margin-top:556.45pt;width:510.5pt;height:228.75pt;z-index:-28480;mso-position-horizontal-relative:page;mso-position-vertical-relative:page" coordorigin="845,11129" coordsize="10210,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">
                <v:group id="Group 682" o:spid="_x0000_s1027" style="position:absolute;left:850;top:11134;width:10200;height:2" coordorigin="850,11134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shape id="Freeform 683" o:spid="_x0000_s1028" style="position:absolute;left:850;top:1113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Ju8YA&#10;AADcAAAADwAAAGRycy9kb3ducmV2LnhtbESPQWvCQBSE7wX/w/KE3uqmQm2JriKaQLC9mFbQ2zP7&#10;mgSzb0N2jem/7xaEHoeZ+YZZrAbTiJ46V1tW8DyJQBAXVtdcKvj6TJ/eQDiPrLGxTAp+yMFqOXpY&#10;YKztjffU574UAcIuRgWV920spSsqMugmtiUO3rftDPogu1LqDm8Bbho5jaKZNFhzWKiwpU1FxSW/&#10;GgW79ZGoPn0MSX7mdHtIjvt3nyn1OB7WcxCeBv8fvrczrWD2+gJ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jJu8YAAADcAAAADwAAAAAAAAAAAAAAAACYAgAAZHJz&#10;L2Rvd25yZXYueG1sUEsFBgAAAAAEAAQA9QAAAIsD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680" o:spid="_x0000_s1029" style="position:absolute;left:855;top:11139;width:2;height:4555" coordorigin="855,11139" coordsize="2,4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Freeform 681" o:spid="_x0000_s1030" style="position:absolute;left:855;top:11139;width:2;height:4555;visibility:visible;mso-wrap-style:square;v-text-anchor:top" coordsize="2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qicQA&#10;AADcAAAADwAAAGRycy9kb3ducmV2LnhtbESPQWvCQBSE7wX/w/IEL6KbejAluopIpfVY7UFvz+wz&#10;CWbfxt1tkv57tyD0OMzMN8xy3ZtatOR8ZVnB6zQBQZxbXXGh4Pu4m7yB8AFZY22ZFPySh/Vq8LLE&#10;TNuOv6g9hEJECPsMFZQhNJmUPi/JoJ/ahjh6V+sMhihdIbXDLsJNLWdJMpcGK44LJTa0LSm/HX6M&#10;gvG90ydMd5d395HeWzzrDe+1UqNhv1mACNSH//Cz/akVzNM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O6onEAAAA3AAAAA8AAAAAAAAAAAAAAAAAmAIAAGRycy9k&#10;b3ducmV2LnhtbFBLBQYAAAAABAAEAPUAAACJAwAAAAA=&#10;" path="m,4555l,e" filled="f" strokecolor="#00a6eb" strokeweight=".5pt">
                    <v:path arrowok="t" o:connecttype="custom" o:connectlocs="0,15694;0,11139" o:connectangles="0,0"/>
                  </v:shape>
                </v:group>
                <v:group id="Group 678" o:spid="_x0000_s1031" style="position:absolute;left:11045;top:11139;width:2;height:4555" coordorigin="11045,11139" coordsize="2,4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<v:shape id="Freeform 679" o:spid="_x0000_s1032" style="position:absolute;left:11045;top:11139;width:2;height:4555;visibility:visible;mso-wrap-style:square;v-text-anchor:top" coordsize="2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3bYMQA&#10;AADcAAAADwAAAGRycy9kb3ducmV2LnhtbESPwW7CMBBE70j8g7VIvSBw6IFAikEIFbU9QjnAbRsv&#10;SUS8DrabpH9fV0LqcTQzbzSrTW9q0ZLzlWUFs2kCgji3uuJCwelzP1mA8AFZY22ZFPyQh816OFhh&#10;pm3HB2qPoRARwj5DBWUITSalz0sy6Ke2IY7e1TqDIUpXSO2wi3BTy+ckmUuDFceFEhvalZTfjt9G&#10;wfje6TOm+69X95beW7zoLX9opZ5G/fYFRKA+/Icf7XetYJ4u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d22DEAAAA3AAAAA8AAAAAAAAAAAAAAAAAmAIAAGRycy9k&#10;b3ducmV2LnhtbFBLBQYAAAAABAAEAPUAAACJAwAAAAA=&#10;" path="m,4555l,e" filled="f" strokecolor="#00a6eb" strokeweight=".5pt">
                    <v:path arrowok="t" o:connecttype="custom" o:connectlocs="0,15694;0,11139" o:connectangles="0,0"/>
                  </v:shape>
                </v:group>
                <v:group id="Group 676" o:spid="_x0000_s1033" style="position:absolute;left:850;top:15699;width:10200;height:2" coordorigin="850,15699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shape id="Freeform 677" o:spid="_x0000_s1034" style="position:absolute;left:850;top:15699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/n8UA&#10;AADcAAAADwAAAGRycy9kb3ducmV2LnhtbESPT2vCQBTE7wW/w/IEb3WjhxCiq4h/QLQXowV7e82+&#10;JsHs25Bdk/TbdwuFHoeZ+Q2zXA+mFh21rrKsYDaNQBDnVldcKLhdD68JCOeRNdaWScE3OVivRi9L&#10;TLXt+UJd5gsRIOxSVFB636RSurwkg25qG+LgfdnWoA+yLaRusQ9wU8t5FMXSYMVhocSGtiXlj+xp&#10;FJw2d6Lq423YZ5982L3v75ezPyo1GQ+bBQhPg/8P/7WPWkGcz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r+fxQAAANwAAAAPAAAAAAAAAAAAAAAAAJgCAABkcnMv&#10;ZG93bnJldi54bWxQSwUGAAAAAAQABAD1AAAAigMAAAAA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024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672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226B37" w:rsidRDefault="00226B3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4" o:spid="_x0000_s1068" type="#_x0000_t202" style="position:absolute;margin-left:219.4pt;margin-top:27.85pt;width:334.55pt;height:30.05pt;z-index:-2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226B37" w:rsidRDefault="00226B37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072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7070090</wp:posOffset>
                </wp:positionV>
                <wp:extent cx="6470650" cy="2898775"/>
                <wp:effectExtent l="0" t="2540" r="0" b="3810"/>
                <wp:wrapNone/>
                <wp:docPr id="671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9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B32E71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It is unlikely that the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International Trade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will impact differently on businesses in rural areas.  Businesses which are eligible may apply for support and benefit regardless of urban or rural location.</w:t>
                            </w:r>
                          </w:p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26B37" w:rsidRPr="000E547B" w:rsidRDefault="00226B37" w:rsidP="000E547B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26B37" w:rsidRPr="00B32E71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2" o:spid="_x0000_s1069" type="#_x0000_t202" style="position:absolute;margin-left:42.75pt;margin-top:556.7pt;width:509.5pt;height:228.25pt;z-index:-2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LRtAIAALY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226B37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B32E71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It is unlikely that the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International Trade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will impact differently on businesses in rural areas.  Businesses which are eligible may apply for support and benefit regardless of urban or rural location.</w:t>
                      </w:r>
                    </w:p>
                    <w:p w:rsidR="00226B37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  <w:p w:rsidR="00226B37" w:rsidRPr="000E547B" w:rsidRDefault="00226B37" w:rsidP="000E547B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  <w:p w:rsidR="00226B37" w:rsidRPr="00B32E71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09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6273165</wp:posOffset>
                </wp:positionV>
                <wp:extent cx="6470650" cy="707390"/>
                <wp:effectExtent l="0" t="0" r="0" b="1270"/>
                <wp:wrapNone/>
                <wp:docPr id="670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before="26" w:line="360" w:lineRule="exact"/>
                              <w:ind w:left="524" w:right="91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pacing w:val="-1"/>
                                <w:u w:val="single" w:color="000000"/>
                              </w:rPr>
                              <w:t>differently</w:t>
                            </w:r>
                            <w:r>
                              <w:rPr>
                                <w:rFonts w:ascii="Century Gothic"/>
                                <w:i/>
                                <w:spacing w:val="-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urban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25"/>
                                <w:w w:val="10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dif</w:t>
                            </w:r>
                            <w:r>
                              <w:rPr>
                                <w:spacing w:val="-3"/>
                              </w:rPr>
                              <w:t>fer</w:t>
                            </w:r>
                            <w:r>
                              <w:rPr>
                                <w:spacing w:val="-4"/>
                              </w:rPr>
                              <w:t>ently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1" o:spid="_x0000_s1070" type="#_x0000_t202" style="position:absolute;margin-left:42.75pt;margin-top:493.95pt;width:509.5pt;height:55.7pt;z-index:-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before="26" w:line="360" w:lineRule="exact"/>
                        <w:ind w:left="524" w:right="91" w:hanging="445"/>
                        <w:rPr>
                          <w:b w:val="0"/>
                          <w:bCs w:val="0"/>
                        </w:rPr>
                      </w:pPr>
                      <w:r>
                        <w:t>2C.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Century Gothic"/>
                          <w:i/>
                          <w:spacing w:val="-1"/>
                          <w:u w:val="single" w:color="000000"/>
                        </w:rPr>
                        <w:t>differently</w:t>
                      </w:r>
                      <w:r>
                        <w:rPr>
                          <w:rFonts w:ascii="Century Gothic"/>
                          <w:i/>
                          <w:spacing w:val="-4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urban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25"/>
                          <w:w w:val="10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dif</w:t>
                      </w:r>
                      <w:r>
                        <w:rPr>
                          <w:spacing w:val="-3"/>
                        </w:rPr>
                        <w:t>fer</w:t>
                      </w:r>
                      <w:r>
                        <w:rPr>
                          <w:spacing w:val="-4"/>
                        </w:rPr>
                        <w:t>ently</w:t>
                      </w:r>
                      <w:r>
                        <w:rPr>
                          <w:spacing w:val="-3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2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3329305</wp:posOffset>
                </wp:positionV>
                <wp:extent cx="6470650" cy="2853690"/>
                <wp:effectExtent l="0" t="0" r="0" b="0"/>
                <wp:wrapNone/>
                <wp:docPr id="669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5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Businesses which are located in rural areas that meet the International Trade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eligibility requirements will be able to apply to join trade missions and be supported to gain new markets which ultimately will help their business grow or become more sustainable.  </w:t>
                            </w:r>
                          </w:p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Any growth in new markets may contribute to employment and the local economy in the area where the business is located, which may include rural areas.</w:t>
                            </w:r>
                          </w:p>
                          <w:p w:rsidR="00226B37" w:rsidRDefault="00226B37" w:rsidP="00B32E71">
                            <w:pPr>
                              <w:spacing w:before="5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26B37" w:rsidRPr="00B32E71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0" o:spid="_x0000_s1071" type="#_x0000_t202" style="position:absolute;margin-left:42.75pt;margin-top:262.15pt;width:509.5pt;height:224.7pt;z-index:-2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Businesses which are located in rural areas that meet the International Trade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eligibility requirements will be able to apply to join trade missions and be supported to gain new markets which ultimately will help their business grow or become more sustainable.  </w:t>
                      </w:r>
                    </w:p>
                    <w:p w:rsidR="00226B37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  <w:p w:rsidR="00226B37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Any growth in new markets may contribute to employment and the local economy in the area where the business is located, which may include rural areas.</w:t>
                      </w:r>
                    </w:p>
                    <w:p w:rsidR="00226B37" w:rsidRDefault="00226B37" w:rsidP="00B32E71">
                      <w:pPr>
                        <w:spacing w:before="5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  <w:p w:rsidR="00226B37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  <w:p w:rsidR="00226B37" w:rsidRPr="00B32E71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4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2785745</wp:posOffset>
                </wp:positionV>
                <wp:extent cx="6470650" cy="453390"/>
                <wp:effectExtent l="0" t="4445" r="0" b="0"/>
                <wp:wrapNone/>
                <wp:docPr id="668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line="278" w:lineRule="auto"/>
                              <w:ind w:left="515" w:right="91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2B.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24"/>
                                <w:w w:val="98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9" o:spid="_x0000_s1072" type="#_x0000_t202" style="position:absolute;margin-left:42.75pt;margin-top:219.35pt;width:509.5pt;height:35.7pt;z-index:-2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WUtQ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line="278" w:lineRule="auto"/>
                        <w:ind w:left="515" w:right="91" w:hanging="436"/>
                        <w:rPr>
                          <w:b w:val="0"/>
                          <w:bCs w:val="0"/>
                        </w:rPr>
                      </w:pPr>
                      <w:r>
                        <w:t>2B.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24"/>
                          <w:w w:val="98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68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2263775</wp:posOffset>
                </wp:positionV>
                <wp:extent cx="6470650" cy="432435"/>
                <wp:effectExtent l="0" t="0" r="0" b="0"/>
                <wp:wrapNone/>
                <wp:docPr id="667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26B37" w:rsidRDefault="00226B37">
                            <w:pPr>
                              <w:tabs>
                                <w:tab w:val="left" w:pos="1984"/>
                                <w:tab w:val="left" w:pos="2852"/>
                              </w:tabs>
                              <w:ind w:left="61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/>
                                <w:sz w:val="24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2E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8" o:spid="_x0000_s1073" type="#_x0000_t202" style="position:absolute;margin-left:42.75pt;margin-top:178.25pt;width:509.5pt;height:34.05pt;z-index:-2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" filled="f" stroked="f">
                <v:textbox inset="0,0,0,0">
                  <w:txbxContent>
                    <w:p w:rsidR="00226B37" w:rsidRDefault="00226B37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26B37" w:rsidRDefault="00226B37">
                      <w:pPr>
                        <w:tabs>
                          <w:tab w:val="left" w:pos="1984"/>
                          <w:tab w:val="left" w:pos="2852"/>
                        </w:tabs>
                        <w:ind w:left="61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>Yes</w:t>
                      </w: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rFonts w:ascii="Arial"/>
                          <w:sz w:val="24"/>
                        </w:rPr>
                        <w:t>If</w:t>
                      </w:r>
                      <w:proofErr w:type="gramEnd"/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response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DF271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GO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2E</w:t>
                      </w:r>
                      <w:r>
                        <w:rPr>
                          <w:rFonts w:ascii="Arial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92" behindDoc="1" locked="0" layoutInCell="1" allowOverlap="1">
                <wp:simplePos x="0" y="0"/>
                <wp:positionH relativeFrom="page">
                  <wp:posOffset>2051685</wp:posOffset>
                </wp:positionH>
                <wp:positionV relativeFrom="page">
                  <wp:posOffset>2353945</wp:posOffset>
                </wp:positionV>
                <wp:extent cx="252095" cy="252095"/>
                <wp:effectExtent l="3810" t="1270" r="1270" b="3810"/>
                <wp:wrapNone/>
                <wp:docPr id="666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7" o:spid="_x0000_s1074" type="#_x0000_t202" style="position:absolute;margin-left:161.55pt;margin-top:185.35pt;width:19.85pt;height:19.85pt;z-index:-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V+sQ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16" behindDoc="1" locked="0" layoutInCell="1" allowOverlap="1">
                <wp:simplePos x="0" y="0"/>
                <wp:positionH relativeFrom="page">
                  <wp:posOffset>1224280</wp:posOffset>
                </wp:positionH>
                <wp:positionV relativeFrom="page">
                  <wp:posOffset>2353945</wp:posOffset>
                </wp:positionV>
                <wp:extent cx="252095" cy="252095"/>
                <wp:effectExtent l="0" t="1270" r="0" b="3810"/>
                <wp:wrapNone/>
                <wp:docPr id="665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B32E71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32E71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6" o:spid="_x0000_s1075" type="#_x0000_t202" style="position:absolute;margin-left:96.4pt;margin-top:185.35pt;width:19.85pt;height:19.85pt;z-index:-2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" filled="f" stroked="f">
                <v:textbox inset="0,0,0,0">
                  <w:txbxContent>
                    <w:p w:rsidR="00226B37" w:rsidRPr="00B32E71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  <w:r w:rsidRPr="00B32E71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4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1695450</wp:posOffset>
                </wp:positionV>
                <wp:extent cx="6470650" cy="478790"/>
                <wp:effectExtent l="0" t="0" r="0" b="0"/>
                <wp:wrapNone/>
                <wp:docPr id="664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5" o:spid="_x0000_s1076" type="#_x0000_t202" style="position:absolute;margin-left:42.75pt;margin-top:133.5pt;width:509.5pt;height:37.7pt;z-index:-2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2A.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Is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6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522605"/>
                <wp:effectExtent l="0" t="0" r="0" b="3810"/>
                <wp:wrapNone/>
                <wp:docPr id="663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Understanding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impact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Policy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 Strateg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4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4" o:spid="_x0000_s1077" type="#_x0000_t202" style="position:absolute;margin-left:42.75pt;margin-top:85.3pt;width:509.5pt;height:41.15pt;z-index:-2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M8sw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" filled="f" stroked="f">
                <v:textbox inset="0,0,0,0">
                  <w:txbxContent>
                    <w:p w:rsidR="00226B37" w:rsidRDefault="00226B37">
                      <w:pPr>
                        <w:spacing w:before="91" w:line="250" w:lineRule="auto"/>
                        <w:ind w:left="1921" w:right="91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Understanding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impact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Policy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 Strateg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,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Plan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41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Public</w:t>
                      </w:r>
                      <w:r>
                        <w:rPr>
                          <w:rFonts w:ascii="Arial"/>
                          <w:b/>
                          <w:spacing w:val="-2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662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3" o:spid="_x0000_s1078" type="#_x0000_t202" style="position:absolute;margin-left:0;margin-top:0;width:595.3pt;height:62.4pt;z-index:-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IVtg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844737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8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9525" r="2540" b="7620"/>
                <wp:wrapNone/>
                <wp:docPr id="656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657" name="Group 6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658" name="Freeform 6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660" name="Freeform 6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6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673EF" id="Group 657" o:spid="_x0000_s1026" style="position:absolute;margin-left:0;margin-top:0;width:595.3pt;height:62.4pt;z-index:-28168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">
                <v:group id="Group 661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662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hJMIA&#10;AADcAAAADwAAAGRycy9kb3ducmV2LnhtbERPz2vCMBS+C/4P4Q1203STqXSNIjJh4MVZwR0fzWtS&#10;bF5Kk9nuvzeHwY4f3+9iO7pW3KkPjWcFL/MMBHHldcNGwaU8zNYgQkTW2HomBb8UYLuZTgrMtR/4&#10;i+7naEQK4ZCjAhtjl0sZKksOw9x3xImrfe8wJtgbqXscUrhr5WuWLaXDhlODxY72lqrb+ccpWO87&#10;//FtSjuY0608HVaLa31cKPX8NO7eQUQa47/4z/2pFSzf0tp0Jh0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yEkwgAAANwAAAAPAAAAAAAAAAAAAAAAAJgCAABkcnMvZG93&#10;bnJldi54bWxQSwUGAAAAAAQABAD1AAAAhwMAAAAA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658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660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eCcEA&#10;AADcAAAADwAAAGRycy9kb3ducmV2LnhtbERPS27CMBDdV+odrKnUXXFAbQQBg1ArKjZdNHCAIR7i&#10;CHsc2S4kt68XSCyf3n+1GZwVVwqx86xgOilAEDded9wqOB52b3MQMSFrtJ5JwUgRNuvnpxVW2t/4&#10;l651akUO4VihApNSX0kZG0MO48T3xJk7++AwZRhaqQPecrizclYUpXTYcW4w2NOnoeZS/zkFX+M2&#10;mP7D/hzex9PsVNvdfvE9Ver1ZdguQSQa0kN8d++1grLM8/OZf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VngnBAAAA3AAAAA8AAAAAAAAAAAAAAAAAmAIAAGRycy9kb3du&#10;cmV2LnhtbFBLBQYAAAAABAAEAPUAAACGAwAAAAA=&#10;" path="m,1245l,,1249,,,1245e" fillcolor="#00a6eb" stroked="f">
                    <v:path arrowok="t" o:connecttype="custom" o:connectlocs="0,1245;0,0;1249,0;0,1245" o:connectangles="0,0,0,0"/>
                  </v:shape>
                  <v:shape id="Freeform 659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7ksUA&#10;AADcAAAADwAAAGRycy9kb3ducmV2LnhtbESPwWrDMBBE74X8g9hCb43s0JrEjRJCSkouPdTJB2ys&#10;rWUqrYykJvbfV4VCj8PMvGHW29FZcaUQe88KynkBgrj1uudOwfl0eFyCiAlZo/VMCiaKsN3M7tZY&#10;a3/jD7o2qRMZwrFGBSaloZYytoYcxrkfiLP36YPDlGXopA54y3Bn5aIoKumw57xgcKC9ofar+XYK&#10;XqddMMOzfT89TZfFpbGH4+qtVOrhfty9gEg0pv/wX/uoFVRVCb9n8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TuSxQAAANwAAAAPAAAAAAAAAAAAAAAAAJgCAABkcnMv&#10;ZG93bnJldi54bWxQSwUGAAAAAAQABAD1AAAAigM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336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9700" cy="485140"/>
                <wp:effectExtent l="3175" t="3810" r="3175" b="6350"/>
                <wp:wrapNone/>
                <wp:docPr id="645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485140"/>
                          <a:chOff x="845" y="1701"/>
                          <a:chExt cx="10220" cy="764"/>
                        </a:xfrm>
                      </wpg:grpSpPr>
                      <wpg:grpSp>
                        <wpg:cNvPr id="646" name="Group 655"/>
                        <wpg:cNvGrpSpPr>
                          <a:grpSpLocks/>
                        </wpg:cNvGrpSpPr>
                        <wpg:grpSpPr bwMode="auto">
                          <a:xfrm>
                            <a:off x="855" y="1706"/>
                            <a:ext cx="10200" cy="755"/>
                            <a:chOff x="855" y="1706"/>
                            <a:chExt cx="10200" cy="755"/>
                          </a:xfrm>
                        </wpg:grpSpPr>
                        <wps:wsp>
                          <wps:cNvPr id="647" name="Freeform 656"/>
                          <wps:cNvSpPr>
                            <a:spLocks/>
                          </wps:cNvSpPr>
                          <wps:spPr bwMode="auto">
                            <a:xfrm>
                              <a:off x="855" y="1706"/>
                              <a:ext cx="10200" cy="755"/>
                            </a:xfrm>
                            <a:custGeom>
                              <a:avLst/>
                              <a:gdLst>
                                <a:gd name="T0" fmla="+- 0 11055 855"/>
                                <a:gd name="T1" fmla="*/ T0 w 10200"/>
                                <a:gd name="T2" fmla="+- 0 1706 1706"/>
                                <a:gd name="T3" fmla="*/ 1706 h 755"/>
                                <a:gd name="T4" fmla="+- 0 855 855"/>
                                <a:gd name="T5" fmla="*/ T4 w 10200"/>
                                <a:gd name="T6" fmla="+- 0 1706 1706"/>
                                <a:gd name="T7" fmla="*/ 1706 h 755"/>
                                <a:gd name="T8" fmla="+- 0 855 855"/>
                                <a:gd name="T9" fmla="*/ T8 w 10200"/>
                                <a:gd name="T10" fmla="+- 0 2460 1706"/>
                                <a:gd name="T11" fmla="*/ 2460 h 755"/>
                                <a:gd name="T12" fmla="+- 0 11055 855"/>
                                <a:gd name="T13" fmla="*/ T12 w 10200"/>
                                <a:gd name="T14" fmla="+- 0 2460 1706"/>
                                <a:gd name="T15" fmla="*/ 2460 h 755"/>
                                <a:gd name="T16" fmla="+- 0 11055 855"/>
                                <a:gd name="T17" fmla="*/ T16 w 10200"/>
                                <a:gd name="T18" fmla="+- 0 1706 1706"/>
                                <a:gd name="T19" fmla="*/ 1706 h 7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0" h="755">
                                  <a:moveTo>
                                    <a:pt x="10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00" y="754"/>
                                  </a:lnTo>
                                  <a:lnTo>
                                    <a:pt x="10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53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10" cy="2"/>
                            <a:chOff x="850" y="1706"/>
                            <a:chExt cx="10210" cy="2"/>
                          </a:xfrm>
                        </wpg:grpSpPr>
                        <wps:wsp>
                          <wps:cNvPr id="649" name="Freeform 654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51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745"/>
                            <a:chOff x="855" y="1711"/>
                            <a:chExt cx="2" cy="745"/>
                          </a:xfrm>
                        </wpg:grpSpPr>
                        <wps:wsp>
                          <wps:cNvPr id="651" name="Freeform 652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55 1711"/>
                                <a:gd name="T1" fmla="*/ 2455 h 745"/>
                                <a:gd name="T2" fmla="+- 0 1711 1711"/>
                                <a:gd name="T3" fmla="*/ 171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49"/>
                        <wpg:cNvGrpSpPr>
                          <a:grpSpLocks/>
                        </wpg:cNvGrpSpPr>
                        <wpg:grpSpPr bwMode="auto">
                          <a:xfrm>
                            <a:off x="11055" y="1711"/>
                            <a:ext cx="2" cy="745"/>
                            <a:chOff x="11055" y="1711"/>
                            <a:chExt cx="2" cy="745"/>
                          </a:xfrm>
                        </wpg:grpSpPr>
                        <wps:wsp>
                          <wps:cNvPr id="653" name="Freeform 650"/>
                          <wps:cNvSpPr>
                            <a:spLocks/>
                          </wps:cNvSpPr>
                          <wps:spPr bwMode="auto">
                            <a:xfrm>
                              <a:off x="11055" y="1711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55 1711"/>
                                <a:gd name="T1" fmla="*/ 2455 h 745"/>
                                <a:gd name="T2" fmla="+- 0 1711 1711"/>
                                <a:gd name="T3" fmla="*/ 171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47"/>
                        <wpg:cNvGrpSpPr>
                          <a:grpSpLocks/>
                        </wpg:cNvGrpSpPr>
                        <wpg:grpSpPr bwMode="auto">
                          <a:xfrm>
                            <a:off x="850" y="2460"/>
                            <a:ext cx="10210" cy="2"/>
                            <a:chOff x="850" y="2460"/>
                            <a:chExt cx="10210" cy="2"/>
                          </a:xfrm>
                        </wpg:grpSpPr>
                        <wps:wsp>
                          <wps:cNvPr id="655" name="Freeform 648"/>
                          <wps:cNvSpPr>
                            <a:spLocks/>
                          </wps:cNvSpPr>
                          <wps:spPr bwMode="auto">
                            <a:xfrm>
                              <a:off x="850" y="2460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552A4" id="Group 646" o:spid="_x0000_s1026" style="position:absolute;margin-left:42.25pt;margin-top:85.05pt;width:511pt;height:38.2pt;z-index:-28144;mso-position-horizontal-relative:page;mso-position-vertical-relative:page" coordorigin="845,1701" coordsize="102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">
                <v:group id="Group 655" o:spid="_x0000_s1027" style="position:absolute;left:855;top:1706;width:10200;height:755" coordorigin="855,1706" coordsize="10200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56" o:spid="_x0000_s1028" style="position:absolute;left:855;top:1706;width:10200;height:755;visibility:visible;mso-wrap-style:square;v-text-anchor:top" coordsize="10200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3icAA&#10;AADcAAAADwAAAGRycy9kb3ducmV2LnhtbESPzYrCQBCE7wv7DkMveFs7SlCJjiKCrlf/7k2mTaKZ&#10;npCZ1fj2jiB4LKrqK2q26Gytbtz6yomGQT8BxZI7U0mh4XhY/05A+UBiqHbCGh7sYTH//ppRZtxd&#10;dnzbh0JFiPiMNJQhNBmiz0u25PuuYYne2bWWQpRtgaale4TbGodJMkJLlcSFkhpelZxf9/9WwzbF&#10;ots8LvnluDmscCyC6elP695Pt5yCCtyFT/jd3hoNo3QMrzPxCOD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23icAAAADcAAAADwAAAAAAAAAAAAAAAACYAgAAZHJzL2Rvd25y&#10;ZXYueG1sUEsFBgAAAAAEAAQA9QAAAIUDAAAAAA==&#10;" path="m10200,l,,,754r10200,l10200,xe" fillcolor="#bbe4f9" stroked="f">
                    <v:path arrowok="t" o:connecttype="custom" o:connectlocs="10200,1706;0,1706;0,2460;10200,2460;10200,1706" o:connectangles="0,0,0,0,0"/>
                  </v:shape>
                </v:group>
                <v:group id="Group 653" o:spid="_x0000_s1029" style="position:absolute;left:850;top:1706;width:10210;height:2" coordorigin="850,1706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54" o:spid="_x0000_s1030" style="position:absolute;left:850;top:1706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vs9sQA&#10;AADcAAAADwAAAGRycy9kb3ducmV2LnhtbESPQWsCMRSE7wX/Q3hCbzVbK0vdGkXEgpciag/29ti8&#10;3SzdvCyb1I3/vhEEj8PMfMMsVtG24kK9bxwreJ1kIIhLpxuuFXyfPl/eQfiArLF1TAqu5GG1HD0t&#10;sNBu4ANdjqEWCcK+QAUmhK6Q0peGLPqJ64iTV7neYkiyr6XucUhw28ppluXSYsNpwWBHG0Pl7/HP&#10;Kth+NXSaVbkbfiK+8SFWzpz3Sj2P4/oDRKAYHuF7e6cV5LM53M6k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7Pb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51" o:spid="_x0000_s1031" style="position:absolute;left:855;top:1711;width:2;height:745" coordorigin="855,1711" coordsize="2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52" o:spid="_x0000_s1032" style="position:absolute;left:855;top:1711;width:2;height:745;visibility:visible;mso-wrap-style:square;v-text-anchor:top" coordsize="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hCzsUA&#10;AADcAAAADwAAAGRycy9kb3ducmV2LnhtbESPQUsDMRSE7wX/Q3iCN5tdwSrbpmUpKIoe7Kr31+S5&#10;Wdy8LEm63frrjSD0OMzMN8xqM7lejBRi51lBOS9AEGtvOm4VfLw/XN+DiAnZYO+ZFJwowmZ9MVth&#10;ZfyRdzQ2qRUZwrFCBTaloZIyaksO49wPxNn78sFhyjK00gQ8Zrjr5U1RLKTDjvOCxYG2lvR3c3AK&#10;9nf0/HIIj/ZnfDu9FkPSn9taK3V1OdVLEImmdA7/t5+MgsVtCX9n8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ELOxQAAANwAAAAPAAAAAAAAAAAAAAAAAJgCAABkcnMv&#10;ZG93bnJldi54bWxQSwUGAAAAAAQABAD1AAAAigMAAAAA&#10;" path="m,744l,e" filled="f" strokecolor="#00a6eb" strokeweight=".5pt">
                    <v:path arrowok="t" o:connecttype="custom" o:connectlocs="0,2455;0,1711" o:connectangles="0,0"/>
                  </v:shape>
                </v:group>
                <v:group id="Group 649" o:spid="_x0000_s1033" style="position:absolute;left:11055;top:1711;width:2;height:745" coordorigin="11055,1711" coordsize="2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50" o:spid="_x0000_s1034" style="position:absolute;left:11055;top:1711;width:2;height:745;visibility:visible;mso-wrap-style:square;v-text-anchor:top" coordsize="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5IsUA&#10;AADcAAAADwAAAGRycy9kb3ducmV2LnhtbESPT0sDMRTE74LfITyhN5vVYlu2TUspKIoe+vf+mjw3&#10;i5uXJUm3Wz+9EQSPw8z8hpkve9eIjkKsPSt4GBYgiLU3NVcKDvvn+ymImJANNp5JwZUiLBe3N3Ms&#10;jb/wlrpdqkSGcCxRgU2pLaWM2pLDOPQtcfY+fXCYsgyVNAEvGe4a+VgUY+mw5rxgsaW1Jf21OzsF&#10;pwm9vZ/Di/3uNtePok36uF5ppQZ3/WoGIlGf/sN/7VejYPw0gt8z+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nkixQAAANwAAAAPAAAAAAAAAAAAAAAAAJgCAABkcnMv&#10;ZG93bnJldi54bWxQSwUGAAAAAAQABAD1AAAAigMAAAAA&#10;" path="m,744l,e" filled="f" strokecolor="#00a6eb" strokeweight=".5pt">
                    <v:path arrowok="t" o:connecttype="custom" o:connectlocs="0,2455;0,1711" o:connectangles="0,0"/>
                  </v:shape>
                </v:group>
                <v:group id="Group 647" o:spid="_x0000_s1035" style="position:absolute;left:850;top:2460;width:10210;height:2" coordorigin="850,2460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48" o:spid="_x0000_s1036" style="position:absolute;left:850;top:2460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9wLsQA&#10;AADcAAAADwAAAGRycy9kb3ducmV2LnhtbESPQWsCMRSE7wX/Q3hCbzVrrYusRpFSoZciag/19ti8&#10;3SxuXpZN6sZ/b4RCj8PMfMOsNtG24kq9bxwrmE4yEMSl0w3XCr5Pu5cFCB+QNbaOScGNPGzWo6cV&#10;FtoNfKDrMdQiQdgXqMCE0BVS+tKQRT9xHXHyKtdbDEn2tdQ9DgluW/maZbm02HBaMNjRu6Hycvy1&#10;Cj6+Gjq9VbkbzhFnfIiVMz97pZ7HcbsEESiG//Bf+1MryOdzeJx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cC7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36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7187565</wp:posOffset>
                </wp:positionV>
                <wp:extent cx="6489700" cy="514985"/>
                <wp:effectExtent l="3175" t="5715" r="3175" b="3175"/>
                <wp:wrapNone/>
                <wp:docPr id="634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514985"/>
                          <a:chOff x="845" y="11319"/>
                          <a:chExt cx="10220" cy="811"/>
                        </a:xfrm>
                      </wpg:grpSpPr>
                      <wpg:grpSp>
                        <wpg:cNvPr id="635" name="Group 644"/>
                        <wpg:cNvGrpSpPr>
                          <a:grpSpLocks/>
                        </wpg:cNvGrpSpPr>
                        <wpg:grpSpPr bwMode="auto">
                          <a:xfrm>
                            <a:off x="855" y="11324"/>
                            <a:ext cx="10200" cy="801"/>
                            <a:chOff x="855" y="11324"/>
                            <a:chExt cx="10200" cy="801"/>
                          </a:xfrm>
                        </wpg:grpSpPr>
                        <wps:wsp>
                          <wps:cNvPr id="636" name="Freeform 645"/>
                          <wps:cNvSpPr>
                            <a:spLocks/>
                          </wps:cNvSpPr>
                          <wps:spPr bwMode="auto">
                            <a:xfrm>
                              <a:off x="855" y="11324"/>
                              <a:ext cx="10200" cy="801"/>
                            </a:xfrm>
                            <a:custGeom>
                              <a:avLst/>
                              <a:gdLst>
                                <a:gd name="T0" fmla="+- 0 11055 855"/>
                                <a:gd name="T1" fmla="*/ T0 w 10200"/>
                                <a:gd name="T2" fmla="+- 0 11324 11324"/>
                                <a:gd name="T3" fmla="*/ 11324 h 801"/>
                                <a:gd name="T4" fmla="+- 0 855 855"/>
                                <a:gd name="T5" fmla="*/ T4 w 10200"/>
                                <a:gd name="T6" fmla="+- 0 11324 11324"/>
                                <a:gd name="T7" fmla="*/ 11324 h 801"/>
                                <a:gd name="T8" fmla="+- 0 855 855"/>
                                <a:gd name="T9" fmla="*/ T8 w 10200"/>
                                <a:gd name="T10" fmla="+- 0 12124 11324"/>
                                <a:gd name="T11" fmla="*/ 12124 h 801"/>
                                <a:gd name="T12" fmla="+- 0 11055 855"/>
                                <a:gd name="T13" fmla="*/ T12 w 10200"/>
                                <a:gd name="T14" fmla="+- 0 12124 11324"/>
                                <a:gd name="T15" fmla="*/ 12124 h 801"/>
                                <a:gd name="T16" fmla="+- 0 11055 855"/>
                                <a:gd name="T17" fmla="*/ T16 w 10200"/>
                                <a:gd name="T18" fmla="+- 0 11324 11324"/>
                                <a:gd name="T19" fmla="*/ 11324 h 8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0" h="801">
                                  <a:moveTo>
                                    <a:pt x="10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10200" y="800"/>
                                  </a:lnTo>
                                  <a:lnTo>
                                    <a:pt x="10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42"/>
                        <wpg:cNvGrpSpPr>
                          <a:grpSpLocks/>
                        </wpg:cNvGrpSpPr>
                        <wpg:grpSpPr bwMode="auto">
                          <a:xfrm>
                            <a:off x="850" y="11324"/>
                            <a:ext cx="10210" cy="2"/>
                            <a:chOff x="850" y="11324"/>
                            <a:chExt cx="10210" cy="2"/>
                          </a:xfrm>
                        </wpg:grpSpPr>
                        <wps:wsp>
                          <wps:cNvPr id="638" name="Freeform 643"/>
                          <wps:cNvSpPr>
                            <a:spLocks/>
                          </wps:cNvSpPr>
                          <wps:spPr bwMode="auto">
                            <a:xfrm>
                              <a:off x="850" y="1132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40"/>
                        <wpg:cNvGrpSpPr>
                          <a:grpSpLocks/>
                        </wpg:cNvGrpSpPr>
                        <wpg:grpSpPr bwMode="auto">
                          <a:xfrm>
                            <a:off x="855" y="11329"/>
                            <a:ext cx="2" cy="791"/>
                            <a:chOff x="855" y="11329"/>
                            <a:chExt cx="2" cy="791"/>
                          </a:xfrm>
                        </wpg:grpSpPr>
                        <wps:wsp>
                          <wps:cNvPr id="640" name="Freeform 641"/>
                          <wps:cNvSpPr>
                            <a:spLocks/>
                          </wps:cNvSpPr>
                          <wps:spPr bwMode="auto">
                            <a:xfrm>
                              <a:off x="855" y="11329"/>
                              <a:ext cx="2" cy="791"/>
                            </a:xfrm>
                            <a:custGeom>
                              <a:avLst/>
                              <a:gdLst>
                                <a:gd name="T0" fmla="+- 0 12119 11329"/>
                                <a:gd name="T1" fmla="*/ 12119 h 791"/>
                                <a:gd name="T2" fmla="+- 0 11329 11329"/>
                                <a:gd name="T3" fmla="*/ 11329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7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38"/>
                        <wpg:cNvGrpSpPr>
                          <a:grpSpLocks/>
                        </wpg:cNvGrpSpPr>
                        <wpg:grpSpPr bwMode="auto">
                          <a:xfrm>
                            <a:off x="11055" y="11329"/>
                            <a:ext cx="2" cy="791"/>
                            <a:chOff x="11055" y="11329"/>
                            <a:chExt cx="2" cy="791"/>
                          </a:xfrm>
                        </wpg:grpSpPr>
                        <wps:wsp>
                          <wps:cNvPr id="642" name="Freeform 639"/>
                          <wps:cNvSpPr>
                            <a:spLocks/>
                          </wps:cNvSpPr>
                          <wps:spPr bwMode="auto">
                            <a:xfrm>
                              <a:off x="11055" y="11329"/>
                              <a:ext cx="2" cy="791"/>
                            </a:xfrm>
                            <a:custGeom>
                              <a:avLst/>
                              <a:gdLst>
                                <a:gd name="T0" fmla="+- 0 12119 11329"/>
                                <a:gd name="T1" fmla="*/ 12119 h 791"/>
                                <a:gd name="T2" fmla="+- 0 11329 11329"/>
                                <a:gd name="T3" fmla="*/ 11329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7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36"/>
                        <wpg:cNvGrpSpPr>
                          <a:grpSpLocks/>
                        </wpg:cNvGrpSpPr>
                        <wpg:grpSpPr bwMode="auto">
                          <a:xfrm>
                            <a:off x="850" y="12124"/>
                            <a:ext cx="10210" cy="2"/>
                            <a:chOff x="850" y="12124"/>
                            <a:chExt cx="10210" cy="2"/>
                          </a:xfrm>
                        </wpg:grpSpPr>
                        <wps:wsp>
                          <wps:cNvPr id="644" name="Freeform 637"/>
                          <wps:cNvSpPr>
                            <a:spLocks/>
                          </wps:cNvSpPr>
                          <wps:spPr bwMode="auto">
                            <a:xfrm>
                              <a:off x="850" y="1212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F657F" id="Group 635" o:spid="_x0000_s1026" style="position:absolute;margin-left:42.25pt;margin-top:565.95pt;width:511pt;height:40.55pt;z-index:-28120;mso-position-horizontal-relative:page;mso-position-vertical-relative:page" coordorigin="845,11319" coordsize="10220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">
                <v:group id="Group 644" o:spid="_x0000_s1027" style="position:absolute;left:855;top:11324;width:10200;height:801" coordorigin="855,11324" coordsize="10200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645" o:spid="_x0000_s1028" style="position:absolute;left:855;top:11324;width:10200;height:801;visibility:visible;mso-wrap-style:square;v-text-anchor:top" coordsize="10200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SDcQA&#10;AADcAAAADwAAAGRycy9kb3ducmV2LnhtbESPT4vCMBTE74LfITzBm6ZVqNo1igqCeFjwz8Hjo3nb&#10;drd5qU3U+u3NguBxmJnfMPNlaypxp8aVlhXEwwgEcWZ1ybmC82k7mIJwHlljZZkUPMnBctHtzDHV&#10;9sEHuh99LgKEXYoKCu/rVEqXFWTQDW1NHLwf2xj0QTa51A0+AtxUchRFiTRYclgosKZNQdnf8WYU&#10;zMbr/LqPv81kMzklkbzEl996q1S/166+QHhq/Sf8bu+0gmScwP+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40g3EAAAA3AAAAA8AAAAAAAAAAAAAAAAAmAIAAGRycy9k&#10;b3ducmV2LnhtbFBLBQYAAAAABAAEAPUAAACJAwAAAAA=&#10;" path="m10200,l,,,800r10200,l10200,xe" fillcolor="#bbe4f9" stroked="f">
                    <v:path arrowok="t" o:connecttype="custom" o:connectlocs="10200,11324;0,11324;0,12124;10200,12124;10200,11324" o:connectangles="0,0,0,0,0"/>
                  </v:shape>
                </v:group>
                <v:group id="Group 642" o:spid="_x0000_s1029" style="position:absolute;left:850;top:11324;width:10210;height:2" coordorigin="850,1132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643" o:spid="_x0000_s1030" style="position:absolute;left:850;top:1132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E6EMEA&#10;AADcAAAADwAAAGRycy9kb3ducmV2LnhtbERPz2vCMBS+D/wfwhO8zXRTyuhMyxAFL0PUHfT2aF6b&#10;sualNJmN//1yGOz48f3eVNH24k6j7xwreFlmIIhrpztuFXxd9s9vIHxA1tg7JgUP8lCVs6cNFtpN&#10;fKL7ObQihbAvUIEJYSik9LUhi37pBuLENW60GBIcW6lHnFK47eVrluXSYsepweBAW0P19/nHKth9&#10;dnRZN7mbbhFXfIqNM9ejUot5/HgHESiGf/Gf+6AV5Ku0Np1JR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BOhDBAAAA3AAAAA8AAAAAAAAAAAAAAAAAmAIAAGRycy9kb3du&#10;cmV2LnhtbFBLBQYAAAAABAAEAPUAAACG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40" o:spid="_x0000_s1031" style="position:absolute;left:855;top:11329;width:2;height:791" coordorigin="855,11329" coordsize="2,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641" o:spid="_x0000_s1032" style="position:absolute;left:855;top:11329;width:2;height:791;visibility:visible;mso-wrap-style:square;v-text-anchor:top" coordsize="2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NkMIA&#10;AADcAAAADwAAAGRycy9kb3ducmV2LnhtbERPu2rDMBTdC/0HcQvdGrlJGoprxYRAIEOGOsmS7WJd&#10;W26sK2PJj/59NBQ6Hs47y2fbipF63zhW8L5IQBCXTjdcK7heDm+fIHxA1tg6JgW/5CHfPj9lmGo3&#10;cUHjOdQihrBPUYEJoUul9KUhi37hOuLIVa63GCLsa6l7nGK4beUySTbSYsOxwWBHe0Pl/TxYBW1y&#10;OV11WFX39c9gOvn9UdyKm1KvL/PuC0SgOfyL/9xHrWCzjvPjmXg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A2QwgAAANwAAAAPAAAAAAAAAAAAAAAAAJgCAABkcnMvZG93&#10;bnJldi54bWxQSwUGAAAAAAQABAD1AAAAhwMAAAAA&#10;" path="m,790l,e" filled="f" strokecolor="#00a6eb" strokeweight=".5pt">
                    <v:path arrowok="t" o:connecttype="custom" o:connectlocs="0,12119;0,11329" o:connectangles="0,0"/>
                  </v:shape>
                </v:group>
                <v:group id="Group 638" o:spid="_x0000_s1033" style="position:absolute;left:11055;top:11329;width:2;height:791" coordorigin="11055,11329" coordsize="2,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639" o:spid="_x0000_s1034" style="position:absolute;left:11055;top:11329;width:2;height:791;visibility:visible;mso-wrap-style:square;v-text-anchor:top" coordsize="2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I2fMUA&#10;AADcAAAADwAAAGRycy9kb3ducmV2LnhtbESPQWvCQBSE7wX/w/IEb3VjTKWkriJCoQcPTfTi7ZF9&#10;ZqPZtyG70fjvu4VCj8PMfMOst6NtxZ163zhWsJgnIIgrpxuuFZyOn6/vIHxA1tg6JgVP8rDdTF7W&#10;mGv34ILuZahFhLDPUYEJocul9JUhi37uOuLoXVxvMUTZ11L3+Ihw28o0SVbSYsNxwWBHe0PVrRys&#10;gjY5Hk46LC+37DqYTn6/FefirNRsOu4+QAQaw3/4r/2lFayyF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jZ8xQAAANwAAAAPAAAAAAAAAAAAAAAAAJgCAABkcnMv&#10;ZG93bnJldi54bWxQSwUGAAAAAAQABAD1AAAAigMAAAAA&#10;" path="m,790l,e" filled="f" strokecolor="#00a6eb" strokeweight=".5pt">
                    <v:path arrowok="t" o:connecttype="custom" o:connectlocs="0,12119;0,11329" o:connectangles="0,0"/>
                  </v:shape>
                </v:group>
                <v:group id="Group 636" o:spid="_x0000_s1035" style="position:absolute;left:850;top:12124;width:10210;height:2" coordorigin="850,1212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shape id="Freeform 637" o:spid="_x0000_s1036" style="position:absolute;left:850;top:1212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DaMQA&#10;AADcAAAADwAAAGRycy9kb3ducmV2LnhtbESPwWrDMBBE74X8g9hCbo3c1JjgRgklJNBLKYlzSG+L&#10;tbZMrZWxlFj5+6pQ6HGYmTfMehttL240+s6xgudFBoK4drrjVsG5OjytQPiArLF3TAru5GG7mT2s&#10;sdRu4iPdTqEVCcK+RAUmhKGU0teGLPqFG4iT17jRYkhybKUecUpw28tllhXSYsdpweBAO0P19+lq&#10;Few/OqrypnDTV8QXPsbGmcunUvPH+PYKIlAM/+G/9rtWUOQ5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Q2j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384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1649095</wp:posOffset>
                </wp:positionV>
                <wp:extent cx="6489700" cy="5113655"/>
                <wp:effectExtent l="3175" t="10795" r="3175" b="9525"/>
                <wp:wrapNone/>
                <wp:docPr id="519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5113655"/>
                          <a:chOff x="845" y="2597"/>
                          <a:chExt cx="10220" cy="8053"/>
                        </a:xfrm>
                      </wpg:grpSpPr>
                      <wpg:grpSp>
                        <wpg:cNvPr id="520" name="Group 633"/>
                        <wpg:cNvGrpSpPr>
                          <a:grpSpLocks/>
                        </wpg:cNvGrpSpPr>
                        <wpg:grpSpPr bwMode="auto">
                          <a:xfrm>
                            <a:off x="850" y="2602"/>
                            <a:ext cx="10210" cy="2"/>
                            <a:chOff x="850" y="2602"/>
                            <a:chExt cx="10210" cy="2"/>
                          </a:xfrm>
                        </wpg:grpSpPr>
                        <wps:wsp>
                          <wps:cNvPr id="521" name="Freeform 634"/>
                          <wps:cNvSpPr>
                            <a:spLocks/>
                          </wps:cNvSpPr>
                          <wps:spPr bwMode="auto">
                            <a:xfrm>
                              <a:off x="850" y="2602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631"/>
                        <wpg:cNvGrpSpPr>
                          <a:grpSpLocks/>
                        </wpg:cNvGrpSpPr>
                        <wpg:grpSpPr bwMode="auto">
                          <a:xfrm>
                            <a:off x="855" y="2607"/>
                            <a:ext cx="2" cy="8033"/>
                            <a:chOff x="855" y="2607"/>
                            <a:chExt cx="2" cy="8033"/>
                          </a:xfrm>
                        </wpg:grpSpPr>
                        <wps:wsp>
                          <wps:cNvPr id="523" name="Freeform 632"/>
                          <wps:cNvSpPr>
                            <a:spLocks/>
                          </wps:cNvSpPr>
                          <wps:spPr bwMode="auto">
                            <a:xfrm>
                              <a:off x="855" y="2607"/>
                              <a:ext cx="2" cy="8033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2607 h 8033"/>
                                <a:gd name="T2" fmla="+- 0 10639 2607"/>
                                <a:gd name="T3" fmla="*/ 10639 h 8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33">
                                  <a:moveTo>
                                    <a:pt x="0" y="0"/>
                                  </a:moveTo>
                                  <a:lnTo>
                                    <a:pt x="0" y="803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629"/>
                        <wpg:cNvGrpSpPr>
                          <a:grpSpLocks/>
                        </wpg:cNvGrpSpPr>
                        <wpg:grpSpPr bwMode="auto">
                          <a:xfrm>
                            <a:off x="11055" y="2607"/>
                            <a:ext cx="2" cy="8033"/>
                            <a:chOff x="11055" y="2607"/>
                            <a:chExt cx="2" cy="8033"/>
                          </a:xfrm>
                        </wpg:grpSpPr>
                        <wps:wsp>
                          <wps:cNvPr id="525" name="Freeform 630"/>
                          <wps:cNvSpPr>
                            <a:spLocks/>
                          </wps:cNvSpPr>
                          <wps:spPr bwMode="auto">
                            <a:xfrm>
                              <a:off x="11055" y="2607"/>
                              <a:ext cx="2" cy="8033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2607 h 8033"/>
                                <a:gd name="T2" fmla="+- 0 10639 2607"/>
                                <a:gd name="T3" fmla="*/ 10639 h 8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33">
                                  <a:moveTo>
                                    <a:pt x="0" y="0"/>
                                  </a:moveTo>
                                  <a:lnTo>
                                    <a:pt x="0" y="8032"/>
                                  </a:lnTo>
                                </a:path>
                              </a:pathLst>
                            </a:custGeom>
                            <a:noFill/>
                            <a:ln w="6359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627"/>
                        <wpg:cNvGrpSpPr>
                          <a:grpSpLocks/>
                        </wpg:cNvGrpSpPr>
                        <wpg:grpSpPr bwMode="auto">
                          <a:xfrm>
                            <a:off x="850" y="10644"/>
                            <a:ext cx="10210" cy="2"/>
                            <a:chOff x="850" y="10644"/>
                            <a:chExt cx="10210" cy="2"/>
                          </a:xfrm>
                        </wpg:grpSpPr>
                        <wps:wsp>
                          <wps:cNvPr id="527" name="Freeform 628"/>
                          <wps:cNvSpPr>
                            <a:spLocks/>
                          </wps:cNvSpPr>
                          <wps:spPr bwMode="auto">
                            <a:xfrm>
                              <a:off x="850" y="1064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625"/>
                        <wpg:cNvGrpSpPr>
                          <a:grpSpLocks/>
                        </wpg:cNvGrpSpPr>
                        <wpg:grpSpPr bwMode="auto">
                          <a:xfrm>
                            <a:off x="9382" y="3310"/>
                            <a:ext cx="417" cy="2"/>
                            <a:chOff x="9382" y="3310"/>
                            <a:chExt cx="417" cy="2"/>
                          </a:xfrm>
                        </wpg:grpSpPr>
                        <wps:wsp>
                          <wps:cNvPr id="529" name="Freeform 626"/>
                          <wps:cNvSpPr>
                            <a:spLocks/>
                          </wps:cNvSpPr>
                          <wps:spPr bwMode="auto">
                            <a:xfrm>
                              <a:off x="9382" y="33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623"/>
                        <wpg:cNvGrpSpPr>
                          <a:grpSpLocks/>
                        </wpg:cNvGrpSpPr>
                        <wpg:grpSpPr bwMode="auto">
                          <a:xfrm>
                            <a:off x="9392" y="3320"/>
                            <a:ext cx="2" cy="377"/>
                            <a:chOff x="9392" y="3320"/>
                            <a:chExt cx="2" cy="377"/>
                          </a:xfrm>
                        </wpg:grpSpPr>
                        <wps:wsp>
                          <wps:cNvPr id="531" name="Freeform 624"/>
                          <wps:cNvSpPr>
                            <a:spLocks/>
                          </wps:cNvSpPr>
                          <wps:spPr bwMode="auto">
                            <a:xfrm>
                              <a:off x="9392" y="3320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97 3320"/>
                                <a:gd name="T1" fmla="*/ 3697 h 377"/>
                                <a:gd name="T2" fmla="+- 0 3320 3320"/>
                                <a:gd name="T3" fmla="*/ 332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621"/>
                        <wpg:cNvGrpSpPr>
                          <a:grpSpLocks/>
                        </wpg:cNvGrpSpPr>
                        <wpg:grpSpPr bwMode="auto">
                          <a:xfrm>
                            <a:off x="9789" y="3320"/>
                            <a:ext cx="2" cy="377"/>
                            <a:chOff x="9789" y="3320"/>
                            <a:chExt cx="2" cy="377"/>
                          </a:xfrm>
                        </wpg:grpSpPr>
                        <wps:wsp>
                          <wps:cNvPr id="533" name="Freeform 622"/>
                          <wps:cNvSpPr>
                            <a:spLocks/>
                          </wps:cNvSpPr>
                          <wps:spPr bwMode="auto">
                            <a:xfrm>
                              <a:off x="9789" y="3320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97 3320"/>
                                <a:gd name="T1" fmla="*/ 3697 h 377"/>
                                <a:gd name="T2" fmla="+- 0 3320 3320"/>
                                <a:gd name="T3" fmla="*/ 332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619"/>
                        <wpg:cNvGrpSpPr>
                          <a:grpSpLocks/>
                        </wpg:cNvGrpSpPr>
                        <wpg:grpSpPr bwMode="auto">
                          <a:xfrm>
                            <a:off x="9382" y="3707"/>
                            <a:ext cx="417" cy="2"/>
                            <a:chOff x="9382" y="3707"/>
                            <a:chExt cx="417" cy="2"/>
                          </a:xfrm>
                        </wpg:grpSpPr>
                        <wps:wsp>
                          <wps:cNvPr id="535" name="Freeform 620"/>
                          <wps:cNvSpPr>
                            <a:spLocks/>
                          </wps:cNvSpPr>
                          <wps:spPr bwMode="auto">
                            <a:xfrm>
                              <a:off x="9382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617"/>
                        <wpg:cNvGrpSpPr>
                          <a:grpSpLocks/>
                        </wpg:cNvGrpSpPr>
                        <wpg:grpSpPr bwMode="auto">
                          <a:xfrm>
                            <a:off x="9382" y="3877"/>
                            <a:ext cx="417" cy="2"/>
                            <a:chOff x="9382" y="3877"/>
                            <a:chExt cx="417" cy="2"/>
                          </a:xfrm>
                        </wpg:grpSpPr>
                        <wps:wsp>
                          <wps:cNvPr id="537" name="Freeform 618"/>
                          <wps:cNvSpPr>
                            <a:spLocks/>
                          </wps:cNvSpPr>
                          <wps:spPr bwMode="auto">
                            <a:xfrm>
                              <a:off x="9382" y="387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615"/>
                        <wpg:cNvGrpSpPr>
                          <a:grpSpLocks/>
                        </wpg:cNvGrpSpPr>
                        <wpg:grpSpPr bwMode="auto">
                          <a:xfrm>
                            <a:off x="9392" y="3887"/>
                            <a:ext cx="2" cy="377"/>
                            <a:chOff x="9392" y="3887"/>
                            <a:chExt cx="2" cy="377"/>
                          </a:xfrm>
                        </wpg:grpSpPr>
                        <wps:wsp>
                          <wps:cNvPr id="539" name="Freeform 616"/>
                          <wps:cNvSpPr>
                            <a:spLocks/>
                          </wps:cNvSpPr>
                          <wps:spPr bwMode="auto">
                            <a:xfrm>
                              <a:off x="9392" y="38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64 3887"/>
                                <a:gd name="T1" fmla="*/ 4264 h 377"/>
                                <a:gd name="T2" fmla="+- 0 3887 3887"/>
                                <a:gd name="T3" fmla="*/ 38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613"/>
                        <wpg:cNvGrpSpPr>
                          <a:grpSpLocks/>
                        </wpg:cNvGrpSpPr>
                        <wpg:grpSpPr bwMode="auto">
                          <a:xfrm>
                            <a:off x="9789" y="3887"/>
                            <a:ext cx="2" cy="377"/>
                            <a:chOff x="9789" y="3887"/>
                            <a:chExt cx="2" cy="377"/>
                          </a:xfrm>
                        </wpg:grpSpPr>
                        <wps:wsp>
                          <wps:cNvPr id="541" name="Freeform 614"/>
                          <wps:cNvSpPr>
                            <a:spLocks/>
                          </wps:cNvSpPr>
                          <wps:spPr bwMode="auto">
                            <a:xfrm>
                              <a:off x="9789" y="38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64 3887"/>
                                <a:gd name="T1" fmla="*/ 4264 h 377"/>
                                <a:gd name="T2" fmla="+- 0 3887 3887"/>
                                <a:gd name="T3" fmla="*/ 38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611"/>
                        <wpg:cNvGrpSpPr>
                          <a:grpSpLocks/>
                        </wpg:cNvGrpSpPr>
                        <wpg:grpSpPr bwMode="auto">
                          <a:xfrm>
                            <a:off x="9382" y="4274"/>
                            <a:ext cx="417" cy="2"/>
                            <a:chOff x="9382" y="4274"/>
                            <a:chExt cx="417" cy="2"/>
                          </a:xfrm>
                        </wpg:grpSpPr>
                        <wps:wsp>
                          <wps:cNvPr id="543" name="Freeform 612"/>
                          <wps:cNvSpPr>
                            <a:spLocks/>
                          </wps:cNvSpPr>
                          <wps:spPr bwMode="auto">
                            <a:xfrm>
                              <a:off x="9382" y="427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609"/>
                        <wpg:cNvGrpSpPr>
                          <a:grpSpLocks/>
                        </wpg:cNvGrpSpPr>
                        <wpg:grpSpPr bwMode="auto">
                          <a:xfrm>
                            <a:off x="9382" y="4444"/>
                            <a:ext cx="417" cy="2"/>
                            <a:chOff x="9382" y="4444"/>
                            <a:chExt cx="417" cy="2"/>
                          </a:xfrm>
                        </wpg:grpSpPr>
                        <wps:wsp>
                          <wps:cNvPr id="545" name="Freeform 610"/>
                          <wps:cNvSpPr>
                            <a:spLocks/>
                          </wps:cNvSpPr>
                          <wps:spPr bwMode="auto">
                            <a:xfrm>
                              <a:off x="9382" y="444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607"/>
                        <wpg:cNvGrpSpPr>
                          <a:grpSpLocks/>
                        </wpg:cNvGrpSpPr>
                        <wpg:grpSpPr bwMode="auto">
                          <a:xfrm>
                            <a:off x="9392" y="4454"/>
                            <a:ext cx="2" cy="377"/>
                            <a:chOff x="9392" y="4454"/>
                            <a:chExt cx="2" cy="377"/>
                          </a:xfrm>
                        </wpg:grpSpPr>
                        <wps:wsp>
                          <wps:cNvPr id="547" name="Freeform 608"/>
                          <wps:cNvSpPr>
                            <a:spLocks/>
                          </wps:cNvSpPr>
                          <wps:spPr bwMode="auto">
                            <a:xfrm>
                              <a:off x="9392" y="4454"/>
                              <a:ext cx="2" cy="377"/>
                            </a:xfrm>
                            <a:custGeom>
                              <a:avLst/>
                              <a:gdLst>
                                <a:gd name="T0" fmla="+- 0 4831 4454"/>
                                <a:gd name="T1" fmla="*/ 4831 h 377"/>
                                <a:gd name="T2" fmla="+- 0 4454 4454"/>
                                <a:gd name="T3" fmla="*/ 445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605"/>
                        <wpg:cNvGrpSpPr>
                          <a:grpSpLocks/>
                        </wpg:cNvGrpSpPr>
                        <wpg:grpSpPr bwMode="auto">
                          <a:xfrm>
                            <a:off x="9789" y="4454"/>
                            <a:ext cx="2" cy="377"/>
                            <a:chOff x="9789" y="4454"/>
                            <a:chExt cx="2" cy="377"/>
                          </a:xfrm>
                        </wpg:grpSpPr>
                        <wps:wsp>
                          <wps:cNvPr id="549" name="Freeform 606"/>
                          <wps:cNvSpPr>
                            <a:spLocks/>
                          </wps:cNvSpPr>
                          <wps:spPr bwMode="auto">
                            <a:xfrm>
                              <a:off x="9789" y="4454"/>
                              <a:ext cx="2" cy="377"/>
                            </a:xfrm>
                            <a:custGeom>
                              <a:avLst/>
                              <a:gdLst>
                                <a:gd name="T0" fmla="+- 0 4831 4454"/>
                                <a:gd name="T1" fmla="*/ 4831 h 377"/>
                                <a:gd name="T2" fmla="+- 0 4454 4454"/>
                                <a:gd name="T3" fmla="*/ 445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603"/>
                        <wpg:cNvGrpSpPr>
                          <a:grpSpLocks/>
                        </wpg:cNvGrpSpPr>
                        <wpg:grpSpPr bwMode="auto">
                          <a:xfrm>
                            <a:off x="9382" y="4841"/>
                            <a:ext cx="417" cy="2"/>
                            <a:chOff x="9382" y="4841"/>
                            <a:chExt cx="417" cy="2"/>
                          </a:xfrm>
                        </wpg:grpSpPr>
                        <wps:wsp>
                          <wps:cNvPr id="551" name="Freeform 604"/>
                          <wps:cNvSpPr>
                            <a:spLocks/>
                          </wps:cNvSpPr>
                          <wps:spPr bwMode="auto">
                            <a:xfrm>
                              <a:off x="9382" y="484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601"/>
                        <wpg:cNvGrpSpPr>
                          <a:grpSpLocks/>
                        </wpg:cNvGrpSpPr>
                        <wpg:grpSpPr bwMode="auto">
                          <a:xfrm>
                            <a:off x="9382" y="5011"/>
                            <a:ext cx="417" cy="2"/>
                            <a:chOff x="9382" y="5011"/>
                            <a:chExt cx="417" cy="2"/>
                          </a:xfrm>
                        </wpg:grpSpPr>
                        <wps:wsp>
                          <wps:cNvPr id="553" name="Freeform 602"/>
                          <wps:cNvSpPr>
                            <a:spLocks/>
                          </wps:cNvSpPr>
                          <wps:spPr bwMode="auto">
                            <a:xfrm>
                              <a:off x="9382" y="501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99"/>
                        <wpg:cNvGrpSpPr>
                          <a:grpSpLocks/>
                        </wpg:cNvGrpSpPr>
                        <wpg:grpSpPr bwMode="auto">
                          <a:xfrm>
                            <a:off x="9392" y="5021"/>
                            <a:ext cx="2" cy="398"/>
                            <a:chOff x="9392" y="5021"/>
                            <a:chExt cx="2" cy="398"/>
                          </a:xfrm>
                        </wpg:grpSpPr>
                        <wps:wsp>
                          <wps:cNvPr id="555" name="Freeform 600"/>
                          <wps:cNvSpPr>
                            <a:spLocks/>
                          </wps:cNvSpPr>
                          <wps:spPr bwMode="auto">
                            <a:xfrm>
                              <a:off x="9392" y="5021"/>
                              <a:ext cx="2" cy="398"/>
                            </a:xfrm>
                            <a:custGeom>
                              <a:avLst/>
                              <a:gdLst>
                                <a:gd name="T0" fmla="+- 0 5418 5021"/>
                                <a:gd name="T1" fmla="*/ 5418 h 398"/>
                                <a:gd name="T2" fmla="+- 0 5021 5021"/>
                                <a:gd name="T3" fmla="*/ 5021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3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97"/>
                        <wpg:cNvGrpSpPr>
                          <a:grpSpLocks/>
                        </wpg:cNvGrpSpPr>
                        <wpg:grpSpPr bwMode="auto">
                          <a:xfrm>
                            <a:off x="9789" y="5021"/>
                            <a:ext cx="2" cy="398"/>
                            <a:chOff x="9789" y="5021"/>
                            <a:chExt cx="2" cy="398"/>
                          </a:xfrm>
                        </wpg:grpSpPr>
                        <wps:wsp>
                          <wps:cNvPr id="557" name="Freeform 598"/>
                          <wps:cNvSpPr>
                            <a:spLocks/>
                          </wps:cNvSpPr>
                          <wps:spPr bwMode="auto">
                            <a:xfrm>
                              <a:off x="9789" y="5021"/>
                              <a:ext cx="2" cy="398"/>
                            </a:xfrm>
                            <a:custGeom>
                              <a:avLst/>
                              <a:gdLst>
                                <a:gd name="T0" fmla="+- 0 5418 5021"/>
                                <a:gd name="T1" fmla="*/ 5418 h 398"/>
                                <a:gd name="T2" fmla="+- 0 5021 5021"/>
                                <a:gd name="T3" fmla="*/ 5021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3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95"/>
                        <wpg:cNvGrpSpPr>
                          <a:grpSpLocks/>
                        </wpg:cNvGrpSpPr>
                        <wpg:grpSpPr bwMode="auto">
                          <a:xfrm>
                            <a:off x="9382" y="5428"/>
                            <a:ext cx="417" cy="2"/>
                            <a:chOff x="9382" y="5428"/>
                            <a:chExt cx="417" cy="2"/>
                          </a:xfrm>
                        </wpg:grpSpPr>
                        <wps:wsp>
                          <wps:cNvPr id="559" name="Freeform 596"/>
                          <wps:cNvSpPr>
                            <a:spLocks/>
                          </wps:cNvSpPr>
                          <wps:spPr bwMode="auto">
                            <a:xfrm>
                              <a:off x="9382" y="542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93"/>
                        <wpg:cNvGrpSpPr>
                          <a:grpSpLocks/>
                        </wpg:cNvGrpSpPr>
                        <wpg:grpSpPr bwMode="auto">
                          <a:xfrm>
                            <a:off x="9382" y="5598"/>
                            <a:ext cx="417" cy="2"/>
                            <a:chOff x="9382" y="5598"/>
                            <a:chExt cx="417" cy="2"/>
                          </a:xfrm>
                        </wpg:grpSpPr>
                        <wps:wsp>
                          <wps:cNvPr id="561" name="Freeform 594"/>
                          <wps:cNvSpPr>
                            <a:spLocks/>
                          </wps:cNvSpPr>
                          <wps:spPr bwMode="auto">
                            <a:xfrm>
                              <a:off x="9382" y="559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91"/>
                        <wpg:cNvGrpSpPr>
                          <a:grpSpLocks/>
                        </wpg:cNvGrpSpPr>
                        <wpg:grpSpPr bwMode="auto">
                          <a:xfrm>
                            <a:off x="9392" y="5608"/>
                            <a:ext cx="2" cy="377"/>
                            <a:chOff x="9392" y="5608"/>
                            <a:chExt cx="2" cy="377"/>
                          </a:xfrm>
                        </wpg:grpSpPr>
                        <wps:wsp>
                          <wps:cNvPr id="563" name="Freeform 592"/>
                          <wps:cNvSpPr>
                            <a:spLocks/>
                          </wps:cNvSpPr>
                          <wps:spPr bwMode="auto">
                            <a:xfrm>
                              <a:off x="9392" y="5608"/>
                              <a:ext cx="2" cy="377"/>
                            </a:xfrm>
                            <a:custGeom>
                              <a:avLst/>
                              <a:gdLst>
                                <a:gd name="T0" fmla="+- 0 5985 5608"/>
                                <a:gd name="T1" fmla="*/ 5985 h 377"/>
                                <a:gd name="T2" fmla="+- 0 5608 5608"/>
                                <a:gd name="T3" fmla="*/ 560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89"/>
                        <wpg:cNvGrpSpPr>
                          <a:grpSpLocks/>
                        </wpg:cNvGrpSpPr>
                        <wpg:grpSpPr bwMode="auto">
                          <a:xfrm>
                            <a:off x="9789" y="5608"/>
                            <a:ext cx="2" cy="377"/>
                            <a:chOff x="9789" y="5608"/>
                            <a:chExt cx="2" cy="377"/>
                          </a:xfrm>
                        </wpg:grpSpPr>
                        <wps:wsp>
                          <wps:cNvPr id="565" name="Freeform 590"/>
                          <wps:cNvSpPr>
                            <a:spLocks/>
                          </wps:cNvSpPr>
                          <wps:spPr bwMode="auto">
                            <a:xfrm>
                              <a:off x="9789" y="5608"/>
                              <a:ext cx="2" cy="377"/>
                            </a:xfrm>
                            <a:custGeom>
                              <a:avLst/>
                              <a:gdLst>
                                <a:gd name="T0" fmla="+- 0 5985 5608"/>
                                <a:gd name="T1" fmla="*/ 5985 h 377"/>
                                <a:gd name="T2" fmla="+- 0 5608 5608"/>
                                <a:gd name="T3" fmla="*/ 560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87"/>
                        <wpg:cNvGrpSpPr>
                          <a:grpSpLocks/>
                        </wpg:cNvGrpSpPr>
                        <wpg:grpSpPr bwMode="auto">
                          <a:xfrm>
                            <a:off x="9382" y="5995"/>
                            <a:ext cx="417" cy="2"/>
                            <a:chOff x="9382" y="5995"/>
                            <a:chExt cx="417" cy="2"/>
                          </a:xfrm>
                        </wpg:grpSpPr>
                        <wps:wsp>
                          <wps:cNvPr id="567" name="Freeform 588"/>
                          <wps:cNvSpPr>
                            <a:spLocks/>
                          </wps:cNvSpPr>
                          <wps:spPr bwMode="auto">
                            <a:xfrm>
                              <a:off x="9382" y="5995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85"/>
                        <wpg:cNvGrpSpPr>
                          <a:grpSpLocks/>
                        </wpg:cNvGrpSpPr>
                        <wpg:grpSpPr bwMode="auto">
                          <a:xfrm>
                            <a:off x="9382" y="6165"/>
                            <a:ext cx="417" cy="2"/>
                            <a:chOff x="9382" y="6165"/>
                            <a:chExt cx="417" cy="2"/>
                          </a:xfrm>
                        </wpg:grpSpPr>
                        <wps:wsp>
                          <wps:cNvPr id="569" name="Freeform 586"/>
                          <wps:cNvSpPr>
                            <a:spLocks/>
                          </wps:cNvSpPr>
                          <wps:spPr bwMode="auto">
                            <a:xfrm>
                              <a:off x="9382" y="6165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83"/>
                        <wpg:cNvGrpSpPr>
                          <a:grpSpLocks/>
                        </wpg:cNvGrpSpPr>
                        <wpg:grpSpPr bwMode="auto">
                          <a:xfrm>
                            <a:off x="9392" y="6175"/>
                            <a:ext cx="2" cy="377"/>
                            <a:chOff x="9392" y="6175"/>
                            <a:chExt cx="2" cy="377"/>
                          </a:xfrm>
                        </wpg:grpSpPr>
                        <wps:wsp>
                          <wps:cNvPr id="571" name="Freeform 584"/>
                          <wps:cNvSpPr>
                            <a:spLocks/>
                          </wps:cNvSpPr>
                          <wps:spPr bwMode="auto">
                            <a:xfrm>
                              <a:off x="9392" y="6175"/>
                              <a:ext cx="2" cy="377"/>
                            </a:xfrm>
                            <a:custGeom>
                              <a:avLst/>
                              <a:gdLst>
                                <a:gd name="T0" fmla="+- 0 6552 6175"/>
                                <a:gd name="T1" fmla="*/ 6552 h 377"/>
                                <a:gd name="T2" fmla="+- 0 6175 6175"/>
                                <a:gd name="T3" fmla="*/ 617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81"/>
                        <wpg:cNvGrpSpPr>
                          <a:grpSpLocks/>
                        </wpg:cNvGrpSpPr>
                        <wpg:grpSpPr bwMode="auto">
                          <a:xfrm>
                            <a:off x="9789" y="6175"/>
                            <a:ext cx="2" cy="377"/>
                            <a:chOff x="9789" y="6175"/>
                            <a:chExt cx="2" cy="377"/>
                          </a:xfrm>
                        </wpg:grpSpPr>
                        <wps:wsp>
                          <wps:cNvPr id="573" name="Freeform 582"/>
                          <wps:cNvSpPr>
                            <a:spLocks/>
                          </wps:cNvSpPr>
                          <wps:spPr bwMode="auto">
                            <a:xfrm>
                              <a:off x="9789" y="6175"/>
                              <a:ext cx="2" cy="377"/>
                            </a:xfrm>
                            <a:custGeom>
                              <a:avLst/>
                              <a:gdLst>
                                <a:gd name="T0" fmla="+- 0 6552 6175"/>
                                <a:gd name="T1" fmla="*/ 6552 h 377"/>
                                <a:gd name="T2" fmla="+- 0 6175 6175"/>
                                <a:gd name="T3" fmla="*/ 617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79"/>
                        <wpg:cNvGrpSpPr>
                          <a:grpSpLocks/>
                        </wpg:cNvGrpSpPr>
                        <wpg:grpSpPr bwMode="auto">
                          <a:xfrm>
                            <a:off x="9382" y="6562"/>
                            <a:ext cx="417" cy="2"/>
                            <a:chOff x="9382" y="6562"/>
                            <a:chExt cx="417" cy="2"/>
                          </a:xfrm>
                        </wpg:grpSpPr>
                        <wps:wsp>
                          <wps:cNvPr id="575" name="Freeform 580"/>
                          <wps:cNvSpPr>
                            <a:spLocks/>
                          </wps:cNvSpPr>
                          <wps:spPr bwMode="auto">
                            <a:xfrm>
                              <a:off x="9382" y="65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77"/>
                        <wpg:cNvGrpSpPr>
                          <a:grpSpLocks/>
                        </wpg:cNvGrpSpPr>
                        <wpg:grpSpPr bwMode="auto">
                          <a:xfrm>
                            <a:off x="9382" y="6732"/>
                            <a:ext cx="417" cy="2"/>
                            <a:chOff x="9382" y="6732"/>
                            <a:chExt cx="417" cy="2"/>
                          </a:xfrm>
                        </wpg:grpSpPr>
                        <wps:wsp>
                          <wps:cNvPr id="577" name="Freeform 578"/>
                          <wps:cNvSpPr>
                            <a:spLocks/>
                          </wps:cNvSpPr>
                          <wps:spPr bwMode="auto">
                            <a:xfrm>
                              <a:off x="9382" y="673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575"/>
                        <wpg:cNvGrpSpPr>
                          <a:grpSpLocks/>
                        </wpg:cNvGrpSpPr>
                        <wpg:grpSpPr bwMode="auto">
                          <a:xfrm>
                            <a:off x="9392" y="6742"/>
                            <a:ext cx="2" cy="391"/>
                            <a:chOff x="9392" y="6742"/>
                            <a:chExt cx="2" cy="391"/>
                          </a:xfrm>
                        </wpg:grpSpPr>
                        <wps:wsp>
                          <wps:cNvPr id="579" name="Freeform 576"/>
                          <wps:cNvSpPr>
                            <a:spLocks/>
                          </wps:cNvSpPr>
                          <wps:spPr bwMode="auto">
                            <a:xfrm>
                              <a:off x="9392" y="6742"/>
                              <a:ext cx="2" cy="391"/>
                            </a:xfrm>
                            <a:custGeom>
                              <a:avLst/>
                              <a:gdLst>
                                <a:gd name="T0" fmla="+- 0 7133 6742"/>
                                <a:gd name="T1" fmla="*/ 7133 h 391"/>
                                <a:gd name="T2" fmla="+- 0 6742 6742"/>
                                <a:gd name="T3" fmla="*/ 6742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3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573"/>
                        <wpg:cNvGrpSpPr>
                          <a:grpSpLocks/>
                        </wpg:cNvGrpSpPr>
                        <wpg:grpSpPr bwMode="auto">
                          <a:xfrm>
                            <a:off x="9789" y="6742"/>
                            <a:ext cx="2" cy="391"/>
                            <a:chOff x="9789" y="6742"/>
                            <a:chExt cx="2" cy="391"/>
                          </a:xfrm>
                        </wpg:grpSpPr>
                        <wps:wsp>
                          <wps:cNvPr id="581" name="Freeform 574"/>
                          <wps:cNvSpPr>
                            <a:spLocks/>
                          </wps:cNvSpPr>
                          <wps:spPr bwMode="auto">
                            <a:xfrm>
                              <a:off x="9789" y="6742"/>
                              <a:ext cx="2" cy="391"/>
                            </a:xfrm>
                            <a:custGeom>
                              <a:avLst/>
                              <a:gdLst>
                                <a:gd name="T0" fmla="+- 0 7133 6742"/>
                                <a:gd name="T1" fmla="*/ 7133 h 391"/>
                                <a:gd name="T2" fmla="+- 0 6742 6742"/>
                                <a:gd name="T3" fmla="*/ 6742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3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71"/>
                        <wpg:cNvGrpSpPr>
                          <a:grpSpLocks/>
                        </wpg:cNvGrpSpPr>
                        <wpg:grpSpPr bwMode="auto">
                          <a:xfrm>
                            <a:off x="9382" y="7143"/>
                            <a:ext cx="417" cy="2"/>
                            <a:chOff x="9382" y="7143"/>
                            <a:chExt cx="417" cy="2"/>
                          </a:xfrm>
                        </wpg:grpSpPr>
                        <wps:wsp>
                          <wps:cNvPr id="583" name="Freeform 572"/>
                          <wps:cNvSpPr>
                            <a:spLocks/>
                          </wps:cNvSpPr>
                          <wps:spPr bwMode="auto">
                            <a:xfrm>
                              <a:off x="9382" y="714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69"/>
                        <wpg:cNvGrpSpPr>
                          <a:grpSpLocks/>
                        </wpg:cNvGrpSpPr>
                        <wpg:grpSpPr bwMode="auto">
                          <a:xfrm>
                            <a:off x="9382" y="7313"/>
                            <a:ext cx="417" cy="2"/>
                            <a:chOff x="9382" y="7313"/>
                            <a:chExt cx="417" cy="2"/>
                          </a:xfrm>
                        </wpg:grpSpPr>
                        <wps:wsp>
                          <wps:cNvPr id="585" name="Freeform 570"/>
                          <wps:cNvSpPr>
                            <a:spLocks/>
                          </wps:cNvSpPr>
                          <wps:spPr bwMode="auto">
                            <a:xfrm>
                              <a:off x="9382" y="73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67"/>
                        <wpg:cNvGrpSpPr>
                          <a:grpSpLocks/>
                        </wpg:cNvGrpSpPr>
                        <wpg:grpSpPr bwMode="auto">
                          <a:xfrm>
                            <a:off x="9392" y="7323"/>
                            <a:ext cx="2" cy="377"/>
                            <a:chOff x="9392" y="7323"/>
                            <a:chExt cx="2" cy="377"/>
                          </a:xfrm>
                        </wpg:grpSpPr>
                        <wps:wsp>
                          <wps:cNvPr id="587" name="Freeform 568"/>
                          <wps:cNvSpPr>
                            <a:spLocks/>
                          </wps:cNvSpPr>
                          <wps:spPr bwMode="auto">
                            <a:xfrm>
                              <a:off x="9392" y="73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00 7323"/>
                                <a:gd name="T1" fmla="*/ 7700 h 377"/>
                                <a:gd name="T2" fmla="+- 0 7323 7323"/>
                                <a:gd name="T3" fmla="*/ 73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65"/>
                        <wpg:cNvGrpSpPr>
                          <a:grpSpLocks/>
                        </wpg:cNvGrpSpPr>
                        <wpg:grpSpPr bwMode="auto">
                          <a:xfrm>
                            <a:off x="9789" y="7323"/>
                            <a:ext cx="2" cy="377"/>
                            <a:chOff x="9789" y="7323"/>
                            <a:chExt cx="2" cy="377"/>
                          </a:xfrm>
                        </wpg:grpSpPr>
                        <wps:wsp>
                          <wps:cNvPr id="589" name="Freeform 566"/>
                          <wps:cNvSpPr>
                            <a:spLocks/>
                          </wps:cNvSpPr>
                          <wps:spPr bwMode="auto">
                            <a:xfrm>
                              <a:off x="9789" y="73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00 7323"/>
                                <a:gd name="T1" fmla="*/ 7700 h 377"/>
                                <a:gd name="T2" fmla="+- 0 7323 7323"/>
                                <a:gd name="T3" fmla="*/ 73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63"/>
                        <wpg:cNvGrpSpPr>
                          <a:grpSpLocks/>
                        </wpg:cNvGrpSpPr>
                        <wpg:grpSpPr bwMode="auto">
                          <a:xfrm>
                            <a:off x="9382" y="7710"/>
                            <a:ext cx="417" cy="2"/>
                            <a:chOff x="9382" y="7710"/>
                            <a:chExt cx="417" cy="2"/>
                          </a:xfrm>
                        </wpg:grpSpPr>
                        <wps:wsp>
                          <wps:cNvPr id="591" name="Freeform 564"/>
                          <wps:cNvSpPr>
                            <a:spLocks/>
                          </wps:cNvSpPr>
                          <wps:spPr bwMode="auto">
                            <a:xfrm>
                              <a:off x="9382" y="77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561"/>
                        <wpg:cNvGrpSpPr>
                          <a:grpSpLocks/>
                        </wpg:cNvGrpSpPr>
                        <wpg:grpSpPr bwMode="auto">
                          <a:xfrm>
                            <a:off x="9382" y="7880"/>
                            <a:ext cx="417" cy="2"/>
                            <a:chOff x="9382" y="7880"/>
                            <a:chExt cx="417" cy="2"/>
                          </a:xfrm>
                        </wpg:grpSpPr>
                        <wps:wsp>
                          <wps:cNvPr id="593" name="Freeform 562"/>
                          <wps:cNvSpPr>
                            <a:spLocks/>
                          </wps:cNvSpPr>
                          <wps:spPr bwMode="auto">
                            <a:xfrm>
                              <a:off x="9382" y="788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559"/>
                        <wpg:cNvGrpSpPr>
                          <a:grpSpLocks/>
                        </wpg:cNvGrpSpPr>
                        <wpg:grpSpPr bwMode="auto">
                          <a:xfrm>
                            <a:off x="9392" y="7890"/>
                            <a:ext cx="2" cy="377"/>
                            <a:chOff x="9392" y="7890"/>
                            <a:chExt cx="2" cy="377"/>
                          </a:xfrm>
                        </wpg:grpSpPr>
                        <wps:wsp>
                          <wps:cNvPr id="595" name="Freeform 560"/>
                          <wps:cNvSpPr>
                            <a:spLocks/>
                          </wps:cNvSpPr>
                          <wps:spPr bwMode="auto">
                            <a:xfrm>
                              <a:off x="9392" y="7890"/>
                              <a:ext cx="2" cy="377"/>
                            </a:xfrm>
                            <a:custGeom>
                              <a:avLst/>
                              <a:gdLst>
                                <a:gd name="T0" fmla="+- 0 8267 7890"/>
                                <a:gd name="T1" fmla="*/ 8267 h 377"/>
                                <a:gd name="T2" fmla="+- 0 7890 7890"/>
                                <a:gd name="T3" fmla="*/ 789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557"/>
                        <wpg:cNvGrpSpPr>
                          <a:grpSpLocks/>
                        </wpg:cNvGrpSpPr>
                        <wpg:grpSpPr bwMode="auto">
                          <a:xfrm>
                            <a:off x="9789" y="7890"/>
                            <a:ext cx="2" cy="377"/>
                            <a:chOff x="9789" y="7890"/>
                            <a:chExt cx="2" cy="377"/>
                          </a:xfrm>
                        </wpg:grpSpPr>
                        <wps:wsp>
                          <wps:cNvPr id="597" name="Freeform 558"/>
                          <wps:cNvSpPr>
                            <a:spLocks/>
                          </wps:cNvSpPr>
                          <wps:spPr bwMode="auto">
                            <a:xfrm>
                              <a:off x="9789" y="7890"/>
                              <a:ext cx="2" cy="377"/>
                            </a:xfrm>
                            <a:custGeom>
                              <a:avLst/>
                              <a:gdLst>
                                <a:gd name="T0" fmla="+- 0 8267 7890"/>
                                <a:gd name="T1" fmla="*/ 8267 h 377"/>
                                <a:gd name="T2" fmla="+- 0 7890 7890"/>
                                <a:gd name="T3" fmla="*/ 789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555"/>
                        <wpg:cNvGrpSpPr>
                          <a:grpSpLocks/>
                        </wpg:cNvGrpSpPr>
                        <wpg:grpSpPr bwMode="auto">
                          <a:xfrm>
                            <a:off x="9382" y="8277"/>
                            <a:ext cx="417" cy="2"/>
                            <a:chOff x="9382" y="8277"/>
                            <a:chExt cx="417" cy="2"/>
                          </a:xfrm>
                        </wpg:grpSpPr>
                        <wps:wsp>
                          <wps:cNvPr id="599" name="Freeform 556"/>
                          <wps:cNvSpPr>
                            <a:spLocks/>
                          </wps:cNvSpPr>
                          <wps:spPr bwMode="auto">
                            <a:xfrm>
                              <a:off x="9382" y="827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553"/>
                        <wpg:cNvGrpSpPr>
                          <a:grpSpLocks/>
                        </wpg:cNvGrpSpPr>
                        <wpg:grpSpPr bwMode="auto">
                          <a:xfrm>
                            <a:off x="9382" y="8447"/>
                            <a:ext cx="417" cy="2"/>
                            <a:chOff x="9382" y="8447"/>
                            <a:chExt cx="417" cy="2"/>
                          </a:xfrm>
                        </wpg:grpSpPr>
                        <wps:wsp>
                          <wps:cNvPr id="601" name="Freeform 554"/>
                          <wps:cNvSpPr>
                            <a:spLocks/>
                          </wps:cNvSpPr>
                          <wps:spPr bwMode="auto">
                            <a:xfrm>
                              <a:off x="9382" y="844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551"/>
                        <wpg:cNvGrpSpPr>
                          <a:grpSpLocks/>
                        </wpg:cNvGrpSpPr>
                        <wpg:grpSpPr bwMode="auto">
                          <a:xfrm>
                            <a:off x="9392" y="8457"/>
                            <a:ext cx="2" cy="377"/>
                            <a:chOff x="9392" y="8457"/>
                            <a:chExt cx="2" cy="377"/>
                          </a:xfrm>
                        </wpg:grpSpPr>
                        <wps:wsp>
                          <wps:cNvPr id="603" name="Freeform 552"/>
                          <wps:cNvSpPr>
                            <a:spLocks/>
                          </wps:cNvSpPr>
                          <wps:spPr bwMode="auto">
                            <a:xfrm>
                              <a:off x="9392" y="84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8834 8457"/>
                                <a:gd name="T1" fmla="*/ 8834 h 377"/>
                                <a:gd name="T2" fmla="+- 0 8457 8457"/>
                                <a:gd name="T3" fmla="*/ 845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549"/>
                        <wpg:cNvGrpSpPr>
                          <a:grpSpLocks/>
                        </wpg:cNvGrpSpPr>
                        <wpg:grpSpPr bwMode="auto">
                          <a:xfrm>
                            <a:off x="9789" y="8457"/>
                            <a:ext cx="2" cy="377"/>
                            <a:chOff x="9789" y="8457"/>
                            <a:chExt cx="2" cy="377"/>
                          </a:xfrm>
                        </wpg:grpSpPr>
                        <wps:wsp>
                          <wps:cNvPr id="605" name="Freeform 550"/>
                          <wps:cNvSpPr>
                            <a:spLocks/>
                          </wps:cNvSpPr>
                          <wps:spPr bwMode="auto">
                            <a:xfrm>
                              <a:off x="9789" y="84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8834 8457"/>
                                <a:gd name="T1" fmla="*/ 8834 h 377"/>
                                <a:gd name="T2" fmla="+- 0 8457 8457"/>
                                <a:gd name="T3" fmla="*/ 845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547"/>
                        <wpg:cNvGrpSpPr>
                          <a:grpSpLocks/>
                        </wpg:cNvGrpSpPr>
                        <wpg:grpSpPr bwMode="auto">
                          <a:xfrm>
                            <a:off x="9382" y="8844"/>
                            <a:ext cx="417" cy="2"/>
                            <a:chOff x="9382" y="8844"/>
                            <a:chExt cx="417" cy="2"/>
                          </a:xfrm>
                        </wpg:grpSpPr>
                        <wps:wsp>
                          <wps:cNvPr id="607" name="Freeform 548"/>
                          <wps:cNvSpPr>
                            <a:spLocks/>
                          </wps:cNvSpPr>
                          <wps:spPr bwMode="auto">
                            <a:xfrm>
                              <a:off x="9382" y="884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545"/>
                        <wpg:cNvGrpSpPr>
                          <a:grpSpLocks/>
                        </wpg:cNvGrpSpPr>
                        <wpg:grpSpPr bwMode="auto">
                          <a:xfrm>
                            <a:off x="9382" y="9014"/>
                            <a:ext cx="417" cy="2"/>
                            <a:chOff x="9382" y="9014"/>
                            <a:chExt cx="417" cy="2"/>
                          </a:xfrm>
                        </wpg:grpSpPr>
                        <wps:wsp>
                          <wps:cNvPr id="609" name="Freeform 546"/>
                          <wps:cNvSpPr>
                            <a:spLocks/>
                          </wps:cNvSpPr>
                          <wps:spPr bwMode="auto">
                            <a:xfrm>
                              <a:off x="9382" y="901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543"/>
                        <wpg:cNvGrpSpPr>
                          <a:grpSpLocks/>
                        </wpg:cNvGrpSpPr>
                        <wpg:grpSpPr bwMode="auto">
                          <a:xfrm>
                            <a:off x="9392" y="9024"/>
                            <a:ext cx="2" cy="377"/>
                            <a:chOff x="9392" y="9024"/>
                            <a:chExt cx="2" cy="377"/>
                          </a:xfrm>
                        </wpg:grpSpPr>
                        <wps:wsp>
                          <wps:cNvPr id="611" name="Freeform 544"/>
                          <wps:cNvSpPr>
                            <a:spLocks/>
                          </wps:cNvSpPr>
                          <wps:spPr bwMode="auto">
                            <a:xfrm>
                              <a:off x="9392" y="9024"/>
                              <a:ext cx="2" cy="377"/>
                            </a:xfrm>
                            <a:custGeom>
                              <a:avLst/>
                              <a:gdLst>
                                <a:gd name="T0" fmla="+- 0 9401 9024"/>
                                <a:gd name="T1" fmla="*/ 9401 h 377"/>
                                <a:gd name="T2" fmla="+- 0 9024 9024"/>
                                <a:gd name="T3" fmla="*/ 902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41"/>
                        <wpg:cNvGrpSpPr>
                          <a:grpSpLocks/>
                        </wpg:cNvGrpSpPr>
                        <wpg:grpSpPr bwMode="auto">
                          <a:xfrm>
                            <a:off x="9789" y="9024"/>
                            <a:ext cx="2" cy="377"/>
                            <a:chOff x="9789" y="9024"/>
                            <a:chExt cx="2" cy="377"/>
                          </a:xfrm>
                        </wpg:grpSpPr>
                        <wps:wsp>
                          <wps:cNvPr id="613" name="Freeform 542"/>
                          <wps:cNvSpPr>
                            <a:spLocks/>
                          </wps:cNvSpPr>
                          <wps:spPr bwMode="auto">
                            <a:xfrm>
                              <a:off x="9789" y="9024"/>
                              <a:ext cx="2" cy="377"/>
                            </a:xfrm>
                            <a:custGeom>
                              <a:avLst/>
                              <a:gdLst>
                                <a:gd name="T0" fmla="+- 0 9401 9024"/>
                                <a:gd name="T1" fmla="*/ 9401 h 377"/>
                                <a:gd name="T2" fmla="+- 0 9024 9024"/>
                                <a:gd name="T3" fmla="*/ 902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39"/>
                        <wpg:cNvGrpSpPr>
                          <a:grpSpLocks/>
                        </wpg:cNvGrpSpPr>
                        <wpg:grpSpPr bwMode="auto">
                          <a:xfrm>
                            <a:off x="9382" y="9411"/>
                            <a:ext cx="417" cy="2"/>
                            <a:chOff x="9382" y="9411"/>
                            <a:chExt cx="417" cy="2"/>
                          </a:xfrm>
                        </wpg:grpSpPr>
                        <wps:wsp>
                          <wps:cNvPr id="615" name="Freeform 540"/>
                          <wps:cNvSpPr>
                            <a:spLocks/>
                          </wps:cNvSpPr>
                          <wps:spPr bwMode="auto">
                            <a:xfrm>
                              <a:off x="9382" y="941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37"/>
                        <wpg:cNvGrpSpPr>
                          <a:grpSpLocks/>
                        </wpg:cNvGrpSpPr>
                        <wpg:grpSpPr bwMode="auto">
                          <a:xfrm>
                            <a:off x="9382" y="9581"/>
                            <a:ext cx="417" cy="2"/>
                            <a:chOff x="9382" y="9581"/>
                            <a:chExt cx="417" cy="2"/>
                          </a:xfrm>
                        </wpg:grpSpPr>
                        <wps:wsp>
                          <wps:cNvPr id="617" name="Freeform 538"/>
                          <wps:cNvSpPr>
                            <a:spLocks/>
                          </wps:cNvSpPr>
                          <wps:spPr bwMode="auto">
                            <a:xfrm>
                              <a:off x="9382" y="958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35"/>
                        <wpg:cNvGrpSpPr>
                          <a:grpSpLocks/>
                        </wpg:cNvGrpSpPr>
                        <wpg:grpSpPr bwMode="auto">
                          <a:xfrm>
                            <a:off x="9392" y="9591"/>
                            <a:ext cx="2" cy="377"/>
                            <a:chOff x="9392" y="9591"/>
                            <a:chExt cx="2" cy="377"/>
                          </a:xfrm>
                        </wpg:grpSpPr>
                        <wps:wsp>
                          <wps:cNvPr id="619" name="Freeform 536"/>
                          <wps:cNvSpPr>
                            <a:spLocks/>
                          </wps:cNvSpPr>
                          <wps:spPr bwMode="auto">
                            <a:xfrm>
                              <a:off x="9392" y="9591"/>
                              <a:ext cx="2" cy="377"/>
                            </a:xfrm>
                            <a:custGeom>
                              <a:avLst/>
                              <a:gdLst>
                                <a:gd name="T0" fmla="+- 0 9968 9591"/>
                                <a:gd name="T1" fmla="*/ 9968 h 377"/>
                                <a:gd name="T2" fmla="+- 0 9591 9591"/>
                                <a:gd name="T3" fmla="*/ 959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33"/>
                        <wpg:cNvGrpSpPr>
                          <a:grpSpLocks/>
                        </wpg:cNvGrpSpPr>
                        <wpg:grpSpPr bwMode="auto">
                          <a:xfrm>
                            <a:off x="9789" y="9591"/>
                            <a:ext cx="2" cy="377"/>
                            <a:chOff x="9789" y="9591"/>
                            <a:chExt cx="2" cy="377"/>
                          </a:xfrm>
                        </wpg:grpSpPr>
                        <wps:wsp>
                          <wps:cNvPr id="621" name="Freeform 534"/>
                          <wps:cNvSpPr>
                            <a:spLocks/>
                          </wps:cNvSpPr>
                          <wps:spPr bwMode="auto">
                            <a:xfrm>
                              <a:off x="9789" y="9591"/>
                              <a:ext cx="2" cy="377"/>
                            </a:xfrm>
                            <a:custGeom>
                              <a:avLst/>
                              <a:gdLst>
                                <a:gd name="T0" fmla="+- 0 9968 9591"/>
                                <a:gd name="T1" fmla="*/ 9968 h 377"/>
                                <a:gd name="T2" fmla="+- 0 9591 9591"/>
                                <a:gd name="T3" fmla="*/ 959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31"/>
                        <wpg:cNvGrpSpPr>
                          <a:grpSpLocks/>
                        </wpg:cNvGrpSpPr>
                        <wpg:grpSpPr bwMode="auto">
                          <a:xfrm>
                            <a:off x="9382" y="9978"/>
                            <a:ext cx="417" cy="2"/>
                            <a:chOff x="9382" y="9978"/>
                            <a:chExt cx="417" cy="2"/>
                          </a:xfrm>
                        </wpg:grpSpPr>
                        <wps:wsp>
                          <wps:cNvPr id="623" name="Freeform 532"/>
                          <wps:cNvSpPr>
                            <a:spLocks/>
                          </wps:cNvSpPr>
                          <wps:spPr bwMode="auto">
                            <a:xfrm>
                              <a:off x="9382" y="997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29"/>
                        <wpg:cNvGrpSpPr>
                          <a:grpSpLocks/>
                        </wpg:cNvGrpSpPr>
                        <wpg:grpSpPr bwMode="auto">
                          <a:xfrm>
                            <a:off x="9382" y="2743"/>
                            <a:ext cx="417" cy="2"/>
                            <a:chOff x="9382" y="2743"/>
                            <a:chExt cx="417" cy="2"/>
                          </a:xfrm>
                        </wpg:grpSpPr>
                        <wps:wsp>
                          <wps:cNvPr id="625" name="Freeform 530"/>
                          <wps:cNvSpPr>
                            <a:spLocks/>
                          </wps:cNvSpPr>
                          <wps:spPr bwMode="auto">
                            <a:xfrm>
                              <a:off x="9382" y="274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27"/>
                        <wpg:cNvGrpSpPr>
                          <a:grpSpLocks/>
                        </wpg:cNvGrpSpPr>
                        <wpg:grpSpPr bwMode="auto">
                          <a:xfrm>
                            <a:off x="9392" y="2753"/>
                            <a:ext cx="2" cy="377"/>
                            <a:chOff x="9392" y="2753"/>
                            <a:chExt cx="2" cy="377"/>
                          </a:xfrm>
                        </wpg:grpSpPr>
                        <wps:wsp>
                          <wps:cNvPr id="627" name="Freeform 528"/>
                          <wps:cNvSpPr>
                            <a:spLocks/>
                          </wps:cNvSpPr>
                          <wps:spPr bwMode="auto">
                            <a:xfrm>
                              <a:off x="9392" y="2753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30 2753"/>
                                <a:gd name="T1" fmla="*/ 3130 h 377"/>
                                <a:gd name="T2" fmla="+- 0 2753 2753"/>
                                <a:gd name="T3" fmla="*/ 275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25"/>
                        <wpg:cNvGrpSpPr>
                          <a:grpSpLocks/>
                        </wpg:cNvGrpSpPr>
                        <wpg:grpSpPr bwMode="auto">
                          <a:xfrm>
                            <a:off x="9789" y="2753"/>
                            <a:ext cx="2" cy="377"/>
                            <a:chOff x="9789" y="2753"/>
                            <a:chExt cx="2" cy="377"/>
                          </a:xfrm>
                        </wpg:grpSpPr>
                        <wps:wsp>
                          <wps:cNvPr id="629" name="Freeform 526"/>
                          <wps:cNvSpPr>
                            <a:spLocks/>
                          </wps:cNvSpPr>
                          <wps:spPr bwMode="auto">
                            <a:xfrm>
                              <a:off x="9789" y="2753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30 2753"/>
                                <a:gd name="T1" fmla="*/ 3130 h 377"/>
                                <a:gd name="T2" fmla="+- 0 2753 2753"/>
                                <a:gd name="T3" fmla="*/ 275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523"/>
                        <wpg:cNvGrpSpPr>
                          <a:grpSpLocks/>
                        </wpg:cNvGrpSpPr>
                        <wpg:grpSpPr bwMode="auto">
                          <a:xfrm>
                            <a:off x="9382" y="3140"/>
                            <a:ext cx="417" cy="2"/>
                            <a:chOff x="9382" y="3140"/>
                            <a:chExt cx="417" cy="2"/>
                          </a:xfrm>
                        </wpg:grpSpPr>
                        <wps:wsp>
                          <wps:cNvPr id="631" name="Freeform 524"/>
                          <wps:cNvSpPr>
                            <a:spLocks/>
                          </wps:cNvSpPr>
                          <wps:spPr bwMode="auto">
                            <a:xfrm>
                              <a:off x="9382" y="314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21"/>
                        <wpg:cNvGrpSpPr>
                          <a:grpSpLocks/>
                        </wpg:cNvGrpSpPr>
                        <wpg:grpSpPr bwMode="auto">
                          <a:xfrm>
                            <a:off x="3497" y="10186"/>
                            <a:ext cx="6273" cy="377"/>
                            <a:chOff x="3497" y="10186"/>
                            <a:chExt cx="6273" cy="377"/>
                          </a:xfrm>
                        </wpg:grpSpPr>
                        <wps:wsp>
                          <wps:cNvPr id="633" name="Freeform 522"/>
                          <wps:cNvSpPr>
                            <a:spLocks/>
                          </wps:cNvSpPr>
                          <wps:spPr bwMode="auto">
                            <a:xfrm>
                              <a:off x="3497" y="10186"/>
                              <a:ext cx="6273" cy="377"/>
                            </a:xfrm>
                            <a:custGeom>
                              <a:avLst/>
                              <a:gdLst>
                                <a:gd name="T0" fmla="+- 0 3497 3497"/>
                                <a:gd name="T1" fmla="*/ T0 w 6273"/>
                                <a:gd name="T2" fmla="+- 0 10563 10186"/>
                                <a:gd name="T3" fmla="*/ 10563 h 377"/>
                                <a:gd name="T4" fmla="+- 0 9770 3497"/>
                                <a:gd name="T5" fmla="*/ T4 w 6273"/>
                                <a:gd name="T6" fmla="+- 0 10563 10186"/>
                                <a:gd name="T7" fmla="*/ 10563 h 377"/>
                                <a:gd name="T8" fmla="+- 0 9770 3497"/>
                                <a:gd name="T9" fmla="*/ T8 w 6273"/>
                                <a:gd name="T10" fmla="+- 0 10186 10186"/>
                                <a:gd name="T11" fmla="*/ 10186 h 377"/>
                                <a:gd name="T12" fmla="+- 0 3497 3497"/>
                                <a:gd name="T13" fmla="*/ T12 w 6273"/>
                                <a:gd name="T14" fmla="+- 0 10186 10186"/>
                                <a:gd name="T15" fmla="*/ 10186 h 377"/>
                                <a:gd name="T16" fmla="+- 0 3497 3497"/>
                                <a:gd name="T17" fmla="*/ T16 w 6273"/>
                                <a:gd name="T18" fmla="+- 0 10563 10186"/>
                                <a:gd name="T19" fmla="*/ 10563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73" h="377">
                                  <a:moveTo>
                                    <a:pt x="0" y="377"/>
                                  </a:moveTo>
                                  <a:lnTo>
                                    <a:pt x="6273" y="377"/>
                                  </a:lnTo>
                                  <a:lnTo>
                                    <a:pt x="6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B6C9" id="Group 520" o:spid="_x0000_s1026" style="position:absolute;margin-left:42.25pt;margin-top:129.85pt;width:511pt;height:402.65pt;z-index:-28096;mso-position-horizontal-relative:page;mso-position-vertical-relative:page" coordorigin="845,2597" coordsize="10220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">
                <v:group id="Group 633" o:spid="_x0000_s1027" style="position:absolute;left:850;top:2602;width:10210;height:2" coordorigin="850,2602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634" o:spid="_x0000_s1028" style="position:absolute;left:850;top:2602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kLMQA&#10;AADcAAAADwAAAGRycy9kb3ducmV2LnhtbESPT2sCMRTE7wW/Q3iCt5pVW5HVKFIqeCnFPwe9PTZv&#10;N4ubl2UT3fjtm0Khx2FmfsOsNtE24kGdrx0rmIwzEMSF0zVXCs6n3esChA/IGhvHpOBJHjbrwcsK&#10;c+16PtDjGCqRIOxzVGBCaHMpfWHIoh+7ljh5pesshiS7SuoO+wS3jZxm2VxarDktGGzpw1BxO96t&#10;gs+vmk5v5dz114gzPsTSmcu3UqNh3C5BBIrhP/zX3msF79MJ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HZCz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31" o:spid="_x0000_s1029" style="position:absolute;left:855;top:2607;width:2;height:8033" coordorigin="855,2607" coordsize="2,8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632" o:spid="_x0000_s1030" style="position:absolute;left:855;top:2607;width:2;height:8033;visibility:visible;mso-wrap-style:square;v-text-anchor:top" coordsize="2,8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AUsUA&#10;AADcAAAADwAAAGRycy9kb3ducmV2LnhtbESPQWvCQBSE7wX/w/KE3uqmilWiq4ggFAU1ant+Zl+T&#10;YPZtyK4a/fWuUPA4zMw3zHjamFJcqHaFZQWfnQgEcWp1wZmCw37xMQThPLLG0jIpuJGD6aT1NsZY&#10;2ysndNn5TAQIuxgV5N5XsZQuzcmg69iKOHh/tjbog6wzqWu8BrgpZTeKvqTBgsNCjhXNc0pPu7NR&#10;sNysk8Fy2Dvct7/H+09arHyyXin13m5mIxCeGv8K/7e/tYJ+twfP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w4BSxQAAANwAAAAPAAAAAAAAAAAAAAAAAJgCAABkcnMv&#10;ZG93bnJldi54bWxQSwUGAAAAAAQABAD1AAAAigMAAAAA&#10;" path="m,l,8032e" filled="f" strokecolor="#00a6eb" strokeweight=".5pt">
                    <v:path arrowok="t" o:connecttype="custom" o:connectlocs="0,2607;0,10639" o:connectangles="0,0"/>
                  </v:shape>
                </v:group>
                <v:group id="Group 629" o:spid="_x0000_s1031" style="position:absolute;left:11055;top:2607;width:2;height:8033" coordorigin="11055,2607" coordsize="2,8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630" o:spid="_x0000_s1032" style="position:absolute;left:11055;top:2607;width:2;height:8033;visibility:visible;mso-wrap-style:square;v-text-anchor:top" coordsize="2,8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ua8QA&#10;AADcAAAADwAAAGRycy9kb3ducmV2LnhtbESPT2sCMRTE70K/Q3iF3jSrdMVujSKKYE/in4u3x+a5&#10;Wdy8LJuspt++KQgeh5n5DTNfRtuIO3W+dqxgPMpAEJdO11wpOJ+2wxkIH5A1No5JwS95WC7eBnMs&#10;tHvwge7HUIkEYV+gAhNCW0jpS0MW/ci1xMm7us5iSLKrpO7wkeC2kZMsm0qLNacFgy2tDZW3Y28V&#10;xJ9Dn/dft0+zow23++sl5uOLUh/vcfUNIlAMr/CzvdMK8kkO/2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sbmvEAAAA3AAAAA8AAAAAAAAAAAAAAAAAmAIAAGRycy9k&#10;b3ducmV2LnhtbFBLBQYAAAAABAAEAPUAAACJAwAAAAA=&#10;" path="m,l,8032e" filled="f" strokecolor="#00a6eb" strokeweight=".17664mm">
                    <v:path arrowok="t" o:connecttype="custom" o:connectlocs="0,2607;0,10639" o:connectangles="0,0"/>
                  </v:shape>
                </v:group>
                <v:group id="Group 627" o:spid="_x0000_s1033" style="position:absolute;left:850;top:10644;width:10210;height:2" coordorigin="850,1064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628" o:spid="_x0000_s1034" style="position:absolute;left:850;top:1064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JZw8QA&#10;AADcAAAADwAAAGRycy9kb3ducmV2LnhtbESPT2sCMRTE7wW/Q3hCbzWrbVVWo4hY6KUU/xz09ti8&#10;3SxuXpZNdNNv3xQKHoeZ+Q2zXEfbiDt1vnasYDzKQBAXTtdcKTgdP17mIHxA1tg4JgU/5GG9Gjwt&#10;Mdeu5z3dD6ESCcI+RwUmhDaX0heGLPqRa4mTV7rOYkiyq6TusE9w28hJlk2lxZrTgsGWtoaK6+Fm&#10;Fey+ajq+lVPXXyK+8j6Wzpy/lXoexs0CRKAYHuH/9qdW8D6Zwd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iWcP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25" o:spid="_x0000_s1035" style="position:absolute;left:9382;top:3310;width:417;height:2" coordorigin="9382,331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626" o:spid="_x0000_s1036" style="position:absolute;left:9382;top:331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bzsUA&#10;AADcAAAADwAAAGRycy9kb3ducmV2LnhtbESPQWvCQBSE74L/YXlCb7ppoGKiqxRBbT20NPHg8ZF9&#10;JtHs25Ddavrv3YLgcZiZb5jFqjeNuFLnassKXicRCOLC6ppLBYd8M56BcB5ZY2OZFPyRg9VyOFhg&#10;qu2Nf+ia+VIECLsUFVTet6mUrqjIoJvYljh4J9sZ9EF2pdQd3gLcNDKOoqk0WHNYqLCldUXFJfs1&#10;Co5bTMosOX/nmuqv3Wc8dXmyV+pl1L/PQXjq/TP8aH9oBW9xA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JvO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23" o:spid="_x0000_s1037" style="position:absolute;left:9392;top:3320;width:2;height:377" coordorigin="9392,332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624" o:spid="_x0000_s1038" style="position:absolute;left:9392;top:332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UbsYA&#10;AADcAAAADwAAAGRycy9kb3ducmV2LnhtbESPQYvCMBSE74L/ITzBm6Yq7krXKKsgetCDrqB7ezTP&#10;tm7zUpqo1V9vhAWPw8x8w4yntSnElSqXW1bQ60YgiBOrc04V7H8WnREI55E1FpZJwZ0cTCfNxhhj&#10;bW+8pevOpyJA2MWoIPO+jKV0SUYGXdeWxME72cqgD7JKpa7wFuCmkP0o+pAGcw4LGZY0zyj5212M&#10;gtX6cH+ck18cpIvPzXz2WK6PeqlUu1V/f4HwVPt3+L+90gqGgx68zoQjIC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MUbsYAAADcAAAADwAAAAAAAAAAAAAAAACYAgAAZHJz&#10;L2Rvd25yZXYueG1sUEsFBgAAAAAEAAQA9QAAAIsDAAAAAA==&#10;" path="m,377l,e" filled="f" strokecolor="#00a6eb" strokeweight="1pt">
                    <v:path arrowok="t" o:connecttype="custom" o:connectlocs="0,3697;0,3320" o:connectangles="0,0"/>
                  </v:shape>
                </v:group>
                <v:group id="Group 621" o:spid="_x0000_s1039" style="position:absolute;left:9789;top:3320;width:2;height:377" coordorigin="9789,332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622" o:spid="_x0000_s1040" style="position:absolute;left:9789;top:332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0vgscA&#10;AADcAAAADwAAAGRycy9kb3ducmV2LnhtbESPT2vCQBTE74V+h+UVvNWNDVVJXcUKogc9+AfU2yP7&#10;mkSzb0N21ein7wqCx2FmfsMMRo0pxYVqV1hW0GlHIIhTqwvOFGw3088+COeRNZaWScGNHIyG728D&#10;TLS98ooua5+JAGGXoILc+yqR0qU5GXRtWxEH78/WBn2QdSZ1jdcAN6X8iqKuNFhwWMixoklO6Wl9&#10;Ngrmi93tfkwPGGfT3nLye58t9nqmVOujGf+A8NT4V/jZnmsF33EMjzPhCMjh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tL4LHAAAA3AAAAA8AAAAAAAAAAAAAAAAAmAIAAGRy&#10;cy9kb3ducmV2LnhtbFBLBQYAAAAABAAEAPUAAACMAwAAAAA=&#10;" path="m,377l,e" filled="f" strokecolor="#00a6eb" strokeweight="1pt">
                    <v:path arrowok="t" o:connecttype="custom" o:connectlocs="0,3697;0,3320" o:connectangles="0,0"/>
                  </v:shape>
                </v:group>
                <v:group id="Group 619" o:spid="_x0000_s1041" style="position:absolute;left:9382;top:3707;width:417;height:2" coordorigin="9382,370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620" o:spid="_x0000_s1042" style="position:absolute;left:9382;top:370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wHFsYA&#10;AADcAAAADwAAAGRycy9kb3ducmV2LnhtbESPQWvCQBSE70L/w/IKvdVNLUoT3YRSUGsPFhMPHh/Z&#10;ZxKbfRuyq6b/3i0UPA4z8w2zyAbTigv1rrGs4GUcgSAurW64UrAvls9vIJxH1thaJgW/5CBLH0YL&#10;TLS98o4uua9EgLBLUEHtfZdI6cqaDLqx7YiDd7S9QR9kX0nd4zXATSsnUTSTBhsOCzV29FFT+ZOf&#10;jYLDCuMqj0/fhaZmu95MZq6Iv5R6ehze5yA8Df4e/m9/agXT1yn8nQ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wHFs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17" o:spid="_x0000_s1043" style="position:absolute;left:9382;top:3877;width:417;height:2" coordorigin="9382,387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618" o:spid="_x0000_s1044" style="position:absolute;left:9382;top:387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8+sUA&#10;AADcAAAADwAAAGRycy9kb3ducmV2LnhtbESPT2vCQBTE7wW/w/KE3upGS9VEVxGh/zwoJh48PrLP&#10;JJp9G7Jbjd/eLRR6HGbmN8x82ZlaXKl1lWUFw0EEgji3uuJCwSF7f5mCcB5ZY22ZFNzJwXLRe5pj&#10;ou2N93RNfSEChF2CCkrvm0RKl5dk0A1sQxy8k20N+iDbQuoWbwFuajmKorE0WHFYKLGhdUn5Jf0x&#10;Co4fGBdpfN5lmqrt5/do7LJ4o9Rzv1vNQHjq/H/4r/2lFby9TuD3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jz6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15" o:spid="_x0000_s1045" style="position:absolute;left:9392;top:3887;width:2;height:377" coordorigin="9392,388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616" o:spid="_x0000_s1046" style="position:absolute;left:9392;top:388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YaMcA&#10;AADcAAAADwAAAGRycy9kb3ducmV2LnhtbESPQWvCQBSE74X+h+UVems2KrU2ZhUVJB7soSpYb4/s&#10;M0mbfRuyW43+ercg9DjMzDdMOu1MLU7Uusqygl4UgyDOra64ULDbLl9GIJxH1lhbJgUXcjCdPD6k&#10;mGh75k86bXwhAoRdggpK75tESpeXZNBFtiEO3tG2Bn2QbSF1i+cAN7Xsx/FQGqw4LJTY0KKk/Gfz&#10;axSs1vvL9Ts/4KBYvn0s5tds/aUzpZ6futkYhKfO/4fv7ZVW8Dp4h78z4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FGGjHAAAA3AAAAA8AAAAAAAAAAAAAAAAAmAIAAGRy&#10;cy9kb3ducmV2LnhtbFBLBQYAAAAABAAEAPUAAACMAwAAAAA=&#10;" path="m,377l,e" filled="f" strokecolor="#00a6eb" strokeweight="1pt">
                    <v:path arrowok="t" o:connecttype="custom" o:connectlocs="0,4264;0,3887" o:connectangles="0,0"/>
                  </v:shape>
                </v:group>
                <v:group id="Group 613" o:spid="_x0000_s1047" style="position:absolute;left:9789;top:3887;width:2;height:377" coordorigin="9789,388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614" o:spid="_x0000_s1048" style="position:absolute;left:9789;top:388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VnE8cA&#10;AADcAAAADwAAAGRycy9kb3ducmV2LnhtbESPQWvCQBSE74X+h+UJ3pqNra0lZhUrSDzYQ1Ww3h7Z&#10;Z5KafRuyq0Z/fVco9DjMzDdMOu1MLc7UusqygkEUgyDOra64ULDdLJ7eQTiPrLG2TAqu5GA6eXxI&#10;MdH2wl90XvtCBAi7BBWU3jeJlC4vyaCLbEMcvINtDfog20LqFi8Bbmr5HMdv0mDFYaHEhuYl5cf1&#10;yShYrnbX20++x5diMfqcf9yy1bfOlOr3utkYhKfO/4f/2kut4HU4gPuZcATk5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1ZxPHAAAA3AAAAA8AAAAAAAAAAAAAAAAAmAIAAGRy&#10;cy9kb3ducmV2LnhtbFBLBQYAAAAABAAEAPUAAACMAwAAAAA=&#10;" path="m,377l,e" filled="f" strokecolor="#00a6eb" strokeweight="1pt">
                    <v:path arrowok="t" o:connecttype="custom" o:connectlocs="0,4264;0,3887" o:connectangles="0,0"/>
                  </v:shape>
                </v:group>
                <v:group id="Group 611" o:spid="_x0000_s1049" style="position:absolute;left:9382;top:4274;width:417;height:2" coordorigin="9382,427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612" o:spid="_x0000_s1050" style="position:absolute;left:9382;top:427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9JhMUA&#10;AADcAAAADwAAAGRycy9kb3ducmV2LnhtbESPQWvCQBSE7wX/w/IEb3WjVTGpq5RC1XqwNPHQ4yP7&#10;TNJm34bsqvHfuwXB4zAz3zCLVWdqcabWVZYVjIYRCOLc6ooLBYfs43kOwnlkjbVlUnAlB6tl72mB&#10;ibYX/qZz6gsRIOwSVFB63yRSurwkg25oG+LgHW1r0AfZFlK3eAlwU8txFM2kwYrDQokNvZeU/6Un&#10;o+BnjXGRxr9fmaZqv/kcz1wW75Qa9Lu3VxCeOv8I39tbrWA6eYH/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L0mE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09" o:spid="_x0000_s1051" style="position:absolute;left:9382;top:4444;width:417;height:2" coordorigin="9382,444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610" o:spid="_x0000_s1052" style="position:absolute;left:9382;top:444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p0a8YA&#10;AADcAAAADwAAAGRycy9kb3ducmV2LnhtbESPQWvCQBSE70L/w/IKvdVNpUoT3YRSUGsPFhMPHh/Z&#10;ZxKbfRuyq6b/3i0UPA4z8w2zyAbTigv1rrGs4GUcgSAurW64UrAvls9vIJxH1thaJgW/5CBLH0YL&#10;TLS98o4uua9EgLBLUEHtfZdI6cqaDLqx7YiDd7S9QR9kX0nd4zXATSsnUTSTBhsOCzV29FFT+ZOf&#10;jYLDCuMqj0/fhaZmu95MZq6Iv5R6ehze5yA8Df4e/m9/agXT1yn8nQ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p0a8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07" o:spid="_x0000_s1053" style="position:absolute;left:9392;top:4454;width:2;height:377" coordorigin="9392,4454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608" o:spid="_x0000_s1054" style="position:absolute;left:9392;top:4454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a/McA&#10;AADcAAAADwAAAGRycy9kb3ducmV2LnhtbESPT2vCQBTE74LfYXmCN934p1qiq1RB9GAPtYXq7ZF9&#10;JrHZtyG7avTTu0LB4zAzv2Gm89oU4kKVyy0r6HUjEMSJ1TmnCn6+V513EM4jaywsk4IbOZjPmo0p&#10;xtpe+YsuO5+KAGEXo4LM+zKW0iUZGXRdWxIH72grgz7IKpW6wmuAm0L2o2gkDeYcFjIsaZlR8rc7&#10;GwWb7e/tfkoOOEhX48/l4r7e7vVaqXar/piA8FT7V/i/vdEK3oZjeJ4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QWvzHAAAA3AAAAA8AAAAAAAAAAAAAAAAAmAIAAGRy&#10;cy9kb3ducmV2LnhtbFBLBQYAAAAABAAEAPUAAACMAwAAAAA=&#10;" path="m,377l,e" filled="f" strokecolor="#00a6eb" strokeweight="1pt">
                    <v:path arrowok="t" o:connecttype="custom" o:connectlocs="0,4831;0,4454" o:connectangles="0,0"/>
                  </v:shape>
                </v:group>
                <v:group id="Group 605" o:spid="_x0000_s1055" style="position:absolute;left:9789;top:4454;width:2;height:377" coordorigin="9789,4454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606" o:spid="_x0000_s1056" style="position:absolute;left:9789;top:4454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rFccA&#10;AADcAAAADwAAAGRycy9kb3ducmV2LnhtbESPQWvCQBSE74L/YXlCb7pRq7Wpq6ggetBDbcH29sg+&#10;k2j2bchuNfrr3YLgcZiZb5jxtDaFOFPlcssKup0IBHFidc6pgu+vZXsEwnlkjYVlUnAlB9NJszHG&#10;WNsLf9J551MRIOxiVJB5X8ZSuiQjg65jS+LgHWxl0AdZpVJXeAlwU8heFA2lwZzDQoYlLTJKTrs/&#10;o2C92V9vx+QX++nybbuY31abH71S6qVVzz5AeKr9M/xor7WCwes7/J8JR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DaxXHAAAA3AAAAA8AAAAAAAAAAAAAAAAAmAIAAGRy&#10;cy9kb3ducmV2LnhtbFBLBQYAAAAABAAEAPUAAACMAwAAAAA=&#10;" path="m,377l,e" filled="f" strokecolor="#00a6eb" strokeweight="1pt">
                    <v:path arrowok="t" o:connecttype="custom" o:connectlocs="0,4831;0,4454" o:connectangles="0,0"/>
                  </v:shape>
                </v:group>
                <v:group id="Group 603" o:spid="_x0000_s1057" style="position:absolute;left:9382;top:4841;width:417;height:2" coordorigin="9382,4841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604" o:spid="_x0000_s1058" style="position:absolute;left:9382;top:4841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jktcYA&#10;AADcAAAADwAAAGRycy9kb3ducmV2LnhtbESPQWvCQBSE74X+h+UVvNWNgmJiNqEUWmsPLU08eHxk&#10;n0k0+zZktxr/fbcgeBxm5hsmzUfTiTMNrrWsYDaNQBBXVrdcK9iVb88rEM4ja+wsk4IrOcizx4cU&#10;E20v/EPnwtciQNglqKDxvk+kdFVDBt3U9sTBO9jBoA9yqKUe8BLgppPzKFpKgy2HhQZ7em2oOhW/&#10;RsH+HeO6iI/fpab2a7OdL10Zfyo1eRpf1iA8jf4evrU/tILFYgb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jktc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01" o:spid="_x0000_s1059" style="position:absolute;left:9382;top:5011;width:417;height:2" coordorigin="9382,5011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602" o:spid="_x0000_s1060" style="position:absolute;left:9382;top:5011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fWcYA&#10;AADcAAAADwAAAGRycy9kb3ducmV2LnhtbESPQWvCQBSE70L/w/IKvdVNLUoT3YRSUGsPFhMPHh/Z&#10;ZxKbfRuyq6b/3i0UPA4z8w2zyAbTigv1rrGs4GUcgSAurW64UrAvls9vIJxH1thaJgW/5CBLH0YL&#10;TLS98o4uua9EgLBLUEHtfZdI6cqaDLqx7YiDd7S9QR9kX0nd4zXATSsnUTSTBhsOCzV29FFT+ZOf&#10;jYLDCuMqj0/fhaZmu95MZq6Iv5R6ehze5yA8Df4e/m9/agXT6Sv8nQ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bfWc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99" o:spid="_x0000_s1061" style="position:absolute;left:9392;top:5021;width:2;height:398" coordorigin="9392,5021" coordsize="2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600" o:spid="_x0000_s1062" style="position:absolute;left:9392;top:5021;width:2;height:398;visibility:visible;mso-wrap-style:square;v-text-anchor:top" coordsize="2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iIMMA&#10;AADcAAAADwAAAGRycy9kb3ducmV2LnhtbESPwWrDMBBE74X8g9hAbo3cgE1xo4RiSEhKL479AVtr&#10;a5laK2Mptvv3VaHQ4zAzb5j9cbG9mGj0nWMFT9sEBHHjdMetgro6PT6D8AFZY++YFHyTh+Nh9bDH&#10;XLuZS5puoRURwj5HBSaEIZfSN4Ys+q0biKP36UaLIcqxlXrEOcJtL3dJkkmLHccFgwMVhpqv290q&#10;yMpqfvf6nJiiztIP119LfLsqtVkvry8gAi3hP/zXvmgFaZr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eiIMMAAADcAAAADwAAAAAAAAAAAAAAAACYAgAAZHJzL2Rv&#10;d25yZXYueG1sUEsFBgAAAAAEAAQA9QAAAIgDAAAAAA==&#10;" path="m,397l,e" filled="f" strokecolor="#00a6eb" strokeweight="1pt">
                    <v:path arrowok="t" o:connecttype="custom" o:connectlocs="0,5418;0,5021" o:connectangles="0,0"/>
                  </v:shape>
                </v:group>
                <v:group id="Group 597" o:spid="_x0000_s1063" style="position:absolute;left:9789;top:5021;width:2;height:398" coordorigin="9789,5021" coordsize="2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598" o:spid="_x0000_s1064" style="position:absolute;left:9789;top:5021;width:2;height:398;visibility:visible;mso-wrap-style:square;v-text-anchor:top" coordsize="2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ZzMQA&#10;AADcAAAADwAAAGRycy9kb3ducmV2LnhtbESPwWrDMBBE74X8g9hAb43cgp3gRDYl0NKUXuzkAzbW&#10;xjKxVsZSY/fvq0Ihx2Fm3jC7cra9uNHoO8cKnlcJCOLG6Y5bBafj29MGhA/IGnvHpOCHPJTF4mGH&#10;uXYTV3SrQysihH2OCkwIQy6lbwxZ9Cs3EEfv4kaLIcqxlXrEKcJtL1+SJJMWO44LBgfaG2qu9bdV&#10;kFXH6cvr98TsT1l6dv2hws+DUo/L+XULItAc7uH/9odWkKZr+DsTj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JmczEAAAA3AAAAA8AAAAAAAAAAAAAAAAAmAIAAGRycy9k&#10;b3ducmV2LnhtbFBLBQYAAAAABAAEAPUAAACJAwAAAAA=&#10;" path="m,397l,e" filled="f" strokecolor="#00a6eb" strokeweight="1pt">
                    <v:path arrowok="t" o:connecttype="custom" o:connectlocs="0,5418;0,5021" o:connectangles="0,0"/>
                  </v:shape>
                </v:group>
                <v:group id="Group 595" o:spid="_x0000_s1065" style="position:absolute;left:9382;top:5428;width:417;height:2" coordorigin="9382,5428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596" o:spid="_x0000_s1066" style="position:absolute;left:9382;top:5428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7os8UA&#10;AADcAAAADwAAAGRycy9kb3ducmV2LnhtbESPQWvCQBSE74L/YXmF3nRTQTFpNqEIbdWDpUkPPT6y&#10;r0na7NuQXTX+e1cQehxm5hsmzUfTiRMNrrWs4GkegSCurG65VvBVvs7WIJxH1thZJgUXcpBn00mK&#10;ibZn/qRT4WsRIOwSVNB43ydSuqohg25ue+Lg/djBoA9yqKUe8BzgppOLKFpJgy2HhQZ72jRU/RVH&#10;o+D7DeO6iH8/Sk3t4X23WLky3iv1+DC+PIPwNPr/8L291QqWyxhuZ8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uiz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93" o:spid="_x0000_s1067" style="position:absolute;left:9382;top:5598;width:417;height:2" coordorigin="9382,5598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94" o:spid="_x0000_s1068" style="position:absolute;left:9382;top:5598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uCMUA&#10;AADcAAAADwAAAGRycy9kb3ducmV2LnhtbESPQWvCQBSE70L/w/IKvelGoaGJriKCbe1BMfHg8ZF9&#10;JtHs25Ddavz3XaHgcZiZb5jZojeNuFLnassKxqMIBHFhdc2lgkO+Hn6AcB5ZY2OZFNzJwWL+Mphh&#10;qu2N93TNfCkChF2KCirv21RKV1Rk0I1sSxy8k+0M+iC7UuoObwFuGjmJolgarDksVNjSqqLikv0a&#10;BcdPTMosOe9yTfX2azOJXZ78KPX22i+nIDz1/hn+b39rBe/xGB5nw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C4I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91" o:spid="_x0000_s1069" style="position:absolute;left:9392;top:5608;width:2;height:377" coordorigin="9392,560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92" o:spid="_x0000_s1070" style="position:absolute;left:9392;top:560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An8YA&#10;AADcAAAADwAAAGRycy9kb3ducmV2LnhtbESPQYvCMBSE7wv7H8ITvK2piq50jaKC6EEPuoLu7dE8&#10;27rNS2miVn+9EQSPw8x8wwzHtSnEhSqXW1bQbkUgiBOrc04V7H7nXwMQziNrLCyTghs5GI8+P4YY&#10;a3vlDV22PhUBwi5GBZn3ZSylSzIy6Fq2JA7e0VYGfZBVKnWF1wA3hexEUV8azDksZFjSLKPkf3s2&#10;Cpar/e1+Sv6wm86/17PpfbE66IVSzUY9+QHhqfbv8Ku91Ap6/S48z4QjIE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4An8YAAADcAAAADwAAAAAAAAAAAAAAAACYAgAAZHJz&#10;L2Rvd25yZXYueG1sUEsFBgAAAAAEAAQA9QAAAIsDAAAAAA==&#10;" path="m,377l,e" filled="f" strokecolor="#00a6eb" strokeweight="1pt">
                    <v:path arrowok="t" o:connecttype="custom" o:connectlocs="0,5985;0,5608" o:connectangles="0,0"/>
                  </v:shape>
                </v:group>
                <v:group id="Group 589" o:spid="_x0000_s1071" style="position:absolute;left:9789;top:5608;width:2;height:377" coordorigin="9789,560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90" o:spid="_x0000_s1072" style="position:absolute;left:9789;top:560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9cMYA&#10;AADcAAAADwAAAGRycy9kb3ducmV2LnhtbESPQYvCMBSE74L/ITzBm6Yq6lKNooLowT2oC7veHs2z&#10;rTYvpYla/fWbhQWPw8x8w0zntSnEnSqXW1bQ60YgiBOrc04VfB3XnQ8QziNrLCyTgic5mM+ajSnG&#10;2j54T/eDT0WAsItRQeZ9GUvpkowMuq4tiYN3tpVBH2SVSl3hI8BNIftRNJIGcw4LGZa0yii5Hm5G&#10;wXb3/XxdkhMO0vX4c7V8bXY/eqNUu1UvJiA81f4d/m9vtYLhaAh/Z8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s9cMYAAADcAAAADwAAAAAAAAAAAAAAAACYAgAAZHJz&#10;L2Rvd25yZXYueG1sUEsFBgAAAAAEAAQA9QAAAIsDAAAAAA==&#10;" path="m,377l,e" filled="f" strokecolor="#00a6eb" strokeweight="1pt">
                    <v:path arrowok="t" o:connecttype="custom" o:connectlocs="0,5985;0,5608" o:connectangles="0,0"/>
                  </v:shape>
                </v:group>
                <v:group id="Group 587" o:spid="_x0000_s1073" style="position:absolute;left:9382;top:5995;width:417;height:2" coordorigin="9382,5995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88" o:spid="_x0000_s1074" style="position:absolute;left:9382;top:5995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ET58UA&#10;AADcAAAADwAAAGRycy9kb3ducmV2LnhtbESPQWvCQBSE7wX/w/KE3nSjYNpEVxFBWz20NOmhx0f2&#10;mUSzb0N2q/HfuwWhx2FmvmEWq9404kKdqy0rmIwjEMSF1TWXCr7z7egVhPPIGhvLpOBGDlbLwdMC&#10;U22v/EWXzJciQNilqKDyvk2ldEVFBt3YtsTBO9rOoA+yK6Xu8BrgppHTKIqlwZrDQoUtbSoqztmv&#10;UfCzw6TMktNnrqn+eNtPY5cnB6Weh/16DsJT7//Dj/a7VjCLX+Dv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RPn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85" o:spid="_x0000_s1075" style="position:absolute;left:9382;top:6165;width:417;height:2" coordorigin="9382,6165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86" o:spid="_x0000_s1076" style="position:absolute;left:9382;top:6165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IiDsUA&#10;AADcAAAADwAAAGRycy9kb3ducmV2LnhtbESPQWvCQBSE7wX/w/KE3uqmgYYmuoYi2NYeLE08eHxk&#10;n0k0+zZktxr/fVcoeBxm5htmkY+mE2caXGtZwfMsAkFcWd1yrWBXrp9eQTiPrLGzTAqu5CBfTh4W&#10;mGl74R86F74WAcIuQwWN930mpasaMuhmticO3sEOBn2QQy31gJcAN52MoyiRBlsOCw32tGqoOhW/&#10;RsH+HdO6SI/fpaZ2+7GJE1emX0o9Tse3OQhPo7+H/9ufWsFLksLt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iIO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83" o:spid="_x0000_s1077" style="position:absolute;left:9392;top:6175;width:2;height:377" coordorigin="9392,617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84" o:spid="_x0000_s1078" style="position:absolute;left:9392;top:617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trsYA&#10;AADcAAAADwAAAGRycy9kb3ducmV2LnhtbESPQYvCMBSE7wv+h/AEb2vqirpUo7iC6EEP6sKut0fz&#10;bKvNS2miVn+9EQSPw8x8w4wmtSnEhSqXW1bQaUcgiBOrc04V/O7mn98gnEfWWFgmBTdyMBk3PkYY&#10;a3vlDV22PhUBwi5GBZn3ZSylSzIy6Nq2JA7ewVYGfZBVKnWF1wA3hfyKor40mHNYyLCkWUbJaXs2&#10;Cparv9v9mOyxm84H69nPfbH61wulWs16OgThqfbv8Ku91Ap6gw4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mtrsYAAADcAAAADwAAAAAAAAAAAAAAAACYAgAAZHJz&#10;L2Rvd25yZXYueG1sUEsFBgAAAAAEAAQA9QAAAIsDAAAAAA==&#10;" path="m,377l,e" filled="f" strokecolor="#00a6eb" strokeweight="1pt">
                    <v:path arrowok="t" o:connecttype="custom" o:connectlocs="0,6552;0,6175" o:connectangles="0,0"/>
                  </v:shape>
                </v:group>
                <v:group id="Group 581" o:spid="_x0000_s1079" style="position:absolute;left:9789;top:6175;width:2;height:377" coordorigin="9789,617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82" o:spid="_x0000_s1080" style="position:absolute;left:9789;top:617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WQscA&#10;AADcAAAADwAAAGRycy9kb3ducmV2LnhtbESPQWvCQBSE70L/w/IK3nRTQxtJXaUVRA/20Chob4/s&#10;M4nNvg3Zrcb8+m6h4HGYmW+Y2aIztbhQ6yrLCp7GEQji3OqKCwX73Wo0BeE8ssbaMim4kYPF/GEw&#10;w1TbK3/SJfOFCBB2KSoovW9SKV1ekkE3tg1x8E62NeiDbAupW7wGuKnlJIpepMGKw0KJDS1Lyr+z&#10;H6Ngsz3c+nP+hXGxSj6W7/16e9RrpYaP3dsrCE+dv4f/2xut4DmJ4e9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HlkLHAAAA3AAAAA8AAAAAAAAAAAAAAAAAmAIAAGRy&#10;cy9kb3ducmV2LnhtbFBLBQYAAAAABAAEAPUAAACMAwAAAAA=&#10;" path="m,377l,e" filled="f" strokecolor="#00a6eb" strokeweight="1pt">
                    <v:path arrowok="t" o:connecttype="custom" o:connectlocs="0,6552;0,6175" o:connectangles="0,0"/>
                  </v:shape>
                </v:group>
                <v:group id="Group 579" o:spid="_x0000_s1081" style="position:absolute;left:9382;top:6562;width:417;height:2" coordorigin="9382,656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580" o:spid="_x0000_s1082" style="position:absolute;left:9382;top:656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a+1sUA&#10;AADcAAAADwAAAGRycy9kb3ducmV2LnhtbESPQWvCQBSE7wX/w/IEb7pR0JroKiK0Wg9Kkx48PrKv&#10;SWr2bciumv57tyD0OMzMN8xy3Zla3Kh1lWUF41EEgji3uuJCwVf2NpyDcB5ZY22ZFPySg/Wq97LE&#10;RNs7f9It9YUIEHYJKii9bxIpXV6SQTeyDXHwvm1r0AfZFlK3eA9wU8tJFM2kwYrDQokNbUvKL+nV&#10;KDi/Y1yk8c8p01Qddx+Tmcvig1KDfrdZgPDU+f/ws73XCqavU/g7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r7W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77" o:spid="_x0000_s1083" style="position:absolute;left:9382;top:6732;width:417;height:2" coordorigin="9382,673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578" o:spid="_x0000_s1084" style="position:absolute;left:9382;top:673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FOsYA&#10;AADcAAAADwAAAGRycy9kb3ducmV2LnhtbESPQWvCQBSE70L/w/IKvdVNhWoT3YRSUGsPFhMPHh/Z&#10;ZxKbfRuyq6b/3i0UPA4z8w2zyAbTigv1rrGs4GUcgSAurW64UrAvls9vIJxH1thaJgW/5CBLH0YL&#10;TLS98o4uua9EgLBLUEHtfZdI6cqaDLqx7YiDd7S9QR9kX0nd4zXATSsnUTSVBhsOCzV29FFT+ZOf&#10;jYLDCuMqj0/fhaZmu95Mpq6Iv5R6ehze5yA8Df4e/m9/agWvsxn8nQ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iFOs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75" o:spid="_x0000_s1085" style="position:absolute;left:9392;top:6742;width:2;height:391" coordorigin="9392,6742" coordsize="2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576" o:spid="_x0000_s1086" style="position:absolute;left:9392;top:6742;width:2;height:391;visibility:visible;mso-wrap-style:square;v-text-anchor:top" coordsize="2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v7sUA&#10;AADcAAAADwAAAGRycy9kb3ducmV2LnhtbESPQWsCMRSE7wX/Q3iCl1KzLbjWrVFKqSAIBbcePD42&#10;r5vFzcuapO76741Q6HGYmW+Y5XqwrbiQD41jBc/TDARx5XTDtYLD9+bpFUSIyBpbx6TgSgHWq9HD&#10;Egvtet7TpYy1SBAOBSowMXaFlKEyZDFMXUecvB/nLcYkfS21xz7BbStfsiyXFhtOCwY7+jBUncpf&#10;q2Bnz742ocznjz7ffx27rI+fB6Um4+H9DUSkIf6H/9pbrWA2X8D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S/uxQAAANwAAAAPAAAAAAAAAAAAAAAAAJgCAABkcnMv&#10;ZG93bnJldi54bWxQSwUGAAAAAAQABAD1AAAAigMAAAAA&#10;" path="m,391l,e" filled="f" strokecolor="#00a6eb" strokeweight="1pt">
                    <v:path arrowok="t" o:connecttype="custom" o:connectlocs="0,7133;0,6742" o:connectangles="0,0"/>
                  </v:shape>
                </v:group>
                <v:group id="Group 573" o:spid="_x0000_s1087" style="position:absolute;left:9789;top:6742;width:2;height:391" coordorigin="9789,6742" coordsize="2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574" o:spid="_x0000_s1088" style="position:absolute;left:9789;top:6742;width:2;height:391;visibility:visible;mso-wrap-style:square;v-text-anchor:top" coordsize="2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Tz8UA&#10;AADcAAAADwAAAGRycy9kb3ducmV2LnhtbESPQWsCMRSE7wX/Q3hCL0WzCl1lNYoUhUKh4OrB42Pz&#10;3CxuXrZJdLf/vikUehxm5htmvR1sKx7kQ+NYwWyagSCunG64VnA+HSZLECEia2wdk4JvCrDdjJ7W&#10;WGjX85EeZaxFgnAoUIGJsSukDJUhi2HqOuLkXZ23GJP0tdQe+wS3rZxnWS4tNpwWDHb0Zqi6lXer&#10;4MN++dqEMl+8+Pz4eemyPu7PSj2Ph90KRKQh/of/2u9awetyB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lPPxQAAANwAAAAPAAAAAAAAAAAAAAAAAJgCAABkcnMv&#10;ZG93bnJldi54bWxQSwUGAAAAAAQABAD1AAAAigMAAAAA&#10;" path="m,391l,e" filled="f" strokecolor="#00a6eb" strokeweight="1pt">
                    <v:path arrowok="t" o:connecttype="custom" o:connectlocs="0,7133;0,6742" o:connectangles="0,0"/>
                  </v:shape>
                </v:group>
                <v:group id="Group 571" o:spid="_x0000_s1089" style="position:absolute;left:9382;top:7143;width:417;height:2" coordorigin="9382,714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572" o:spid="_x0000_s1090" style="position:absolute;left:9382;top:714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zHsUA&#10;AADcAAAADwAAAGRycy9kb3ducmV2LnhtbESPQWvCQBSE74L/YXmCN92oKCa6Sim0ag9Kkx48PrKv&#10;SWr2bciuGv99t1DwOMzMN8x625la3Kh1lWUFk3EEgji3uuJCwVf2NlqCcB5ZY22ZFDzIwXbT760x&#10;0fbOn3RLfSEChF2CCkrvm0RKl5dk0I1tQxy8b9sa9EG2hdQt3gPc1HIaRQtpsOKwUGJDryXll/Rq&#10;FJzfMS7S+OeUaaqOu8N04bL4Q6nhoHtZgfDU+Wf4v73XCubLG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vMe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69" o:spid="_x0000_s1091" style="position:absolute;left:9382;top:7313;width:417;height:2" coordorigin="9382,731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570" o:spid="_x0000_s1092" style="position:absolute;left:9382;top:731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PO8cUA&#10;AADcAAAADwAAAGRycy9kb3ducmV2LnhtbESPT2vCQBTE7wW/w/IEb3VjIGJiVpFC/x4qJj30+Mg+&#10;k7TZtyG7avz2bqHgcZiZ3zD5djSdONPgWssKFvMIBHFldcu1gq/y+XEFwnlkjZ1lUnAlB9vN5CHH&#10;TNsLH+hc+FoECLsMFTTe95mUrmrIoJvbnjh4RzsY9EEOtdQDXgLcdDKOoqU02HJYaLCnp4aq3+Jk&#10;FHy/YFoX6c++1NR+vr7HS1emH0rNpuNuDcLT6O/h//abVpCsEvg7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87x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67" o:spid="_x0000_s1093" style="position:absolute;left:9392;top:7323;width:2;height:377" coordorigin="9392,732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568" o:spid="_x0000_s1094" style="position:absolute;left:9392;top:732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ngZsYA&#10;AADcAAAADwAAAGRycy9kb3ducmV2LnhtbESPT4vCMBTE7wt+h/AEb2vqin+oRnEF0YMe1IXdvT2a&#10;Z1ttXkoTtfrpjSB4HGbmN8x4WptCXKhyuWUFnXYEgjixOudUwc9+8TkE4TyyxsIyKbiRg+mk8THG&#10;WNsrb+my86kIEHYxKsi8L2MpXZKRQde2JXHwDrYy6IOsUqkrvAa4KeRXFPWlwZzDQoYlzTNKTruz&#10;UbBa/97ux+Qfu+lisJl/35frP71UqtWsZyMQnmr/Dr/aK62gNxzA80w4An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ngZsYAAADcAAAADwAAAAAAAAAAAAAAAACYAgAAZHJz&#10;L2Rvd25yZXYueG1sUEsFBgAAAAAEAAQA9QAAAIsDAAAAAA==&#10;" path="m,377l,e" filled="f" strokecolor="#00a6eb" strokeweight="1pt">
                    <v:path arrowok="t" o:connecttype="custom" o:connectlocs="0,7700;0,7323" o:connectangles="0,0"/>
                  </v:shape>
                </v:group>
                <v:group id="Group 565" o:spid="_x0000_s1095" style="position:absolute;left:9789;top:7323;width:2;height:377" coordorigin="9789,732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566" o:spid="_x0000_s1096" style="position:absolute;left:9789;top:732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rRj8YA&#10;AADcAAAADwAAAGRycy9kb3ducmV2LnhtbESPQWvCQBSE74L/YXmCN92oWG10lSqIHuyhtlC9PbLP&#10;JDb7NmRXjf56Vyh4HGbmG2Y6r00hLlS53LKCXjcCQZxYnXOq4Od71RmDcB5ZY2GZFNzIwXzWbEwx&#10;1vbKX3TZ+VQECLsYFWTel7GULsnIoOvakjh4R1sZ9EFWqdQVXgPcFLIfRW/SYM5hIcOSlhklf7uz&#10;UbDZ/t7up+SAg3Q1+lwu7uvtXq+VarfqjwkIT7V/hf/bG61gOH6H5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rRj8YAAADcAAAADwAAAAAAAAAAAAAAAACYAgAAZHJz&#10;L2Rvd25yZXYueG1sUEsFBgAAAAAEAAQA9QAAAIsDAAAAAA==&#10;" path="m,377l,e" filled="f" strokecolor="#00a6eb" strokeweight="1pt">
                    <v:path arrowok="t" o:connecttype="custom" o:connectlocs="0,7700;0,7323" o:connectangles="0,0"/>
                  </v:shape>
                </v:group>
                <v:group id="Group 563" o:spid="_x0000_s1097" style="position:absolute;left:9382;top:7710;width:417;height:2" coordorigin="9382,771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564" o:spid="_x0000_s1098" style="position:absolute;left:9382;top:771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eL8UA&#10;AADcAAAADwAAAGRycy9kb3ducmV2LnhtbESPQWvCQBSE74L/YXlCb7pJoGLSrFIEW+3B0qSHHh/Z&#10;1yRt9m3Irhr/fVcQehxm5hsm34ymE2caXGtZQbyIQBBXVrdcK/gsd/MVCOeRNXaWScGVHGzW00mO&#10;mbYX/qBz4WsRIOwyVNB432dSuqohg25he+LgfdvBoA9yqKUe8BLgppNJFC2lwZbDQoM9bRuqfouT&#10;UfD1gmldpD/vpab2+HpIlq5M35R6mI3PTyA8jf4/fG/vtYLHNIbb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V4v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61" o:spid="_x0000_s1099" style="position:absolute;left:9382;top:7880;width:417;height:2" coordorigin="9382,788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562" o:spid="_x0000_s1100" style="position:absolute;left:9382;top:788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9lw8YA&#10;AADcAAAADwAAAGRycy9kb3ducmV2LnhtbESPQWvCQBSE74L/YXlCb7qppdKkboIIVutBadJDj4/s&#10;a5KafRuyW03/fVcQPA4z8w2zzAbTijP1rrGs4HEWgSAurW64UvBZbKYvIJxH1thaJgV/5CBLx6Ml&#10;Jtpe+IPOua9EgLBLUEHtfZdI6cqaDLqZ7YiD9217gz7IvpK6x0uAm1bOo2ghDTYcFmrsaF1Tecp/&#10;jYKvN4yrPP45Fpqaw/Z9vnBFvFfqYTKsXkF4Gvw9fGvvtILn+Am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9lw8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59" o:spid="_x0000_s1101" style="position:absolute;left:9392;top:7890;width:2;height:377" coordorigin="9392,789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560" o:spid="_x0000_s1102" style="position:absolute;left:9392;top:789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5NV8cA&#10;AADcAAAADwAAAGRycy9kb3ducmV2LnhtbESPQWvCQBSE7wX/w/IEb3VjxVqjq1RB4sEeagvV2yP7&#10;TKLZtyG7jdFf7xYKHoeZ+YaZLVpTioZqV1hWMOhHIIhTqwvOFHx/rZ/fQDiPrLG0TAqu5GAx7zzN&#10;MNb2wp/U7HwmAoRdjApy76tYSpfmZND1bUUcvKOtDfog60zqGi8Bbkr5EkWv0mDBYSHHilY5pefd&#10;r1Gw2f5cb6f0gMNsPf5YLW/Jdq8TpXrd9n0KwlPrH+H/9kYrGE1G8HcmH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uTVfHAAAA3AAAAA8AAAAAAAAAAAAAAAAAmAIAAGRy&#10;cy9kb3ducmV2LnhtbFBLBQYAAAAABAAEAPUAAACMAwAAAAA=&#10;" path="m,377l,e" filled="f" strokecolor="#00a6eb" strokeweight="1pt">
                    <v:path arrowok="t" o:connecttype="custom" o:connectlocs="0,8267;0,7890" o:connectangles="0,0"/>
                  </v:shape>
                </v:group>
                <v:group id="Group 557" o:spid="_x0000_s1103" style="position:absolute;left:9789;top:7890;width:2;height:377" coordorigin="9789,789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558" o:spid="_x0000_s1104" style="position:absolute;left:9789;top:789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2u8gA&#10;AADcAAAADwAAAGRycy9kb3ducmV2LnhtbESPT2vCQBTE74V+h+UVems2tvinMatUQeJBD1XBentk&#10;n0na7NuQ3Wr007sFocdhZn7DpNPO1OJErassK+hFMQji3OqKCwW77eJlBMJ5ZI21ZVJwIQfTyeND&#10;iom2Z/6k08YXIkDYJaig9L5JpHR5SQZdZBvi4B1ta9AH2RZSt3gOcFPL1zgeSIMVh4USG5qXlP9s&#10;fo2C5Wp/uX7nB3wrFsP1fHbNVl86U+r5qfsYg/DU+f/wvb3UCvrvQ/g7E46An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8Ha7yAAAANwAAAAPAAAAAAAAAAAAAAAAAJgCAABk&#10;cnMvZG93bnJldi54bWxQSwUGAAAAAAQABAD1AAAAjQMAAAAA&#10;" path="m,377l,e" filled="f" strokecolor="#00a6eb" strokeweight="1pt">
                    <v:path arrowok="t" o:connecttype="custom" o:connectlocs="0,8267;0,7890" o:connectangles="0,0"/>
                  </v:shape>
                </v:group>
                <v:group id="Group 555" o:spid="_x0000_s1105" style="position:absolute;left:9382;top:8277;width:417;height:2" coordorigin="9382,827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556" o:spid="_x0000_s1106" style="position:absolute;left:9382;top:827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dSKcUA&#10;AADcAAAADwAAAGRycy9kb3ducmV2LnhtbESPzWrDMBCE74W8g9hAbo3cQELkWgml0PwdWmr30ONi&#10;bW231spYSuK8fVQI5DjMzDdMth5sK07U+8axhqdpAoK4dKbhSsNX8fa4BOEDssHWMWm4kIf1avSQ&#10;YWrcmT/plIdKRAj7FDXUIXSplL6syaKfuo44ej+utxii7CtpejxHuG3lLEkW0mLDcaHGjl5rKv/y&#10;o9XwvUFV5er3ozDUvG/3s4Uv1EHryXh4eQYRaAj38K29MxrmSsH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1Ip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53" o:spid="_x0000_s1107" style="position:absolute;left:9382;top:8447;width:417;height:2" coordorigin="9382,844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554" o:spid="_x0000_s1108" style="position:absolute;left:9382;top:844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q1MQA&#10;AADcAAAADwAAAGRycy9kb3ducmV2LnhtbESPQWvCQBSE7wX/w/KE3upGD8FEVxHB1vZgMfHg8ZF9&#10;JtHs25BdNf33rlDwOMzMN8x82ZtG3KhztWUF41EEgriwuuZSwSHffExBOI+ssbFMCv7IwXIxeJtj&#10;qu2d93TLfCkChF2KCirv21RKV1Rk0I1sSxy8k+0M+iC7UuoO7wFuGjmJolgarDksVNjSuqLikl2N&#10;guMnJmWWnH9zTfXu63sSuzz5Uep92K9mIDz1/hX+b2+1gjga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+qtTEAAAA3A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51" o:spid="_x0000_s1109" style="position:absolute;left:9392;top:8457;width:2;height:377" coordorigin="9392,845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552" o:spid="_x0000_s1110" style="position:absolute;left:9392;top:845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EQ8cA&#10;AADcAAAADwAAAGRycy9kb3ducmV2LnhtbESPT2vCQBTE74V+h+UVvOnGCiqpq1hB9JAeqoLt7ZF9&#10;TaLZtyG7mj+fvlsQehxm5jfMYtWaUtypdoVlBeNRBII4tbrgTMHpuB3OQTiPrLG0TAo6crBaPj8t&#10;MNa24U+6H3wmAoRdjApy76tYSpfmZNCNbEUcvB9bG/RB1pnUNTYBbkr5GkVTabDgsJBjRZuc0uvh&#10;ZhTsk3PXX9JvnGTb2cfmvd8lX3qn1OClXb+B8NT6//CjvdcKptEE/s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khEPHAAAA3AAAAA8AAAAAAAAAAAAAAAAAmAIAAGRy&#10;cy9kb3ducmV2LnhtbFBLBQYAAAAABAAEAPUAAACMAwAAAAA=&#10;" path="m,377l,e" filled="f" strokecolor="#00a6eb" strokeweight="1pt">
                    <v:path arrowok="t" o:connecttype="custom" o:connectlocs="0,8834;0,8457" o:connectangles="0,0"/>
                  </v:shape>
                </v:group>
                <v:group id="Group 549" o:spid="_x0000_s1111" style="position:absolute;left:9789;top:8457;width:2;height:377" coordorigin="9789,845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550" o:spid="_x0000_s1112" style="position:absolute;left:9789;top:845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5rMcA&#10;AADcAAAADwAAAGRycy9kb3ducmV2LnhtbESPQWvCQBSE70L/w/IKvZmNllqJrlKFEA/2oC3Y3h7Z&#10;ZxKbfRuy2xj99a5Q6HGYmW+Y+bI3teiodZVlBaMoBkGcW11xoeDzIx1OQTiPrLG2TAou5GC5eBjM&#10;MdH2zDvq9r4QAcIuQQWl900ipctLMugi2xAH72hbgz7ItpC6xXOAm1qO43giDVYcFkpsaF1S/rP/&#10;NQo228Plesq/8blIX9/Xq2u2/dKZUk+P/dsMhKfe/4f/2hutYBK/wP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BuazHAAAA3AAAAA8AAAAAAAAAAAAAAAAAmAIAAGRy&#10;cy9kb3ducmV2LnhtbFBLBQYAAAAABAAEAPUAAACMAwAAAAA=&#10;" path="m,377l,e" filled="f" strokecolor="#00a6eb" strokeweight="1pt">
                    <v:path arrowok="t" o:connecttype="custom" o:connectlocs="0,8834;0,8457" o:connectangles="0,0"/>
                  </v:shape>
                </v:group>
                <v:group id="Group 547" o:spid="_x0000_s1113" style="position:absolute;left:9382;top:8844;width:417;height:2" coordorigin="9382,884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548" o:spid="_x0000_s1114" style="position:absolute;left:9382;top:884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XO8UA&#10;AADcAAAADwAAAGRycy9kb3ducmV2LnhtbESPQWvCQBSE74L/YXlCb7qph9hEVymCrXpoaeLB4yP7&#10;TKLZtyG71fjv3ULB4zAz3zCLVW8acaXO1ZYVvE4iEMSF1TWXCg75ZvwGwnlkjY1lUnAnB6vlcLDA&#10;VNsb/9A186UIEHYpKqi8b1MpXVGRQTexLXHwTrYz6IPsSqk7vAW4aeQ0imJpsOawUGFL64qKS/Zr&#10;FBw/MCmz5Pyda6q/PnfT2OXJXqmXUf8+B+Gp98/wf3urFcTRDP7O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5c7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45" o:spid="_x0000_s1115" style="position:absolute;left:9382;top:9014;width:417;height:2" coordorigin="9382,901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546" o:spid="_x0000_s1116" style="position:absolute;left:9382;top:901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im0sUA&#10;AADcAAAADwAAAGRycy9kb3ducmV2LnhtbESPQWvCQBSE74L/YXlCb2ZjDqFJXUMpqG0PikkPPT6y&#10;r0na7NuQ3Wr677uC4HGYmW+YdTGZXpxpdJ1lBasoBkFcW91xo+Cj2i4fQTiPrLG3TAr+yEGxmc/W&#10;mGt74ROdS9+IAGGXo4LW+yGX0tUtGXSRHYiD92VHgz7IsZF6xEuAm14mcZxKgx2HhRYHemmp/il/&#10;jYLPHWZNmX0fK03dYf+WpK7K3pV6WEzPTyA8Tf4evrVftYI0zuB6Jhw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KbS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43" o:spid="_x0000_s1117" style="position:absolute;left:9392;top:9024;width:2;height:377" coordorigin="9392,9024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544" o:spid="_x0000_s1118" style="position:absolute;left:9392;top:9024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pcsUA&#10;AADcAAAADwAAAGRycy9kb3ducmV2LnhtbESPQYvCMBSE74L/ITxhb5pWQaVrFBVED3pYXVi9PZq3&#10;bbV5KU1Wq7/eLAgeh5n5hpnMGlOKK9WusKwg7kUgiFOrC84UfB9W3TEI55E1lpZJwZ0czKbt1gQT&#10;bW/8Rde9z0SAsEtQQe59lUjp0pwMup6tiIP3a2uDPsg6k7rGW4CbUvajaCgNFhwWcqxomVN62f8Z&#10;BZvtz/1xTk84yFaj3XLxWG+Peq3UR6eZf4Lw1Ph3+NXeaAXDOIb/M+EI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ylyxQAAANwAAAAPAAAAAAAAAAAAAAAAAJgCAABkcnMv&#10;ZG93bnJldi54bWxQSwUGAAAAAAQABAD1AAAAigMAAAAA&#10;" path="m,377l,e" filled="f" strokecolor="#00a6eb" strokeweight="1pt">
                    <v:path arrowok="t" o:connecttype="custom" o:connectlocs="0,9401;0,9024" o:connectangles="0,0"/>
                  </v:shape>
                </v:group>
                <v:group id="Group 541" o:spid="_x0000_s1119" style="position:absolute;left:9789;top:9024;width:2;height:377" coordorigin="9789,9024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542" o:spid="_x0000_s1120" style="position:absolute;left:9789;top:9024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0SnscA&#10;AADcAAAADwAAAGRycy9kb3ducmV2LnhtbESPQWvCQBSE74X+h+UVeqsbG7ASXcUKkhzsoVFQb4/s&#10;a5KafRuyW4359d2C0OMwM98w82VvGnGhztWWFYxHEQjiwuqaSwX73eZlCsJ5ZI2NZVJwIwfLxePD&#10;HBNtr/xJl9yXIkDYJaig8r5NpHRFRQbdyLbEwfuynUEfZFdK3eE1wE0jX6NoIg3WHBYqbGldUXHO&#10;f4yCbHu4Dd/FCeNy8/axfh/S7VGnSj0/9asZCE+9/w/f25lWMBnH8HcmH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9Ep7HAAAA3AAAAA8AAAAAAAAAAAAAAAAAmAIAAGRy&#10;cy9kb3ducmV2LnhtbFBLBQYAAAAABAAEAPUAAACMAwAAAAA=&#10;" path="m,377l,e" filled="f" strokecolor="#00a6eb" strokeweight="1pt">
                    <v:path arrowok="t" o:connecttype="custom" o:connectlocs="0,9401;0,9024" o:connectangles="0,0"/>
                  </v:shape>
                </v:group>
                <v:group id="Group 539" o:spid="_x0000_s1121" style="position:absolute;left:9382;top:9411;width:417;height:2" coordorigin="9382,9411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540" o:spid="_x0000_s1122" style="position:absolute;left:9382;top:9411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6CsUA&#10;AADcAAAADwAAAGRycy9kb3ducmV2LnhtbESPQWvCQBSE70L/w/IKvelGoaGJriKCbe1BMfHg8ZF9&#10;JtHs25Ddavz3XaHgcZiZb5jZojeNuFLnassKxqMIBHFhdc2lgkO+Hn6AcB5ZY2OZFNzJwWL+Mphh&#10;qu2N93TNfCkChF2KCirv21RKV1Rk0I1sSxy8k+0M+iC7UuoObwFuGjmJolgarDksVNjSqqLikv0a&#10;BcdPTMosOe9yTfX2azOJXZ78KPX22i+nIDz1/hn+b39rBfH4HR5nw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DoK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37" o:spid="_x0000_s1123" style="position:absolute;left:9382;top:9581;width:417;height:2" coordorigin="9382,9581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538" o:spid="_x0000_s1124" style="position:absolute;left:9382;top:9581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B5sUA&#10;AADcAAAADwAAAGRycy9kb3ducmV2LnhtbESPT4vCMBTE7wt+h/AEb2uqh7qtRhHB/eNhF1sPHh/N&#10;s602L6WJWr+9WVjY4zAzv2EWq9404kadqy0rmIwjEMSF1TWXCg759vUNhPPIGhvLpOBBDlbLwcsC&#10;U23vvKdb5ksRIOxSVFB536ZSuqIig25sW+LgnWxn0AfZlVJ3eA9w08hpFMXSYM1hocKWNhUVl+xq&#10;FBzfMSmz5PyTa6q/P76mscuTnVKjYb+eg/DU+//wX/tTK4gnM/g9E4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gHm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35" o:spid="_x0000_s1125" style="position:absolute;left:9392;top:9591;width:2;height:377" coordorigin="9392,959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536" o:spid="_x0000_s1126" style="position:absolute;left:9392;top:959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ldMYA&#10;AADcAAAADwAAAGRycy9kb3ducmV2LnhtbESPQYvCMBSE7wv+h/AEb2vqCupWo7iC6EEP6sKut0fz&#10;bKvNS2miVn+9EQSPw8x8w4wmtSnEhSqXW1bQaUcgiBOrc04V/O7mnwMQziNrLCyTghs5mIwbHyOM&#10;tb3yhi5bn4oAYRejgsz7MpbSJRkZdG1bEgfvYCuDPsgqlbrCa4CbQn5FUU8azDksZFjSLKPktD0b&#10;BcvV3+1+TPbYTef99eznvlj964VSrWY9HYLwVPt3+NVeagW9zjc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UldMYAAADcAAAADwAAAAAAAAAAAAAAAACYAgAAZHJz&#10;L2Rvd25yZXYueG1sUEsFBgAAAAAEAAQA9QAAAIsDAAAAAA==&#10;" path="m,377l,e" filled="f" strokecolor="#00a6eb" strokeweight="1pt">
                    <v:path arrowok="t" o:connecttype="custom" o:connectlocs="0,9968;0,9591" o:connectangles="0,0"/>
                  </v:shape>
                </v:group>
                <v:group id="Group 533" o:spid="_x0000_s1127" style="position:absolute;left:9789;top:9591;width:2;height:377" coordorigin="9789,959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534" o:spid="_x0000_s1128" style="position:absolute;left:9789;top:959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/jz8cA&#10;AADcAAAADwAAAGRycy9kb3ducmV2LnhtbESPQWvCQBSE74X+h+UVeqsbLViJrmKFkBzsoVFQb4/s&#10;a5KafRuyW4359d2C0OMwM98wi1VvGnGhztWWFYxHEQjiwuqaSwX7XfIyA+E8ssbGMim4kYPV8vFh&#10;gbG2V/6kS+5LESDsYlRQed/GUrqiIoNuZFvi4H3ZzqAPsiul7vAa4KaRkyiaSoM1h4UKW9pUVJzz&#10;H6Mg2x5uw3dxwtcyefvYvA/p9qhTpZ6f+vUchKfe/4fv7UwrmE7G8HcmH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P48/HAAAA3AAAAA8AAAAAAAAAAAAAAAAAmAIAAGRy&#10;cy9kb3ducmV2LnhtbFBLBQYAAAAABAAEAPUAAACMAwAAAAA=&#10;" path="m,377l,e" filled="f" strokecolor="#00a6eb" strokeweight="1pt">
                    <v:path arrowok="t" o:connecttype="custom" o:connectlocs="0,9968;0,9591" o:connectangles="0,0"/>
                  </v:shape>
                </v:group>
                <v:group id="Group 531" o:spid="_x0000_s1129" style="position:absolute;left:9382;top:9978;width:417;height:2" coordorigin="9382,9978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532" o:spid="_x0000_s1130" style="position:absolute;left:9382;top:9978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XNWMUA&#10;AADcAAAADwAAAGRycy9kb3ducmV2LnhtbESPQWvCQBSE7wX/w/IEb3XTCMGkWaUIttpDxaSHHh/Z&#10;1yRt9m3Irhr/fbcgeBxm5hsmX4+mE2caXGtZwdM8AkFcWd1yreCz3D4uQTiPrLGzTAqu5GC9mjzk&#10;mGl74SOdC1+LAGGXoYLG+z6T0lUNGXRz2xMH79sOBn2QQy31gJcAN52MoyiRBlsOCw32tGmo+i1O&#10;RsHXK6Z1kf4cSk3tx9s+TlyZvis1m44vzyA8jf4evrV3WkESL+D/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c1Y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29" o:spid="_x0000_s1131" style="position:absolute;left:9382;top:2743;width:417;height:2" coordorigin="9382,274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530" o:spid="_x0000_s1132" style="position:absolute;left:9382;top:274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wt8UA&#10;AADcAAAADwAAAGRycy9kb3ducmV2LnhtbESPQWvCQBSE7wX/w/IEb3XTgMGkWaUIttpDxaSHHh/Z&#10;1yRt9m3Irhr/fbcgeBxm5hsmX4+mE2caXGtZwdM8AkFcWd1yreCz3D4uQTiPrLGzTAqu5GC9mjzk&#10;mGl74SOdC1+LAGGXoYLG+z6T0lUNGXRz2xMH79sOBn2QQy31gJcAN52MoyiRBlsOCw32tGmo+i1O&#10;RsHXK6Z1kf4cSk3tx9s+TlyZvis1m44vzyA8jf4evrV3WkESL+D/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PC3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27" o:spid="_x0000_s1133" style="position:absolute;left:9392;top:2753;width:2;height:377" coordorigin="9392,275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528" o:spid="_x0000_s1134" style="position:absolute;left:9392;top:275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eIMcA&#10;AADcAAAADwAAAGRycy9kb3ducmV2LnhtbESPQWvCQBSE7wX/w/IKvdVNU1CJ2YQqiDnYQ62g3h7Z&#10;1yRt9m3IbjX6612h0OMwM98waT6YVpyod41lBS/jCARxaXXDlYLd5+p5BsJ5ZI2tZVJwIQd5NnpI&#10;MdH2zB902vpKBAi7BBXU3neJlK6syaAb2444eF+2N+iD7CupezwHuGllHEUTabDhsFBjR8uayp/t&#10;r1FQbPaX63d5xNdqNX1fLq7rzUGvlXp6HN7mIDwN/j/81y60gkk8hfuZcAR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q3iDHAAAA3AAAAA8AAAAAAAAAAAAAAAAAmAIAAGRy&#10;cy9kb3ducmV2LnhtbFBLBQYAAAAABAAEAPUAAACMAwAAAAA=&#10;" path="m,377l,e" filled="f" strokecolor="#00a6eb" strokeweight="1pt">
                    <v:path arrowok="t" o:connecttype="custom" o:connectlocs="0,3130;0,2753" o:connectangles="0,0"/>
                  </v:shape>
                </v:group>
                <v:group id="Group 525" o:spid="_x0000_s1135" style="position:absolute;left:9789;top:2753;width:2;height:377" coordorigin="9789,275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526" o:spid="_x0000_s1136" style="position:absolute;left:9789;top:275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vyccA&#10;AADcAAAADwAAAGRycy9kb3ducmV2LnhtbESPQWvCQBSE70L/w/IK3nRThVRTV2mFoAd7aBS0t0f2&#10;mcRm34bsVmN+fbdQ6HGYmW+YxaoztbhS6yrLCp7GEQji3OqKCwWHfTqagXAeWWNtmRTcycFq+TBY&#10;YKLtjT/omvlCBAi7BBWU3jeJlC4vyaAb24Y4eGfbGvRBtoXULd4C3NRyEkWxNFhxWCixoXVJ+Vf2&#10;bRRsd8d7f8k/cVqkz+/rt36zO+mNUsPH7vUFhKfO/4f/2lutIJ7M4fdMO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578nHAAAA3AAAAA8AAAAAAAAAAAAAAAAAmAIAAGRy&#10;cy9kb3ducmV2LnhtbFBLBQYAAAAABAAEAPUAAACMAwAAAAA=&#10;" path="m,377l,e" filled="f" strokecolor="#00a6eb" strokeweight="1pt">
                    <v:path arrowok="t" o:connecttype="custom" o:connectlocs="0,3130;0,2753" o:connectangles="0,0"/>
                  </v:shape>
                </v:group>
                <v:group id="Group 523" o:spid="_x0000_s1137" style="position:absolute;left:9382;top:3140;width:417;height:2" coordorigin="9382,314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524" o:spid="_x0000_s1138" style="position:absolute;left:9382;top:314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JgacUA&#10;AADcAAAADwAAAGRycy9kb3ducmV2LnhtbESPQWvCQBSE70L/w/IKvelGC6GJriKCbe1BMfHg8ZF9&#10;JtHs25Ddavz3XaHgcZiZb5jZojeNuFLnassKxqMIBHFhdc2lgkO+Hn6AcB5ZY2OZFNzJwWL+Mphh&#10;qu2N93TNfCkChF2KCirv21RKV1Rk0I1sSxy8k+0M+iC7UuoObwFuGjmJolgarDksVNjSqqLikv0a&#10;BcdPTMosOe9yTfX2azOJXZ78KPX22i+nIDz1/hn+b39rBfH7GB5nw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mBp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21" o:spid="_x0000_s1139" style="position:absolute;left:3497;top:10186;width:6273;height:377" coordorigin="3497,10186" coordsize="6273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522" o:spid="_x0000_s1140" style="position:absolute;left:3497;top:10186;width:6273;height:377;visibility:visible;mso-wrap-style:square;v-text-anchor:top" coordsize="6273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joT8UA&#10;AADcAAAADwAAAGRycy9kb3ducmV2LnhtbESPQUvDQBSE74L/YXmCN7NpY4PGbkMRlJ4sRg8eH9ln&#10;Ept9u+xu2uivd4WCx2FmvmHW9WxGcSQfBssKFlkOgri1euBOwfvb080diBCRNY6WScE3Bag3lxdr&#10;rLQ98Ssdm9iJBOFQoYI+RldJGdqeDIbMOuLkfVpvMCbpO6k9nhLcjHKZ56U0OHBa6NHRY0/toZmM&#10;Ap7u7c/zvNrbZvJfe7e7fSndh1LXV/P2AUSkOf6Hz+2dVlAWBfy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OhPxQAAANwAAAAPAAAAAAAAAAAAAAAAAJgCAABkcnMv&#10;ZG93bnJldi54bWxQSwUGAAAAAAQABAD1AAAAigMAAAAA&#10;" path="m,377r6273,l6273,,,,,377xe" filled="f" strokecolor="#00a6eb" strokeweight="1pt">
                    <v:path arrowok="t" o:connecttype="custom" o:connectlocs="0,10563;6273,10563;6273,10186;0,10186;0,1056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40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6845935</wp:posOffset>
                </wp:positionV>
                <wp:extent cx="6489700" cy="258445"/>
                <wp:effectExtent l="3175" t="6985" r="3175" b="10795"/>
                <wp:wrapNone/>
                <wp:docPr id="510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58445"/>
                          <a:chOff x="845" y="10781"/>
                          <a:chExt cx="10220" cy="407"/>
                        </a:xfrm>
                      </wpg:grpSpPr>
                      <wpg:grpSp>
                        <wpg:cNvPr id="511" name="Group 518"/>
                        <wpg:cNvGrpSpPr>
                          <a:grpSpLocks/>
                        </wpg:cNvGrpSpPr>
                        <wpg:grpSpPr bwMode="auto">
                          <a:xfrm>
                            <a:off x="850" y="10786"/>
                            <a:ext cx="10210" cy="2"/>
                            <a:chOff x="850" y="10786"/>
                            <a:chExt cx="10210" cy="2"/>
                          </a:xfrm>
                        </wpg:grpSpPr>
                        <wps:wsp>
                          <wps:cNvPr id="512" name="Freeform 519"/>
                          <wps:cNvSpPr>
                            <a:spLocks/>
                          </wps:cNvSpPr>
                          <wps:spPr bwMode="auto">
                            <a:xfrm>
                              <a:off x="850" y="1078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16"/>
                        <wpg:cNvGrpSpPr>
                          <a:grpSpLocks/>
                        </wpg:cNvGrpSpPr>
                        <wpg:grpSpPr bwMode="auto">
                          <a:xfrm>
                            <a:off x="855" y="10791"/>
                            <a:ext cx="2" cy="387"/>
                            <a:chOff x="855" y="10791"/>
                            <a:chExt cx="2" cy="387"/>
                          </a:xfrm>
                        </wpg:grpSpPr>
                        <wps:wsp>
                          <wps:cNvPr id="514" name="Freeform 517"/>
                          <wps:cNvSpPr>
                            <a:spLocks/>
                          </wps:cNvSpPr>
                          <wps:spPr bwMode="auto">
                            <a:xfrm>
                              <a:off x="855" y="10791"/>
                              <a:ext cx="2" cy="387"/>
                            </a:xfrm>
                            <a:custGeom>
                              <a:avLst/>
                              <a:gdLst>
                                <a:gd name="T0" fmla="+- 0 11178 10791"/>
                                <a:gd name="T1" fmla="*/ 11178 h 387"/>
                                <a:gd name="T2" fmla="+- 0 10791 10791"/>
                                <a:gd name="T3" fmla="*/ 10791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14"/>
                        <wpg:cNvGrpSpPr>
                          <a:grpSpLocks/>
                        </wpg:cNvGrpSpPr>
                        <wpg:grpSpPr bwMode="auto">
                          <a:xfrm>
                            <a:off x="850" y="11183"/>
                            <a:ext cx="10210" cy="2"/>
                            <a:chOff x="850" y="11183"/>
                            <a:chExt cx="10210" cy="2"/>
                          </a:xfrm>
                        </wpg:grpSpPr>
                        <wps:wsp>
                          <wps:cNvPr id="516" name="Freeform 515"/>
                          <wps:cNvSpPr>
                            <a:spLocks/>
                          </wps:cNvSpPr>
                          <wps:spPr bwMode="auto">
                            <a:xfrm>
                              <a:off x="850" y="1118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12"/>
                        <wpg:cNvGrpSpPr>
                          <a:grpSpLocks/>
                        </wpg:cNvGrpSpPr>
                        <wpg:grpSpPr bwMode="auto">
                          <a:xfrm>
                            <a:off x="11055" y="10791"/>
                            <a:ext cx="2" cy="387"/>
                            <a:chOff x="11055" y="10791"/>
                            <a:chExt cx="2" cy="387"/>
                          </a:xfrm>
                        </wpg:grpSpPr>
                        <wps:wsp>
                          <wps:cNvPr id="518" name="Freeform 513"/>
                          <wps:cNvSpPr>
                            <a:spLocks/>
                          </wps:cNvSpPr>
                          <wps:spPr bwMode="auto">
                            <a:xfrm>
                              <a:off x="11055" y="10791"/>
                              <a:ext cx="2" cy="387"/>
                            </a:xfrm>
                            <a:custGeom>
                              <a:avLst/>
                              <a:gdLst>
                                <a:gd name="T0" fmla="+- 0 11178 10791"/>
                                <a:gd name="T1" fmla="*/ 11178 h 387"/>
                                <a:gd name="T2" fmla="+- 0 10791 10791"/>
                                <a:gd name="T3" fmla="*/ 10791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5AED8" id="Group 511" o:spid="_x0000_s1026" style="position:absolute;margin-left:42.25pt;margin-top:539.05pt;width:511pt;height:20.35pt;z-index:-28072;mso-position-horizontal-relative:page;mso-position-vertical-relative:page" coordorigin="845,10781" coordsize="10220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">
                <v:group id="Group 518" o:spid="_x0000_s1027" style="position:absolute;left:850;top:10786;width:10210;height:2" coordorigin="850,10786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19" o:spid="_x0000_s1028" style="position:absolute;left:850;top:10786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w5sQA&#10;AADcAAAADwAAAGRycy9kb3ducmV2LnhtbESPT2sCMRTE7wW/Q3iCt5pVW5HVKFIqeCnFPwe9PTZv&#10;N4ubl2UT3fjtm0Khx2FmfsOsNtE24kGdrx0rmIwzEMSF0zVXCs6n3esChA/IGhvHpOBJHjbrwcsK&#10;c+16PtDjGCqRIOxzVGBCaHMpfWHIoh+7ljh5pesshiS7SuoO+wS3jZxm2VxarDktGGzpw1BxO96t&#10;gs+vmk5v5dz114gzPsTSmcu3UqNh3C5BBIrhP/zX3msF75Mp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5MOb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16" o:spid="_x0000_s1029" style="position:absolute;left:855;top:10791;width:2;height:387" coordorigin="855,10791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17" o:spid="_x0000_s1030" style="position:absolute;left:855;top:10791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DoMQA&#10;AADcAAAADwAAAGRycy9kb3ducmV2LnhtbESPQYvCMBSE78L+h/AW9qZpZRXpGktVBE+yVkH29mie&#10;bbF5KU3U+u+NsOBxmJlvmHnam0bcqHO1ZQXxKAJBXFhdc6ngeNgMZyCcR9bYWCYFD3KQLj4Gc0y0&#10;vfOebrkvRYCwS1BB5X2bSOmKigy6kW2Jg3e2nUEfZFdK3eE9wE0jx1E0lQZrDgsVtrSqqLjkV6Ng&#10;HMnN9ne566cH99dksVyfHsu1Ul+fffYDwlPv3+H/9lYrmMTf8Do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bQ6DEAAAA3AAAAA8AAAAAAAAAAAAAAAAAmAIAAGRycy9k&#10;b3ducmV2LnhtbFBLBQYAAAAABAAEAPUAAACJAwAAAAA=&#10;" path="m,387l,e" filled="f" strokecolor="#00a6eb" strokeweight=".5pt">
                    <v:path arrowok="t" o:connecttype="custom" o:connectlocs="0,11178;0,10791" o:connectangles="0,0"/>
                  </v:shape>
                </v:group>
                <v:group id="Group 514" o:spid="_x0000_s1031" style="position:absolute;left:850;top:11183;width:10210;height:2" coordorigin="850,1118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15" o:spid="_x0000_s1032" style="position:absolute;left:850;top:1118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25cQA&#10;AADcAAAADwAAAGRycy9kb3ducmV2LnhtbESPQWsCMRSE74X+h/AK3mrWahfZGkWkgpciag/19ti8&#10;3SzdvCyb6MZ/3whCj8PMfMMsVtG24kq9bxwrmIwzEMSl0w3XCr5P29c5CB+QNbaOScGNPKyWz08L&#10;LLQb+EDXY6hFgrAvUIEJoSuk9KUhi37sOuLkVa63GJLsa6l7HBLctvIty3JpseG0YLCjjaHy93ix&#10;Cj6/GjrNqtwN54hTPsTKmZ+9UqOXuP4AESiG//CjvdMK3ic53M+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CNuX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12" o:spid="_x0000_s1033" style="position:absolute;left:11055;top:10791;width:2;height:387" coordorigin="11055,10791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13" o:spid="_x0000_s1034" style="position:absolute;left:11055;top:10791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ZJpb4A&#10;AADcAAAADwAAAGRycy9kb3ducmV2LnhtbERPSwrCMBDdC94hjOBO0wqKVKP4QXAlagVxNzRjW2wm&#10;pYlab28WgsvH+8+XranEixpXWlYQDyMQxJnVJecKLuluMAXhPLLGyjIp+JCD5aLbmWOi7ZtP9Dr7&#10;XIQQdgkqKLyvEyldVpBBN7Q1ceDutjHoA2xyqRt8h3BTyVEUTaTBkkNDgTVtCsoe56dRMIrkbn9c&#10;H9pJ6m7VKpbb62e9Varfa1czEJ5a/xf/3HutYByHteFMOAJy8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WSaW+AAAA3AAAAA8AAAAAAAAAAAAAAAAAmAIAAGRycy9kb3ducmV2&#10;LnhtbFBLBQYAAAAABAAEAPUAAACDAwAAAAA=&#10;" path="m,387l,e" filled="f" strokecolor="#00a6eb" strokeweight=".5pt">
                    <v:path arrowok="t" o:connecttype="custom" o:connectlocs="0,11178;0,1079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43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7785735</wp:posOffset>
                </wp:positionV>
                <wp:extent cx="6489700" cy="2186305"/>
                <wp:effectExtent l="3175" t="3810" r="3175" b="10160"/>
                <wp:wrapNone/>
                <wp:docPr id="501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186305"/>
                          <a:chOff x="845" y="12261"/>
                          <a:chExt cx="10220" cy="3443"/>
                        </a:xfrm>
                      </wpg:grpSpPr>
                      <wpg:grpSp>
                        <wpg:cNvPr id="502" name="Group 509"/>
                        <wpg:cNvGrpSpPr>
                          <a:grpSpLocks/>
                        </wpg:cNvGrpSpPr>
                        <wpg:grpSpPr bwMode="auto">
                          <a:xfrm>
                            <a:off x="850" y="12266"/>
                            <a:ext cx="10210" cy="2"/>
                            <a:chOff x="850" y="12266"/>
                            <a:chExt cx="10210" cy="2"/>
                          </a:xfrm>
                        </wpg:grpSpPr>
                        <wps:wsp>
                          <wps:cNvPr id="503" name="Freeform 510"/>
                          <wps:cNvSpPr>
                            <a:spLocks/>
                          </wps:cNvSpPr>
                          <wps:spPr bwMode="auto">
                            <a:xfrm>
                              <a:off x="850" y="1226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07"/>
                        <wpg:cNvGrpSpPr>
                          <a:grpSpLocks/>
                        </wpg:cNvGrpSpPr>
                        <wpg:grpSpPr bwMode="auto">
                          <a:xfrm>
                            <a:off x="855" y="12271"/>
                            <a:ext cx="2" cy="3423"/>
                            <a:chOff x="855" y="12271"/>
                            <a:chExt cx="2" cy="3423"/>
                          </a:xfrm>
                        </wpg:grpSpPr>
                        <wps:wsp>
                          <wps:cNvPr id="505" name="Freeform 508"/>
                          <wps:cNvSpPr>
                            <a:spLocks/>
                          </wps:cNvSpPr>
                          <wps:spPr bwMode="auto">
                            <a:xfrm>
                              <a:off x="855" y="12271"/>
                              <a:ext cx="2" cy="3423"/>
                            </a:xfrm>
                            <a:custGeom>
                              <a:avLst/>
                              <a:gdLst>
                                <a:gd name="T0" fmla="+- 0 15694 12271"/>
                                <a:gd name="T1" fmla="*/ 15694 h 3423"/>
                                <a:gd name="T2" fmla="+- 0 12271 12271"/>
                                <a:gd name="T3" fmla="*/ 12271 h 3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3">
                                  <a:moveTo>
                                    <a:pt x="0" y="34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505"/>
                        <wpg:cNvGrpSpPr>
                          <a:grpSpLocks/>
                        </wpg:cNvGrpSpPr>
                        <wpg:grpSpPr bwMode="auto">
                          <a:xfrm>
                            <a:off x="850" y="15699"/>
                            <a:ext cx="10210" cy="2"/>
                            <a:chOff x="850" y="15699"/>
                            <a:chExt cx="10210" cy="2"/>
                          </a:xfrm>
                        </wpg:grpSpPr>
                        <wps:wsp>
                          <wps:cNvPr id="507" name="Freeform 506"/>
                          <wps:cNvSpPr>
                            <a:spLocks/>
                          </wps:cNvSpPr>
                          <wps:spPr bwMode="auto">
                            <a:xfrm>
                              <a:off x="850" y="1569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03"/>
                        <wpg:cNvGrpSpPr>
                          <a:grpSpLocks/>
                        </wpg:cNvGrpSpPr>
                        <wpg:grpSpPr bwMode="auto">
                          <a:xfrm>
                            <a:off x="11055" y="12271"/>
                            <a:ext cx="2" cy="3423"/>
                            <a:chOff x="11055" y="12271"/>
                            <a:chExt cx="2" cy="3423"/>
                          </a:xfrm>
                        </wpg:grpSpPr>
                        <wps:wsp>
                          <wps:cNvPr id="509" name="Freeform 504"/>
                          <wps:cNvSpPr>
                            <a:spLocks/>
                          </wps:cNvSpPr>
                          <wps:spPr bwMode="auto">
                            <a:xfrm>
                              <a:off x="11055" y="12271"/>
                              <a:ext cx="2" cy="3423"/>
                            </a:xfrm>
                            <a:custGeom>
                              <a:avLst/>
                              <a:gdLst>
                                <a:gd name="T0" fmla="+- 0 15694 12271"/>
                                <a:gd name="T1" fmla="*/ 15694 h 3423"/>
                                <a:gd name="T2" fmla="+- 0 12271 12271"/>
                                <a:gd name="T3" fmla="*/ 12271 h 3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3">
                                  <a:moveTo>
                                    <a:pt x="0" y="34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6D027" id="Group 502" o:spid="_x0000_s1026" style="position:absolute;margin-left:42.25pt;margin-top:613.05pt;width:511pt;height:172.15pt;z-index:-28048;mso-position-horizontal-relative:page;mso-position-vertical-relative:page" coordorigin="845,12261" coordsize="10220,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">
                <v:group id="Group 509" o:spid="_x0000_s1027" style="position:absolute;left:850;top:12266;width:10210;height:2" coordorigin="850,12266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510" o:spid="_x0000_s1028" style="position:absolute;left:850;top:12266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DoMQA&#10;AADcAAAADwAAAGRycy9kb3ducmV2LnhtbESPT2sCMRTE74V+h/AKvdVs1YqsRinSghcR/xz09ti8&#10;3SxuXpZN6sZvbwShx2FmfsPMl9E24kqdrx0r+BxkIIgLp2uuFBwPvx9TED4ga2wck4IbeVguXl/m&#10;mGvX846u+1CJBGGfowITQptL6QtDFv3AtcTJK11nMSTZVVJ32Ce4beQwyybSYs1pwWBLK0PFZf9n&#10;FfxsajqMy4nrzxFHvIulM6etUu9v8XsGIlAM/+Fne60VfGUj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sA6D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07" o:spid="_x0000_s1029" style="position:absolute;left:855;top:12271;width:2;height:3423" coordorigin="855,12271" coordsize="2,3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508" o:spid="_x0000_s1030" style="position:absolute;left:855;top:12271;width:2;height:3423;visibility:visible;mso-wrap-style:square;v-text-anchor:top" coordsize="2,3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n1MYA&#10;AADcAAAADwAAAGRycy9kb3ducmV2LnhtbESPX0vDMBTF3wW/Q7iDvbl0fyqjNh1DGSiIaBX2emmu&#10;TV1zE5ts6769EQQfD+ec3+GUm9H24kRD6BwrmM8yEMSN0x23Cj7edzdrECEia+wdk4ILBdhU11cl&#10;Ftqd+Y1OdWxFgnAoUIGJ0RdShsaQxTBznjh5n26wGJMcWqkHPCe47eUiy26lxY7TgkFP94aaQ320&#10;CvbP+do/vX4vHlYvxpt5vf/adkulppNxewci0hj/w3/tR60gz3L4PZOOgK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Kn1MYAAADcAAAADwAAAAAAAAAAAAAAAACYAgAAZHJz&#10;L2Rvd25yZXYueG1sUEsFBgAAAAAEAAQA9QAAAIsDAAAAAA==&#10;" path="m,3423l,e" filled="f" strokecolor="#00a6eb" strokeweight=".5pt">
                    <v:path arrowok="t" o:connecttype="custom" o:connectlocs="0,15694;0,12271" o:connectangles="0,0"/>
                  </v:shape>
                </v:group>
                <v:group id="Group 505" o:spid="_x0000_s1031" style="position:absolute;left:850;top:15699;width:10210;height:2" coordorigin="850,1569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506" o:spid="_x0000_s1032" style="position:absolute;left:850;top:1569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Fo8QA&#10;AADcAAAADwAAAGRycy9kb3ducmV2LnhtbESPQWsCMRSE70L/Q3gFb5pttSpbo5RSwYsUtQe9PTZv&#10;N0s3L8smdeO/N4LQ4zAz3zDLdbSNuFDna8cKXsYZCOLC6ZorBT/HzWgBwgdkjY1jUnAlD+vV02CJ&#10;uXY97+lyCJVIEPY5KjAhtLmUvjBk0Y9dS5y80nUWQ5JdJXWHfYLbRr5m2UxarDktGGzp01Dxe/iz&#10;Cr52NR2n5cz154gT3sfSmdO3UsPn+PEOIlAM/+FHe6sVvGVzuJ9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XBaP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03" o:spid="_x0000_s1033" style="position:absolute;left:11055;top:12271;width:2;height:3423" coordorigin="11055,12271" coordsize="2,3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504" o:spid="_x0000_s1034" style="position:absolute;left:11055;top:12271;width:2;height:3423;visibility:visible;mso-wrap-style:square;v-text-anchor:top" coordsize="2,3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t0cYA&#10;AADcAAAADwAAAGRycy9kb3ducmV2LnhtbESPQWsCMRSE70L/Q3iCt5rVqtitUaRFUChitwWvj83r&#10;Zu3mJd1E3f77plDwOMzMN8xi1dlGXKgNtWMFo2EGgrh0uuZKwcf75n4OIkRkjY1jUvBDAVbLu94C&#10;c+2u/EaXIlYiQTjkqMDE6HMpQ2nIYhg6T5y8T9dajEm2ldQtXhPcNnKcZTNpsea0YNDTs6Hyqzhb&#10;BcfX6dzvDt/jl8neeDMqjqd1/aDUoN+tn0BE6uIt/N/eagXT7BH+zq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+t0cYAAADcAAAADwAAAAAAAAAAAAAAAACYAgAAZHJz&#10;L2Rvd25yZXYueG1sUEsFBgAAAAAEAAQA9QAAAIsDAAAAAA==&#10;" path="m,3423l,e" filled="f" strokecolor="#00a6eb" strokeweight=".5pt">
                    <v:path arrowok="t" o:connecttype="custom" o:connectlocs="0,15694;0,1227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456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500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226B37" w:rsidRDefault="00226B3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1" o:spid="_x0000_s1079" type="#_x0000_t202" style="position:absolute;margin-left:219.4pt;margin-top:26.65pt;width:334.55pt;height:30.05pt;z-index:-2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nAtAIAALU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" filled="f" stroked="f">
                <v:textbox inset="0,0,0,0">
                  <w:txbxContent>
                    <w:p w:rsidR="00226B37" w:rsidRDefault="00226B3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226B37" w:rsidRDefault="00226B37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480" behindDoc="1" locked="0" layoutInCell="1" allowOverlap="1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499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o:spid="_x0000_s1080" type="#_x0000_t202" style="position:absolute;margin-left:289.95pt;margin-top:802.1pt;width:15.3pt;height:14pt;z-index:-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" filled="f" stroked="f">
                <v:textbox inset="0,0,0,0">
                  <w:txbxContent>
                    <w:p w:rsidR="00226B37" w:rsidRDefault="00226B37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0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7788910</wp:posOffset>
                </wp:positionV>
                <wp:extent cx="6477000" cy="2179955"/>
                <wp:effectExtent l="0" t="0" r="0" b="3810"/>
                <wp:wrapNone/>
                <wp:docPr id="498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17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226B37" w:rsidRPr="00A06F9B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A06F9B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081" type="#_x0000_t202" style="position:absolute;margin-left:42.75pt;margin-top:613.3pt;width:510pt;height:171.65pt;z-index:-2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226B37" w:rsidRPr="00A06F9B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A06F9B">
                        <w:rPr>
                          <w:rFonts w:eastAsia="Times New Roman" w:cstheme="minorHAnsi"/>
                          <w:sz w:val="24"/>
                          <w:szCs w:val="24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28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7190740</wp:posOffset>
                </wp:positionV>
                <wp:extent cx="6477000" cy="508635"/>
                <wp:effectExtent l="0" t="0" r="0" b="0"/>
                <wp:wrapNone/>
                <wp:docPr id="497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before="132" w:line="278" w:lineRule="auto"/>
                              <w:ind w:left="502" w:right="136" w:hanging="42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2E.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4"/>
                                <w:w w:val="102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082" type="#_x0000_t202" style="position:absolute;margin-left:42.75pt;margin-top:566.2pt;width:510pt;height:40.05pt;z-index:-2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before="132" w:line="278" w:lineRule="auto"/>
                        <w:ind w:left="502" w:right="136" w:hanging="423"/>
                        <w:rPr>
                          <w:b w:val="0"/>
                          <w:bCs w:val="0"/>
                        </w:rPr>
                      </w:pPr>
                      <w:r>
                        <w:t>2E.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4"/>
                          <w:w w:val="102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52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6849110</wp:posOffset>
                </wp:positionV>
                <wp:extent cx="6477000" cy="252095"/>
                <wp:effectExtent l="0" t="635" r="0" b="4445"/>
                <wp:wrapNone/>
                <wp:docPr id="496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before="9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2A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3A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083" type="#_x0000_t202" style="position:absolute;margin-left:42.75pt;margin-top:539.3pt;width:510pt;height:19.85pt;z-index:-2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before="90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2A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3A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7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1652270</wp:posOffset>
                </wp:positionV>
                <wp:extent cx="6477000" cy="5107305"/>
                <wp:effectExtent l="0" t="4445" r="0" b="3175"/>
                <wp:wrapNone/>
                <wp:docPr id="495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10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226B37" w:rsidRDefault="00226B37">
                            <w:pPr>
                              <w:spacing w:line="492" w:lineRule="auto"/>
                              <w:ind w:left="79" w:right="810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Businesses</w:t>
                            </w: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ourism</w:t>
                            </w:r>
                            <w:r>
                              <w:rPr>
                                <w:rFonts w:ascii="Arial"/>
                                <w:w w:val="10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Housing</w:t>
                            </w:r>
                          </w:p>
                          <w:p w:rsidR="00226B37" w:rsidRDefault="00226B37">
                            <w:pPr>
                              <w:spacing w:before="8" w:line="501" w:lineRule="auto"/>
                              <w:ind w:left="79" w:right="598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Jobs or Employment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 Rural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raining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:rsidR="00226B37" w:rsidRDefault="00226B37">
                            <w:pPr>
                              <w:spacing w:before="8" w:line="496" w:lineRule="auto"/>
                              <w:ind w:left="79" w:right="416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Broadband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Communications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spacing w:val="24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ransport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Infrastructur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spacing w:val="27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:rsidR="00226B37" w:rsidRDefault="00226B37">
                            <w:pPr>
                              <w:spacing w:before="12" w:line="492" w:lineRule="auto"/>
                              <w:ind w:left="79" w:right="656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Poverty</w:t>
                            </w:r>
                            <w:r>
                              <w:rPr>
                                <w:rFonts w:ascii="Arial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Deprivation</w:t>
                            </w:r>
                            <w:r>
                              <w:rPr>
                                <w:rFonts w:ascii="Arial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:rsidR="00226B37" w:rsidRDefault="00226B37">
                            <w:pPr>
                              <w:spacing w:before="8" w:line="492" w:lineRule="auto"/>
                              <w:ind w:left="79" w:right="598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Crime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Safety</w:t>
                            </w: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Development</w:t>
                            </w:r>
                          </w:p>
                          <w:p w:rsidR="00226B37" w:rsidRDefault="00226B37">
                            <w:pPr>
                              <w:spacing w:before="8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Agri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-Environment</w:t>
                            </w:r>
                          </w:p>
                          <w:p w:rsidR="00226B37" w:rsidRDefault="00226B37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  <w:p w:rsidR="00226B37" w:rsidRDefault="00226B37">
                            <w:pPr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rFonts w:ascii="Arial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084" type="#_x0000_t202" style="position:absolute;margin-left:42.75pt;margin-top:130.1pt;width:510pt;height:402.15pt;z-index:-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226B37" w:rsidRDefault="00226B37">
                      <w:pPr>
                        <w:spacing w:line="492" w:lineRule="auto"/>
                        <w:ind w:left="79" w:right="810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Businesses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z w:val="24"/>
                        </w:rPr>
                        <w:t>ourism</w:t>
                      </w:r>
                      <w:r>
                        <w:rPr>
                          <w:rFonts w:ascii="Arial"/>
                          <w:w w:val="10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Housing</w:t>
                      </w:r>
                    </w:p>
                    <w:p w:rsidR="00226B37" w:rsidRDefault="00226B37">
                      <w:pPr>
                        <w:spacing w:before="8" w:line="501" w:lineRule="auto"/>
                        <w:ind w:left="79" w:right="598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Jobs or Employment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 Rural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Education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raining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:rsidR="00226B37" w:rsidRDefault="00226B37">
                      <w:pPr>
                        <w:spacing w:before="8" w:line="496" w:lineRule="auto"/>
                        <w:ind w:left="79" w:right="416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Broadband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Mobile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Communications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spacing w:val="24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ransport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Services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Infrastructur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spacing w:val="27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Health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Social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Care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Services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:rsidR="00226B37" w:rsidRDefault="00226B37">
                      <w:pPr>
                        <w:spacing w:before="12" w:line="492" w:lineRule="auto"/>
                        <w:ind w:left="79" w:right="656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Poverty</w:t>
                      </w:r>
                      <w:r>
                        <w:rPr>
                          <w:rFonts w:ascii="Arial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Deprivation</w:t>
                      </w:r>
                      <w:r>
                        <w:rPr>
                          <w:rFonts w:ascii="Arial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:rsidR="00226B37" w:rsidRDefault="00226B37">
                      <w:pPr>
                        <w:spacing w:before="8" w:line="492" w:lineRule="auto"/>
                        <w:ind w:left="79" w:right="598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Crime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Community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Safety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Development</w:t>
                      </w:r>
                    </w:p>
                    <w:p w:rsidR="00226B37" w:rsidRDefault="00226B37">
                      <w:pPr>
                        <w:spacing w:before="8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spacing w:val="-1"/>
                          <w:sz w:val="24"/>
                        </w:rPr>
                        <w:t>Agri</w:t>
                      </w:r>
                      <w:proofErr w:type="spellEnd"/>
                      <w:r>
                        <w:rPr>
                          <w:rFonts w:ascii="Arial"/>
                          <w:spacing w:val="-1"/>
                          <w:sz w:val="24"/>
                        </w:rPr>
                        <w:t>-Environment</w:t>
                      </w:r>
                    </w:p>
                    <w:p w:rsidR="00226B37" w:rsidRDefault="00226B37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226B37" w:rsidRDefault="00226B37">
                      <w:pPr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(Please</w:t>
                      </w:r>
                      <w:r>
                        <w:rPr>
                          <w:rFonts w:ascii="Arial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state)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00" behindDoc="1" locked="0" layoutInCell="1" allowOverlap="1">
                <wp:simplePos x="0" y="0"/>
                <wp:positionH relativeFrom="page">
                  <wp:posOffset>2220595</wp:posOffset>
                </wp:positionH>
                <wp:positionV relativeFrom="page">
                  <wp:posOffset>6468110</wp:posOffset>
                </wp:positionV>
                <wp:extent cx="3983355" cy="239395"/>
                <wp:effectExtent l="1270" t="635" r="0" b="0"/>
                <wp:wrapNone/>
                <wp:docPr id="494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5" o:spid="_x0000_s1085" type="#_x0000_t202" style="position:absolute;margin-left:174.85pt;margin-top:509.3pt;width:313.65pt;height:18.85pt;z-index:-2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B+tgIAALU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24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ge">
                  <wp:posOffset>6083935</wp:posOffset>
                </wp:positionV>
                <wp:extent cx="252095" cy="252095"/>
                <wp:effectExtent l="1270" t="0" r="3810" b="0"/>
                <wp:wrapNone/>
                <wp:docPr id="493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4" o:spid="_x0000_s1086" type="#_x0000_t202" style="position:absolute;margin-left:469.6pt;margin-top:479.05pt;width:19.85pt;height:19.85pt;z-index:-2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48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ge">
                  <wp:posOffset>5723890</wp:posOffset>
                </wp:positionV>
                <wp:extent cx="252095" cy="252095"/>
                <wp:effectExtent l="1270" t="0" r="3810" b="0"/>
                <wp:wrapNone/>
                <wp:docPr id="49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o:spid="_x0000_s1087" type="#_x0000_t202" style="position:absolute;margin-left:469.6pt;margin-top:450.7pt;width:19.85pt;height:19.85pt;z-index:-2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MnsgIAALQ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72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ge">
                  <wp:posOffset>5363845</wp:posOffset>
                </wp:positionV>
                <wp:extent cx="252095" cy="252095"/>
                <wp:effectExtent l="1270" t="1270" r="3810" b="3810"/>
                <wp:wrapNone/>
                <wp:docPr id="491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88" type="#_x0000_t202" style="position:absolute;margin-left:469.6pt;margin-top:422.35pt;width:19.85pt;height:19.85pt;z-index:-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96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ge">
                  <wp:posOffset>5003800</wp:posOffset>
                </wp:positionV>
                <wp:extent cx="252095" cy="252095"/>
                <wp:effectExtent l="1270" t="3175" r="3810" b="1905"/>
                <wp:wrapNone/>
                <wp:docPr id="490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1" o:spid="_x0000_s1089" type="#_x0000_t202" style="position:absolute;margin-left:469.6pt;margin-top:394pt;width:19.85pt;height:19.85pt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20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ge">
                  <wp:posOffset>4643755</wp:posOffset>
                </wp:positionV>
                <wp:extent cx="252095" cy="252095"/>
                <wp:effectExtent l="1270" t="0" r="3810" b="0"/>
                <wp:wrapNone/>
                <wp:docPr id="489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090" type="#_x0000_t202" style="position:absolute;margin-left:469.6pt;margin-top:365.65pt;width:19.85pt;height:19.85pt;z-index:-2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35sQIAALQ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44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ge">
                  <wp:posOffset>4274820</wp:posOffset>
                </wp:positionV>
                <wp:extent cx="252095" cy="261620"/>
                <wp:effectExtent l="1270" t="0" r="3810" b="0"/>
                <wp:wrapNone/>
                <wp:docPr id="488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9" o:spid="_x0000_s1091" type="#_x0000_t202" style="position:absolute;margin-left:469.6pt;margin-top:336.6pt;width:19.85pt;height:20.6pt;z-index:-2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sptA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68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ge">
                  <wp:posOffset>3914775</wp:posOffset>
                </wp:positionV>
                <wp:extent cx="252095" cy="252095"/>
                <wp:effectExtent l="1270" t="0" r="3810" b="0"/>
                <wp:wrapNone/>
                <wp:docPr id="487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8" o:spid="_x0000_s1092" type="#_x0000_t202" style="position:absolute;margin-left:469.6pt;margin-top:308.25pt;width:19.85pt;height:19.85pt;z-index:-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ljsQ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92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ge">
                  <wp:posOffset>3554730</wp:posOffset>
                </wp:positionV>
                <wp:extent cx="252095" cy="252095"/>
                <wp:effectExtent l="1270" t="1905" r="3810" b="3175"/>
                <wp:wrapNone/>
                <wp:docPr id="486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7" o:spid="_x0000_s1093" type="#_x0000_t202" style="position:absolute;margin-left:469.6pt;margin-top:279.9pt;width:19.85pt;height:19.85pt;z-index:-2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LZsQ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816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ge">
                  <wp:posOffset>3181985</wp:posOffset>
                </wp:positionV>
                <wp:extent cx="252095" cy="265430"/>
                <wp:effectExtent l="1270" t="635" r="3810" b="635"/>
                <wp:wrapNone/>
                <wp:docPr id="485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o:spid="_x0000_s1094" type="#_x0000_t202" style="position:absolute;margin-left:469.6pt;margin-top:250.55pt;width:19.85pt;height:20.9pt;z-index:-2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EjtQIAALQ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840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ge">
                  <wp:posOffset>2821940</wp:posOffset>
                </wp:positionV>
                <wp:extent cx="252095" cy="252095"/>
                <wp:effectExtent l="1270" t="2540" r="3810" b="2540"/>
                <wp:wrapNone/>
                <wp:docPr id="484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B32E71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32E71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5" o:spid="_x0000_s1095" type="#_x0000_t202" style="position:absolute;margin-left:469.6pt;margin-top:222.2pt;width:19.85pt;height:19.85pt;z-index:-2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" filled="f" stroked="f">
                <v:textbox inset="0,0,0,0">
                  <w:txbxContent>
                    <w:p w:rsidR="00226B37" w:rsidRPr="00B32E71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B32E71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864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ge">
                  <wp:posOffset>2461895</wp:posOffset>
                </wp:positionV>
                <wp:extent cx="252095" cy="252095"/>
                <wp:effectExtent l="1270" t="4445" r="3810" b="635"/>
                <wp:wrapNone/>
                <wp:docPr id="483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096" type="#_x0000_t202" style="position:absolute;margin-left:469.6pt;margin-top:193.85pt;width:19.85pt;height:19.85pt;z-index:-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d4sgIAALQ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888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ge">
                  <wp:posOffset>2101850</wp:posOffset>
                </wp:positionV>
                <wp:extent cx="252095" cy="252095"/>
                <wp:effectExtent l="1270" t="0" r="3810" b="0"/>
                <wp:wrapNone/>
                <wp:docPr id="482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o:spid="_x0000_s1097" type="#_x0000_t202" style="position:absolute;margin-left:469.6pt;margin-top:165.5pt;width:19.85pt;height:19.85pt;z-index:-2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g+sQIAALQ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912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ge">
                  <wp:posOffset>1741805</wp:posOffset>
                </wp:positionV>
                <wp:extent cx="252095" cy="252095"/>
                <wp:effectExtent l="1270" t="0" r="3810" b="0"/>
                <wp:wrapNone/>
                <wp:docPr id="481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B32E71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32E71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2" o:spid="_x0000_s1098" type="#_x0000_t202" style="position:absolute;margin-left:469.6pt;margin-top:137.15pt;width:19.85pt;height:19.85pt;z-index:-2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wJsA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" filled="f" stroked="f">
                <v:textbox inset="0,0,0,0">
                  <w:txbxContent>
                    <w:p w:rsidR="00226B37" w:rsidRPr="00B32E71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B32E71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93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7000" cy="478790"/>
                <wp:effectExtent l="0" t="0" r="0" b="0"/>
                <wp:wrapNone/>
                <wp:docPr id="480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before="109" w:line="278" w:lineRule="auto"/>
                              <w:ind w:left="524" w:right="136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2D.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 xml:space="preserve">,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primarily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099" type="#_x0000_t202" style="position:absolute;margin-left:42.75pt;margin-top:85.3pt;width:510pt;height:37.7pt;z-index:-2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before="109" w:line="278" w:lineRule="auto"/>
                        <w:ind w:left="524" w:right="136" w:hanging="445"/>
                        <w:rPr>
                          <w:b w:val="0"/>
                          <w:bCs w:val="0"/>
                        </w:rPr>
                      </w:pPr>
                      <w:r>
                        <w:t>2D.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 xml:space="preserve">,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primarily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9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479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100" type="#_x0000_t202" style="position:absolute;margin-left:0;margin-top:0;width:595.3pt;height:62.4pt;z-index:-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844737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89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9525" r="2540" b="7620"/>
                <wp:wrapNone/>
                <wp:docPr id="473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474" name="Group 47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475" name="Freeform 4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477" name="Freeform 4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73CA7" id="Group 474" o:spid="_x0000_s1026" style="position:absolute;margin-left:0;margin-top:0;width:595.3pt;height:62.4pt;z-index:-27496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">
                <v:group id="Group 478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79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RDtcYA&#10;AADcAAAADwAAAGRycy9kb3ducmV2LnhtbESPQWvCQBCF7wX/wzJCb3Wj1bZEV5FiRdBLbUN7HLJj&#10;Epqdjdmpxn/vCoUeH2/e9+bNFp2r1YnaUHk2MBwkoIhzbysuDHx+vD28gAqCbLH2TAYuFGAx793N&#10;MLX+zO902kuhIoRDigZKkSbVOuQlOQwD3xBH7+BbhxJlW2jb4jnCXa1HSfKkHVYcG0ps6LWk/Gf/&#10;6+Ib+fHrMdt8J7JdjrI1y251yHbG3Pe75RSUUCf/x3/pjTUwfp7AbUwkgJ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RDtcYAAADcAAAADwAAAAAAAAAAAAAAAACYAgAAZHJz&#10;L2Rvd25yZXYueG1sUEsFBgAAAAAEAAQA9QAAAIsDAAAAAA==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475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77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+QcUA&#10;AADcAAAADwAAAGRycy9kb3ducmV2LnhtbESPQWsCMRSE74X+h/AKvdWsYqtujSIWi5ceXP0Bz81z&#10;szR5WZKou/++KRR6HGbmG2a57p0VNwqx9axgPCpAENdet9woOB13L3MQMSFrtJ5JwUAR1qvHhyWW&#10;2t/5QLcqNSJDOJaowKTUlVLG2pDDOPIdcfYuPjhMWYZG6oD3DHdWToriTTpsOS8Y7GhrqP6urk7B&#10;x7AJpnu1X8fpcJ6cK7vbLz7HSj0/9Zt3EIn69B/+a++1gulsBr9n8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f5BxQAAANwAAAAPAAAAAAAAAAAAAAAAAJgCAABkcnMv&#10;ZG93bnJldi54bWxQSwUGAAAAAAQABAD1AAAAigMAAAAA&#10;" path="m,1245l,,1249,,,1245e" fillcolor="#00a6eb" stroked="f">
                    <v:path arrowok="t" o:connecttype="custom" o:connectlocs="0,1245;0,0;1249,0;0,1245" o:connectangles="0,0,0,0"/>
                  </v:shape>
                  <v:shape id="Freeform 476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5qM8IA&#10;AADcAAAADwAAAGRycy9kb3ducmV2LnhtbERPS27CMBDdV+odrKnUXXFAfNoUg1ARiA0LAgcY4mkc&#10;1R5HtoHk9vWiUpdP779c986KO4XYelYwHhUgiGuvW24UXM67t3cQMSFrtJ5JwUAR1qvnpyWW2j/4&#10;RPcqNSKHcCxRgUmpK6WMtSGHceQ74sx9++AwZRgaqQM+crizclIUc+mw5dxgsKMvQ/VPdXMKtsMm&#10;mG5mj+fpcJ1cK7s7fOzHSr2+9JtPEIn69C/+cx+0gukir81n8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PmozwgAAANwAAAAPAAAAAAAAAAAAAAAAAJgCAABkcnMvZG93&#10;bnJldi54bWxQSwUGAAAAAAQABAD1AAAAhwM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08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ge">
                  <wp:posOffset>1682750</wp:posOffset>
                </wp:positionV>
                <wp:extent cx="6483350" cy="485140"/>
                <wp:effectExtent l="10160" t="6350" r="2540" b="3810"/>
                <wp:wrapNone/>
                <wp:docPr id="462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1" y="2650"/>
                          <a:chExt cx="10210" cy="764"/>
                        </a:xfrm>
                      </wpg:grpSpPr>
                      <wpg:grpSp>
                        <wpg:cNvPr id="463" name="Group 472"/>
                        <wpg:cNvGrpSpPr>
                          <a:grpSpLocks/>
                        </wpg:cNvGrpSpPr>
                        <wpg:grpSpPr bwMode="auto">
                          <a:xfrm>
                            <a:off x="851" y="2655"/>
                            <a:ext cx="10190" cy="754"/>
                            <a:chOff x="851" y="2655"/>
                            <a:chExt cx="10190" cy="754"/>
                          </a:xfrm>
                        </wpg:grpSpPr>
                        <wps:wsp>
                          <wps:cNvPr id="464" name="Freeform 473"/>
                          <wps:cNvSpPr>
                            <a:spLocks/>
                          </wps:cNvSpPr>
                          <wps:spPr bwMode="auto">
                            <a:xfrm>
                              <a:off x="851" y="2655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11040 851"/>
                                <a:gd name="T1" fmla="*/ T0 w 10190"/>
                                <a:gd name="T2" fmla="+- 0 2655 2655"/>
                                <a:gd name="T3" fmla="*/ 2655 h 754"/>
                                <a:gd name="T4" fmla="+- 0 851 851"/>
                                <a:gd name="T5" fmla="*/ T4 w 10190"/>
                                <a:gd name="T6" fmla="+- 0 2655 2655"/>
                                <a:gd name="T7" fmla="*/ 2655 h 754"/>
                                <a:gd name="T8" fmla="+- 0 851 851"/>
                                <a:gd name="T9" fmla="*/ T8 w 10190"/>
                                <a:gd name="T10" fmla="+- 0 3409 2655"/>
                                <a:gd name="T11" fmla="*/ 3409 h 754"/>
                                <a:gd name="T12" fmla="+- 0 11040 851"/>
                                <a:gd name="T13" fmla="*/ T12 w 10190"/>
                                <a:gd name="T14" fmla="+- 0 3409 2655"/>
                                <a:gd name="T15" fmla="*/ 3409 h 754"/>
                                <a:gd name="T16" fmla="+- 0 11040 851"/>
                                <a:gd name="T17" fmla="*/ T16 w 10190"/>
                                <a:gd name="T18" fmla="+- 0 2655 2655"/>
                                <a:gd name="T19" fmla="*/ 2655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101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189" y="754"/>
                                  </a:lnTo>
                                  <a:lnTo>
                                    <a:pt x="10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70"/>
                        <wpg:cNvGrpSpPr>
                          <a:grpSpLocks/>
                        </wpg:cNvGrpSpPr>
                        <wpg:grpSpPr bwMode="auto">
                          <a:xfrm>
                            <a:off x="846" y="2655"/>
                            <a:ext cx="10200" cy="2"/>
                            <a:chOff x="846" y="2655"/>
                            <a:chExt cx="10200" cy="2"/>
                          </a:xfrm>
                        </wpg:grpSpPr>
                        <wps:wsp>
                          <wps:cNvPr id="466" name="Freeform 471"/>
                          <wps:cNvSpPr>
                            <a:spLocks/>
                          </wps:cNvSpPr>
                          <wps:spPr bwMode="auto">
                            <a:xfrm>
                              <a:off x="846" y="265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68"/>
                        <wpg:cNvGrpSpPr>
                          <a:grpSpLocks/>
                        </wpg:cNvGrpSpPr>
                        <wpg:grpSpPr bwMode="auto">
                          <a:xfrm>
                            <a:off x="851" y="2660"/>
                            <a:ext cx="2" cy="744"/>
                            <a:chOff x="851" y="2660"/>
                            <a:chExt cx="2" cy="744"/>
                          </a:xfrm>
                        </wpg:grpSpPr>
                        <wps:wsp>
                          <wps:cNvPr id="468" name="Freeform 469"/>
                          <wps:cNvSpPr>
                            <a:spLocks/>
                          </wps:cNvSpPr>
                          <wps:spPr bwMode="auto">
                            <a:xfrm>
                              <a:off x="851" y="2660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04 2660"/>
                                <a:gd name="T1" fmla="*/ 3404 h 744"/>
                                <a:gd name="T2" fmla="+- 0 2660 2660"/>
                                <a:gd name="T3" fmla="*/ 2660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66"/>
                        <wpg:cNvGrpSpPr>
                          <a:grpSpLocks/>
                        </wpg:cNvGrpSpPr>
                        <wpg:grpSpPr bwMode="auto">
                          <a:xfrm>
                            <a:off x="11040" y="2660"/>
                            <a:ext cx="2" cy="744"/>
                            <a:chOff x="11040" y="2660"/>
                            <a:chExt cx="2" cy="744"/>
                          </a:xfrm>
                        </wpg:grpSpPr>
                        <wps:wsp>
                          <wps:cNvPr id="470" name="Freeform 467"/>
                          <wps:cNvSpPr>
                            <a:spLocks/>
                          </wps:cNvSpPr>
                          <wps:spPr bwMode="auto">
                            <a:xfrm>
                              <a:off x="11040" y="2660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04 2660"/>
                                <a:gd name="T1" fmla="*/ 3404 h 744"/>
                                <a:gd name="T2" fmla="+- 0 2660 2660"/>
                                <a:gd name="T3" fmla="*/ 2660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64"/>
                        <wpg:cNvGrpSpPr>
                          <a:grpSpLocks/>
                        </wpg:cNvGrpSpPr>
                        <wpg:grpSpPr bwMode="auto">
                          <a:xfrm>
                            <a:off x="846" y="3409"/>
                            <a:ext cx="10200" cy="2"/>
                            <a:chOff x="846" y="3409"/>
                            <a:chExt cx="10200" cy="2"/>
                          </a:xfrm>
                        </wpg:grpSpPr>
                        <wps:wsp>
                          <wps:cNvPr id="472" name="Freeform 465"/>
                          <wps:cNvSpPr>
                            <a:spLocks/>
                          </wps:cNvSpPr>
                          <wps:spPr bwMode="auto">
                            <a:xfrm>
                              <a:off x="846" y="340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3B38F" id="Group 463" o:spid="_x0000_s1026" style="position:absolute;margin-left:42.05pt;margin-top:132.5pt;width:510.5pt;height:38.2pt;z-index:-27472;mso-position-horizontal-relative:page;mso-position-vertical-relative:page" coordorigin="841,2650" coordsize="1021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">
                <v:group id="Group 472" o:spid="_x0000_s1027" style="position:absolute;left:851;top:2655;width:10190;height:754" coordorigin="851,2655" coordsize="10190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73" o:spid="_x0000_s1028" style="position:absolute;left:851;top:2655;width:10190;height:754;visibility:visible;mso-wrap-style:square;v-text-anchor:top" coordsize="10190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FAsUA&#10;AADcAAAADwAAAGRycy9kb3ducmV2LnhtbESPQWvCQBSE74X+h+UVequbthIlukopbelBChpBvD2y&#10;zySYfRt2XzX++65Q8DjMzDfMfDm4Tp0oxNazgedRBoq48rbl2sC2/HyagoqCbLHzTAYuFGG5uL+b&#10;Y2H9mdd02kitEoRjgQYakb7QOlYNOYwj3xMn7+CDQ0ky1NoGPCe46/RLluXaYctpocGe3huqjptf&#10;Z6AsL8PkdceeJWy/JP+Ik/3PypjHh+FtBkpokFv4v/1tDYzzMVzPpCO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8UCxQAAANwAAAAPAAAAAAAAAAAAAAAAAJgCAABkcnMv&#10;ZG93bnJldi54bWxQSwUGAAAAAAQABAD1AAAAigMAAAAA&#10;" path="m10189,l,,,754r10189,l10189,xe" fillcolor="#bbe4f9" stroked="f">
                    <v:path arrowok="t" o:connecttype="custom" o:connectlocs="10189,2655;0,2655;0,3409;10189,3409;10189,2655" o:connectangles="0,0,0,0,0"/>
                  </v:shape>
                </v:group>
                <v:group id="Group 470" o:spid="_x0000_s1029" style="position:absolute;left:846;top:2655;width:10200;height:2" coordorigin="846,265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471" o:spid="_x0000_s1030" style="position:absolute;left:846;top:265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NBsUA&#10;AADcAAAADwAAAGRycy9kb3ducmV2LnhtbESPS4vCQBCE7wv+h6GFvQSd6EqQ6Cg+WPCyh/WFxybT&#10;JsFMT8iMJvvvdwTBY1FVX1HzZWcq8aDGlZYVjIYxCOLM6pJzBcfD92AKwnlkjZVlUvBHDpaL3scc&#10;U21b/qXH3uciQNilqKDwvk6ldFlBBt3Q1sTBu9rGoA+yyaVusA1wU8lxHCfSYMlhocCaNgVlt/3d&#10;KDictszyfPmqfya709q20U1GkVKf/W41A+Gp8+/wq73TCiZJAs8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E0GxQAAANwAAAAPAAAAAAAAAAAAAAAAAJgCAABkcnMv&#10;ZG93bnJldi54bWxQSwUGAAAAAAQABAD1AAAAigMAAAAA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68" o:spid="_x0000_s1031" style="position:absolute;left:851;top:2660;width:2;height:744" coordorigin="851,2660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469" o:spid="_x0000_s1032" style="position:absolute;left:851;top:2660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41MAA&#10;AADcAAAADwAAAGRycy9kb3ducmV2LnhtbERP3UrDMBS+H/gO4QjeralRx6hLyxgM3F3dfIBDc9qU&#10;NSe1iWt9e3Mx8PLj+99VixvEjabQe9bwnOUgiBtveu40fF2O6y2IEJENDp5Jwy8FqMqH1Q4L42f+&#10;pNs5diKFcChQg41xLKQMjSWHIfMjceJaPzmMCU6dNBPOKdwNUuX5RjrsOTVYHOlgqbmef5yG8XT0&#10;L60y6tp+23rbq+5NYa310+OyfwcRaYn/4rv7w2h43aS16Uw6Ar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K41MAAAADcAAAADwAAAAAAAAAAAAAAAACYAgAAZHJzL2Rvd25y&#10;ZXYueG1sUEsFBgAAAAAEAAQA9QAAAIUDAAAAAA==&#10;" path="m,744l,e" filled="f" strokecolor="#00a6eb" strokeweight=".5pt">
                    <v:path arrowok="t" o:connecttype="custom" o:connectlocs="0,3404;0,2660" o:connectangles="0,0"/>
                  </v:shape>
                </v:group>
                <v:group id="Group 466" o:spid="_x0000_s1033" style="position:absolute;left:11040;top:2660;width:2;height:744" coordorigin="11040,2660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67" o:spid="_x0000_s1034" style="position:absolute;left:11040;top:2660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iD78A&#10;AADcAAAADwAAAGRycy9kb3ducmV2LnhtbERPzYrCMBC+L/gOYQRva2rcValGWQTBvbnqAwzNtCk2&#10;k9pktb69OQgeP77/1aZ3jbhRF2rPGibjDARx4U3NlYbzafe5ABEissHGM2l4UIDNevCxwtz4O//R&#10;7RgrkUI45KjBxtjmUobCksMw9i1x4krfOYwJdpU0Hd5TuGukyrKZdFhzarDY0tZScTn+Ow3t785P&#10;S2XUpbzaw6JW1bfCg9ajYf+zBBGpj2/xy703Gr7maX46k4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/SIPvwAAANwAAAAPAAAAAAAAAAAAAAAAAJgCAABkcnMvZG93bnJl&#10;di54bWxQSwUGAAAAAAQABAD1AAAAhAMAAAAA&#10;" path="m,744l,e" filled="f" strokecolor="#00a6eb" strokeweight=".5pt">
                    <v:path arrowok="t" o:connecttype="custom" o:connectlocs="0,3404;0,2660" o:connectangles="0,0"/>
                  </v:shape>
                </v:group>
                <v:group id="Group 464" o:spid="_x0000_s1035" style="position:absolute;left:846;top:3409;width:10200;height:2" coordorigin="846,3409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465" o:spid="_x0000_s1036" style="position:absolute;left:846;top:3409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d2MUA&#10;AADcAAAADwAAAGRycy9kb3ducmV2LnhtbESPS4vCQBCE78L+h6EX9hJ04gNXoqP4QPDiQV3FY5Np&#10;k2CmJ2RmTfz3OwuCx6KqvqJmi9aU4kG1Kywr6PdiEMSp1QVnCn5O2+4EhPPIGkvLpOBJDhbzj84M&#10;E20bPtDj6DMRIOwSVJB7XyVSujQng65nK+Lg3Wxt0AdZZ1LX2AS4KeUgjsfSYMFhIceK1jml9+Ov&#10;UXA6b5jl5Tqs9qPdeWWb6C6jSKmvz3Y5BeGp9e/wq73TCkbfA/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t3YxQAAANwAAAAPAAAAAAAAAAAAAAAAAJgCAABkcnMv&#10;ZG93bnJldi54bWxQSwUGAAAAAAQABAD1AAAAigMAAAAA&#10;" path="m,l10199,e" filled="f" strokecolor="#00a6eb" strokeweight=".17642mm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32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ge">
                  <wp:posOffset>2787015</wp:posOffset>
                </wp:positionV>
                <wp:extent cx="6483350" cy="662940"/>
                <wp:effectExtent l="10160" t="5715" r="2540" b="7620"/>
                <wp:wrapNone/>
                <wp:docPr id="451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41" y="4389"/>
                          <a:chExt cx="10210" cy="1044"/>
                        </a:xfrm>
                      </wpg:grpSpPr>
                      <wpg:grpSp>
                        <wpg:cNvPr id="452" name="Group 461"/>
                        <wpg:cNvGrpSpPr>
                          <a:grpSpLocks/>
                        </wpg:cNvGrpSpPr>
                        <wpg:grpSpPr bwMode="auto">
                          <a:xfrm>
                            <a:off x="851" y="4394"/>
                            <a:ext cx="10190" cy="1034"/>
                            <a:chOff x="851" y="4394"/>
                            <a:chExt cx="10190" cy="1034"/>
                          </a:xfrm>
                        </wpg:grpSpPr>
                        <wps:wsp>
                          <wps:cNvPr id="453" name="Freeform 462"/>
                          <wps:cNvSpPr>
                            <a:spLocks/>
                          </wps:cNvSpPr>
                          <wps:spPr bwMode="auto">
                            <a:xfrm>
                              <a:off x="851" y="4394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11040 851"/>
                                <a:gd name="T1" fmla="*/ T0 w 10190"/>
                                <a:gd name="T2" fmla="+- 0 4394 4394"/>
                                <a:gd name="T3" fmla="*/ 4394 h 1034"/>
                                <a:gd name="T4" fmla="+- 0 851 851"/>
                                <a:gd name="T5" fmla="*/ T4 w 10190"/>
                                <a:gd name="T6" fmla="+- 0 4394 4394"/>
                                <a:gd name="T7" fmla="*/ 4394 h 1034"/>
                                <a:gd name="T8" fmla="+- 0 851 851"/>
                                <a:gd name="T9" fmla="*/ T8 w 10190"/>
                                <a:gd name="T10" fmla="+- 0 5428 4394"/>
                                <a:gd name="T11" fmla="*/ 5428 h 1034"/>
                                <a:gd name="T12" fmla="+- 0 11040 851"/>
                                <a:gd name="T13" fmla="*/ T12 w 10190"/>
                                <a:gd name="T14" fmla="+- 0 5428 4394"/>
                                <a:gd name="T15" fmla="*/ 5428 h 1034"/>
                                <a:gd name="T16" fmla="+- 0 11040 851"/>
                                <a:gd name="T17" fmla="*/ T16 w 10190"/>
                                <a:gd name="T18" fmla="+- 0 4394 4394"/>
                                <a:gd name="T19" fmla="*/ 4394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101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10189" y="1034"/>
                                  </a:lnTo>
                                  <a:lnTo>
                                    <a:pt x="10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59"/>
                        <wpg:cNvGrpSpPr>
                          <a:grpSpLocks/>
                        </wpg:cNvGrpSpPr>
                        <wpg:grpSpPr bwMode="auto">
                          <a:xfrm>
                            <a:off x="846" y="4394"/>
                            <a:ext cx="10200" cy="2"/>
                            <a:chOff x="846" y="4394"/>
                            <a:chExt cx="10200" cy="2"/>
                          </a:xfrm>
                        </wpg:grpSpPr>
                        <wps:wsp>
                          <wps:cNvPr id="455" name="Freeform 460"/>
                          <wps:cNvSpPr>
                            <a:spLocks/>
                          </wps:cNvSpPr>
                          <wps:spPr bwMode="auto">
                            <a:xfrm>
                              <a:off x="846" y="439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57"/>
                        <wpg:cNvGrpSpPr>
                          <a:grpSpLocks/>
                        </wpg:cNvGrpSpPr>
                        <wpg:grpSpPr bwMode="auto">
                          <a:xfrm>
                            <a:off x="851" y="4399"/>
                            <a:ext cx="2" cy="1024"/>
                            <a:chOff x="851" y="4399"/>
                            <a:chExt cx="2" cy="1024"/>
                          </a:xfrm>
                        </wpg:grpSpPr>
                        <wps:wsp>
                          <wps:cNvPr id="457" name="Freeform 458"/>
                          <wps:cNvSpPr>
                            <a:spLocks/>
                          </wps:cNvSpPr>
                          <wps:spPr bwMode="auto">
                            <a:xfrm>
                              <a:off x="851" y="4399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423 4399"/>
                                <a:gd name="T1" fmla="*/ 5423 h 1024"/>
                                <a:gd name="T2" fmla="+- 0 4399 4399"/>
                                <a:gd name="T3" fmla="*/ 4399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55"/>
                        <wpg:cNvGrpSpPr>
                          <a:grpSpLocks/>
                        </wpg:cNvGrpSpPr>
                        <wpg:grpSpPr bwMode="auto">
                          <a:xfrm>
                            <a:off x="11040" y="4399"/>
                            <a:ext cx="2" cy="1024"/>
                            <a:chOff x="11040" y="4399"/>
                            <a:chExt cx="2" cy="1024"/>
                          </a:xfrm>
                        </wpg:grpSpPr>
                        <wps:wsp>
                          <wps:cNvPr id="459" name="Freeform 456"/>
                          <wps:cNvSpPr>
                            <a:spLocks/>
                          </wps:cNvSpPr>
                          <wps:spPr bwMode="auto">
                            <a:xfrm>
                              <a:off x="11040" y="4399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423 4399"/>
                                <a:gd name="T1" fmla="*/ 5423 h 1024"/>
                                <a:gd name="T2" fmla="+- 0 4399 4399"/>
                                <a:gd name="T3" fmla="*/ 4399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53"/>
                        <wpg:cNvGrpSpPr>
                          <a:grpSpLocks/>
                        </wpg:cNvGrpSpPr>
                        <wpg:grpSpPr bwMode="auto">
                          <a:xfrm>
                            <a:off x="846" y="5428"/>
                            <a:ext cx="10200" cy="2"/>
                            <a:chOff x="846" y="5428"/>
                            <a:chExt cx="10200" cy="2"/>
                          </a:xfrm>
                        </wpg:grpSpPr>
                        <wps:wsp>
                          <wps:cNvPr id="461" name="Freeform 454"/>
                          <wps:cNvSpPr>
                            <a:spLocks/>
                          </wps:cNvSpPr>
                          <wps:spPr bwMode="auto">
                            <a:xfrm>
                              <a:off x="846" y="54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5D5BE" id="Group 452" o:spid="_x0000_s1026" style="position:absolute;margin-left:42.05pt;margin-top:219.45pt;width:510.5pt;height:52.2pt;z-index:-27448;mso-position-horizontal-relative:page;mso-position-vertical-relative:page" coordorigin="841,4389" coordsize="1021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">
                <v:group id="Group 461" o:spid="_x0000_s1027" style="position:absolute;left:851;top:4394;width:10190;height:1034" coordorigin="851,4394" coordsize="1019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62" o:spid="_x0000_s1028" style="position:absolute;left:851;top:4394;width:10190;height:1034;visibility:visible;mso-wrap-style:square;v-text-anchor:top" coordsize="10190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nhMUA&#10;AADcAAAADwAAAGRycy9kb3ducmV2LnhtbESPS4vCQBCE74L/YWhhbzrxFSQ6iojCHjysrpe9NZk2&#10;CWZ6QmbMY3/9jrDgsaiqr6jNrjOlaKh2hWUF00kEgji1uuBMwe37NF6BcB5ZY2mZFPTkYLcdDjaY&#10;aNvyhZqrz0SAsEtQQe59lUjp0pwMuomtiIN3t7VBH2SdSV1jG+CmlLMoiqXBgsNCjhUdckof16dR&#10;EK+an+Ntfo+/Hr+ybS7nw75f9Ep9jLr9GoSnzr/D/+1PrWCxnMPrTD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yeExQAAANwAAAAPAAAAAAAAAAAAAAAAAJgCAABkcnMv&#10;ZG93bnJldi54bWxQSwUGAAAAAAQABAD1AAAAigMAAAAA&#10;" path="m10189,l,,,1034r10189,l10189,xe" fillcolor="#bbe4f9" stroked="f">
                    <v:path arrowok="t" o:connecttype="custom" o:connectlocs="10189,4394;0,4394;0,5428;10189,5428;10189,4394" o:connectangles="0,0,0,0,0"/>
                  </v:shape>
                </v:group>
                <v:group id="Group 459" o:spid="_x0000_s1029" style="position:absolute;left:846;top:4394;width:10200;height:2" coordorigin="846,4394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60" o:spid="_x0000_s1030" style="position:absolute;left:846;top:439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ZzMYA&#10;AADcAAAADwAAAGRycy9kb3ducmV2LnhtbESPQWvCQBSE7wX/w/IEL6FutColuglqKXjpoYmWHh/Z&#10;ZxLMvg3ZrUn/fbdQ6HGYmW+YXTaaVtypd41lBYt5DIK4tLrhSsG5eH18BuE8ssbWMin4JgdZOnnY&#10;YaLtwO90z30lAoRdggpq77tESlfWZNDNbUccvKvtDfog+0rqHocAN61cxvFGGmw4LNTY0bGm8pZ/&#10;GQXF5YVZfnw+dW+r0+Vgh+gmo0ip2XTcb0F4Gv1/+K990gpW6zX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IZzMYAAADcAAAADwAAAAAAAAAAAAAAAACYAgAAZHJz&#10;L2Rvd25yZXYueG1sUEsFBgAAAAAEAAQA9QAAAIsDAAAAAA==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57" o:spid="_x0000_s1031" style="position:absolute;left:851;top:4399;width:2;height:1024" coordorigin="851,4399" coordsize="2,1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458" o:spid="_x0000_s1032" style="position:absolute;left:851;top:4399;width:2;height:1024;visibility:visible;mso-wrap-style:square;v-text-anchor:top" coordsize="2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pWsUA&#10;AADcAAAADwAAAGRycy9kb3ducmV2LnhtbESPS2/CMBCE70j8B2uRuIHDq0UpBiFeou2l0B56XMVL&#10;EhGvo9hA4NdjJCSOo5n5RjOZ1aYQZ6pcbllBrxuBIE6szjlV8Pe77oxBOI+ssbBMCq7kYDZtNiYY&#10;a3vhHZ33PhUBwi5GBZn3ZSylSzIy6Lq2JA7ewVYGfZBVKnWFlwA3hexH0Zs0mHNYyLCkRUbJcX8y&#10;Cn6+h/IrH9w22PtcL1dGb6l/+1eq3arnHyA81f4Vfra3WsFw9A6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/+laxQAAANwAAAAPAAAAAAAAAAAAAAAAAJgCAABkcnMv&#10;ZG93bnJldi54bWxQSwUGAAAAAAQABAD1AAAAigMAAAAA&#10;" path="m,1024l,e" filled="f" strokecolor="#00a6eb" strokeweight=".5pt">
                    <v:path arrowok="t" o:connecttype="custom" o:connectlocs="0,5423;0,4399" o:connectangles="0,0"/>
                  </v:shape>
                </v:group>
                <v:group id="Group 455" o:spid="_x0000_s1033" style="position:absolute;left:11040;top:4399;width:2;height:1024" coordorigin="11040,4399" coordsize="2,1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456" o:spid="_x0000_s1034" style="position:absolute;left:11040;top:4399;width:2;height:1024;visibility:visible;mso-wrap-style:square;v-text-anchor:top" coordsize="2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Ys8UA&#10;AADcAAAADwAAAGRycy9kb3ducmV2LnhtbESPS2/CMBCE70j8B2uRuIHDqyopBiFeou2l0B56XMVL&#10;EhGvo9hA4NdjJCSOo5n5RjOZ1aYQZ6pcbllBrxuBIE6szjlV8Pe77ryDcB5ZY2GZFFzJwWzabEww&#10;1vbCOzrvfSoChF2MCjLvy1hKl2Rk0HVtSRy8g60M+iCrVOoKLwFuCtmPojdpMOewkGFJi4yS4/5k&#10;FPx8D+VXPrhtsPe5Xq6M3lL/9q9Uu1XPP0B4qv0r/GxvtYLhaAy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NizxQAAANwAAAAPAAAAAAAAAAAAAAAAAJgCAABkcnMv&#10;ZG93bnJldi54bWxQSwUGAAAAAAQABAD1AAAAigMAAAAA&#10;" path="m,1024l,e" filled="f" strokecolor="#00a6eb" strokeweight=".5pt">
                    <v:path arrowok="t" o:connecttype="custom" o:connectlocs="0,5423;0,4399" o:connectangles="0,0"/>
                  </v:shape>
                </v:group>
                <v:group id="Group 453" o:spid="_x0000_s1035" style="position:absolute;left:846;top:5428;width:10200;height:2" coordorigin="846,5428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454" o:spid="_x0000_s1036" style="position:absolute;left:846;top:5428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VcsYA&#10;AADcAAAADwAAAGRycy9kb3ducmV2LnhtbESPzWrDMBCE74G+g9hCLqaWkwZTXMshPwRy6SFJU3pc&#10;rK1tbK2MpcTu21eFQo/DzHzD5OvJdOJOg2ssK1jECQji0uqGKwXvl8PTCwjnkTV2lknBNzlYFw+z&#10;HDNtRz7R/ewrESDsMlRQe99nUrqyJoMutj1x8L7sYNAHOVRSDzgGuOnkMklSabDhsFBjT7uayvZ8&#10;Mwou1z2z/Ph87t9Wx+vWjlEro0ip+eO0eQXhafL/4b/2UStYpQv4PROO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XVcsYAAADcAAAADwAAAAAAAAAAAAAAAACYAgAAZHJz&#10;L2Rvd25yZXYueG1sUEsFBgAAAAAEAAQA9QAAAIsDAAAAAA==&#10;" path="m,l10199,e" filled="f" strokecolor="#00a6eb" strokeweight=".17642mm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56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ge">
                  <wp:posOffset>1071245</wp:posOffset>
                </wp:positionV>
                <wp:extent cx="6483350" cy="528955"/>
                <wp:effectExtent l="10160" t="4445" r="2540" b="9525"/>
                <wp:wrapNone/>
                <wp:docPr id="442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1" y="1687"/>
                          <a:chExt cx="10210" cy="833"/>
                        </a:xfrm>
                      </wpg:grpSpPr>
                      <wpg:grpSp>
                        <wpg:cNvPr id="443" name="Group 450"/>
                        <wpg:cNvGrpSpPr>
                          <a:grpSpLocks/>
                        </wpg:cNvGrpSpPr>
                        <wpg:grpSpPr bwMode="auto">
                          <a:xfrm>
                            <a:off x="846" y="1692"/>
                            <a:ext cx="10200" cy="2"/>
                            <a:chOff x="846" y="1692"/>
                            <a:chExt cx="10200" cy="2"/>
                          </a:xfrm>
                        </wpg:grpSpPr>
                        <wps:wsp>
                          <wps:cNvPr id="444" name="Freeform 451"/>
                          <wps:cNvSpPr>
                            <a:spLocks/>
                          </wps:cNvSpPr>
                          <wps:spPr bwMode="auto">
                            <a:xfrm>
                              <a:off x="846" y="169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48"/>
                        <wpg:cNvGrpSpPr>
                          <a:grpSpLocks/>
                        </wpg:cNvGrpSpPr>
                        <wpg:grpSpPr bwMode="auto">
                          <a:xfrm>
                            <a:off x="851" y="1697"/>
                            <a:ext cx="2" cy="813"/>
                            <a:chOff x="851" y="1697"/>
                            <a:chExt cx="2" cy="813"/>
                          </a:xfrm>
                        </wpg:grpSpPr>
                        <wps:wsp>
                          <wps:cNvPr id="446" name="Freeform 449"/>
                          <wps:cNvSpPr>
                            <a:spLocks/>
                          </wps:cNvSpPr>
                          <wps:spPr bwMode="auto">
                            <a:xfrm>
                              <a:off x="851" y="1697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09 1697"/>
                                <a:gd name="T1" fmla="*/ 2509 h 813"/>
                                <a:gd name="T2" fmla="+- 0 1697 1697"/>
                                <a:gd name="T3" fmla="*/ 1697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46"/>
                        <wpg:cNvGrpSpPr>
                          <a:grpSpLocks/>
                        </wpg:cNvGrpSpPr>
                        <wpg:grpSpPr bwMode="auto">
                          <a:xfrm>
                            <a:off x="11040" y="1697"/>
                            <a:ext cx="2" cy="813"/>
                            <a:chOff x="11040" y="1697"/>
                            <a:chExt cx="2" cy="813"/>
                          </a:xfrm>
                        </wpg:grpSpPr>
                        <wps:wsp>
                          <wps:cNvPr id="448" name="Freeform 447"/>
                          <wps:cNvSpPr>
                            <a:spLocks/>
                          </wps:cNvSpPr>
                          <wps:spPr bwMode="auto">
                            <a:xfrm>
                              <a:off x="11040" y="1697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09 1697"/>
                                <a:gd name="T1" fmla="*/ 2509 h 813"/>
                                <a:gd name="T2" fmla="+- 0 1697 1697"/>
                                <a:gd name="T3" fmla="*/ 1697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44"/>
                        <wpg:cNvGrpSpPr>
                          <a:grpSpLocks/>
                        </wpg:cNvGrpSpPr>
                        <wpg:grpSpPr bwMode="auto">
                          <a:xfrm>
                            <a:off x="846" y="2514"/>
                            <a:ext cx="10200" cy="2"/>
                            <a:chOff x="846" y="2514"/>
                            <a:chExt cx="10200" cy="2"/>
                          </a:xfrm>
                        </wpg:grpSpPr>
                        <wps:wsp>
                          <wps:cNvPr id="450" name="Freeform 445"/>
                          <wps:cNvSpPr>
                            <a:spLocks/>
                          </wps:cNvSpPr>
                          <wps:spPr bwMode="auto">
                            <a:xfrm>
                              <a:off x="846" y="251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6E01A" id="Group 443" o:spid="_x0000_s1026" style="position:absolute;margin-left:42.05pt;margin-top:84.35pt;width:510.5pt;height:41.65pt;z-index:-27424;mso-position-horizontal-relative:page;mso-position-vertical-relative:page" coordorigin="841,1687" coordsize="10210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">
                <v:group id="Group 450" o:spid="_x0000_s1027" style="position:absolute;left:846;top:1692;width:10200;height:2" coordorigin="846,1692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51" o:spid="_x0000_s1028" style="position:absolute;left:846;top:1692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qisQA&#10;AADcAAAADwAAAGRycy9kb3ducmV2LnhtbESPT4vCMBTE7wt+h/CEvRRN1bJINYquLHjxsP7D46N5&#10;tsXmpTRZW7+9EYQ9DjPzG2a+7Ewl7tS40rKC0TAGQZxZXXKu4Hj4GUxBOI+ssbJMCh7kYLnofcwx&#10;1bblX7rvfS4ChF2KCgrv61RKlxVk0A1tTRy8q20M+iCbXOoG2wA3lRzH8Zc0WHJYKLCm74Ky2/7P&#10;KDicNszyfJnUu2R7Wts2uskoUuqz361mIDx1/j/8bm+1giRJ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3KorEAAAA3AAAAA8AAAAAAAAAAAAAAAAAmAIAAGRycy9k&#10;b3ducmV2LnhtbFBLBQYAAAAABAAEAPUAAACJAwAAAAA=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48" o:spid="_x0000_s1029" style="position:absolute;left:851;top:1697;width:2;height:813" coordorigin="851,1697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49" o:spid="_x0000_s1030" style="position:absolute;left:851;top:1697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KKcQA&#10;AADcAAAADwAAAGRycy9kb3ducmV2LnhtbESP3WrCQBSE7wt9h+UUvBHd+INI6ioiKhVKodEHOGRP&#10;k2D2bMgeTXz7rlDo5TAz3zCrTe9qdac2VJ4NTMYJKOLc24oLA5fzYbQEFQTZYu2ZDDwowGb9+rLC&#10;1PqOv+meSaEihEOKBkqRJtU65CU5DGPfEEfvx7cOJcq20LbFLsJdradJstAOK44LJTa0Kym/Zjdn&#10;4Loc0nAvs+5zezh+JSfMLjKrjBm89dt3UEK9/If/2h/WwHy+gOeZeAT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3CinEAAAA3AAAAA8AAAAAAAAAAAAAAAAAmAIAAGRycy9k&#10;b3ducmV2LnhtbFBLBQYAAAAABAAEAPUAAACJAwAAAAA=&#10;" path="m,812l,e" filled="f" strokecolor="#00a6eb" strokeweight=".5pt">
                    <v:path arrowok="t" o:connecttype="custom" o:connectlocs="0,2509;0,1697" o:connectangles="0,0"/>
                  </v:shape>
                </v:group>
                <v:group id="Group 446" o:spid="_x0000_s1031" style="position:absolute;left:11040;top:1697;width:2;height:813" coordorigin="11040,1697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47" o:spid="_x0000_s1032" style="position:absolute;left:11040;top:1697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7wMIA&#10;AADcAAAADwAAAGRycy9kb3ducmV2LnhtbERP22rCQBB9L/QflhH6InXjhRJSV5GixUIRTP2AITsm&#10;wexsyI4m/r37IPTxcO7L9eAadaMu1J4NTCcJKOLC25pLA6e/3XsKKgiyxcYzGbhTgPXq9WWJmfU9&#10;H+mWS6liCIcMDVQibaZ1KCpyGCa+JY7c2XcOJcKu1LbDPoa7Rs+S5EM7rDk2VNjSV0XFJb86A5d0&#10;TOOtzPvfze77kPxgfpJ5bczbaNh8ghIa5F/8dO+tgcUiro1n4hH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5DvAwgAAANwAAAAPAAAAAAAAAAAAAAAAAJgCAABkcnMvZG93&#10;bnJldi54bWxQSwUGAAAAAAQABAD1AAAAhwMAAAAA&#10;" path="m,812l,e" filled="f" strokecolor="#00a6eb" strokeweight=".5pt">
                    <v:path arrowok="t" o:connecttype="custom" o:connectlocs="0,2509;0,1697" o:connectangles="0,0"/>
                  </v:shape>
                </v:group>
                <v:group id="Group 444" o:spid="_x0000_s1033" style="position:absolute;left:846;top:2514;width:10200;height:2" coordorigin="846,2514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445" o:spid="_x0000_s1034" style="position:absolute;left:846;top:251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6VMIA&#10;AADcAAAADwAAAGRycy9kb3ducmV2LnhtbERPy4rCMBTdD/gP4Qpuiqa+hqEaxQeCm1lYR5nlpbm2&#10;xeamNNHWvzeLgVkeznu57kwlntS40rKC8SgGQZxZXXKu4Od8GH6BcB5ZY2WZFLzIwXrV+1hiom3L&#10;J3qmPhchhF2CCgrv60RKlxVk0I1sTRy4m20M+gCbXOoG2xBuKjmJ409psOTQUGBNu4Kye/owCs6X&#10;PbO8/k7r79nxsrVtdJdRpNSg320WIDx1/l/85z5qBbN5mB/OhCM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bpUwgAAANwAAAAPAAAAAAAAAAAAAAAAAJgCAABkcnMvZG93&#10;bnJldi54bWxQSwUGAAAAAAQABAD1AAAAhwMAAAAA&#10;" path="m,l10199,e" filled="f" strokecolor="#00a6eb" strokeweight=".17642mm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80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ge">
                  <wp:posOffset>2251710</wp:posOffset>
                </wp:positionV>
                <wp:extent cx="6483350" cy="451485"/>
                <wp:effectExtent l="10160" t="3810" r="2540" b="1905"/>
                <wp:wrapNone/>
                <wp:docPr id="417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51485"/>
                          <a:chOff x="841" y="3546"/>
                          <a:chExt cx="10210" cy="711"/>
                        </a:xfrm>
                      </wpg:grpSpPr>
                      <wpg:grpSp>
                        <wpg:cNvPr id="418" name="Group 441"/>
                        <wpg:cNvGrpSpPr>
                          <a:grpSpLocks/>
                        </wpg:cNvGrpSpPr>
                        <wpg:grpSpPr bwMode="auto">
                          <a:xfrm>
                            <a:off x="846" y="3551"/>
                            <a:ext cx="10200" cy="2"/>
                            <a:chOff x="846" y="3551"/>
                            <a:chExt cx="10200" cy="2"/>
                          </a:xfrm>
                        </wpg:grpSpPr>
                        <wps:wsp>
                          <wps:cNvPr id="419" name="Freeform 442"/>
                          <wps:cNvSpPr>
                            <a:spLocks/>
                          </wps:cNvSpPr>
                          <wps:spPr bwMode="auto">
                            <a:xfrm>
                              <a:off x="846" y="3551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39"/>
                        <wpg:cNvGrpSpPr>
                          <a:grpSpLocks/>
                        </wpg:cNvGrpSpPr>
                        <wpg:grpSpPr bwMode="auto">
                          <a:xfrm>
                            <a:off x="851" y="3556"/>
                            <a:ext cx="2" cy="691"/>
                            <a:chOff x="851" y="3556"/>
                            <a:chExt cx="2" cy="691"/>
                          </a:xfrm>
                        </wpg:grpSpPr>
                        <wps:wsp>
                          <wps:cNvPr id="421" name="Freeform 440"/>
                          <wps:cNvSpPr>
                            <a:spLocks/>
                          </wps:cNvSpPr>
                          <wps:spPr bwMode="auto">
                            <a:xfrm>
                              <a:off x="851" y="3556"/>
                              <a:ext cx="2" cy="691"/>
                            </a:xfrm>
                            <a:custGeom>
                              <a:avLst/>
                              <a:gdLst>
                                <a:gd name="T0" fmla="+- 0 3556 3556"/>
                                <a:gd name="T1" fmla="*/ 3556 h 691"/>
                                <a:gd name="T2" fmla="+- 0 4247 3556"/>
                                <a:gd name="T3" fmla="*/ 4247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37"/>
                        <wpg:cNvGrpSpPr>
                          <a:grpSpLocks/>
                        </wpg:cNvGrpSpPr>
                        <wpg:grpSpPr bwMode="auto">
                          <a:xfrm>
                            <a:off x="11040" y="3556"/>
                            <a:ext cx="2" cy="691"/>
                            <a:chOff x="11040" y="3556"/>
                            <a:chExt cx="2" cy="691"/>
                          </a:xfrm>
                        </wpg:grpSpPr>
                        <wps:wsp>
                          <wps:cNvPr id="423" name="Freeform 438"/>
                          <wps:cNvSpPr>
                            <a:spLocks/>
                          </wps:cNvSpPr>
                          <wps:spPr bwMode="auto">
                            <a:xfrm>
                              <a:off x="11040" y="3556"/>
                              <a:ext cx="2" cy="691"/>
                            </a:xfrm>
                            <a:custGeom>
                              <a:avLst/>
                              <a:gdLst>
                                <a:gd name="T0" fmla="+- 0 3556 3556"/>
                                <a:gd name="T1" fmla="*/ 3556 h 691"/>
                                <a:gd name="T2" fmla="+- 0 4247 3556"/>
                                <a:gd name="T3" fmla="*/ 4247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35"/>
                        <wpg:cNvGrpSpPr>
                          <a:grpSpLocks/>
                        </wpg:cNvGrpSpPr>
                        <wpg:grpSpPr bwMode="auto">
                          <a:xfrm>
                            <a:off x="846" y="4252"/>
                            <a:ext cx="10200" cy="2"/>
                            <a:chOff x="846" y="4252"/>
                            <a:chExt cx="10200" cy="2"/>
                          </a:xfrm>
                        </wpg:grpSpPr>
                        <wps:wsp>
                          <wps:cNvPr id="425" name="Freeform 436"/>
                          <wps:cNvSpPr>
                            <a:spLocks/>
                          </wps:cNvSpPr>
                          <wps:spPr bwMode="auto">
                            <a:xfrm>
                              <a:off x="846" y="425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33"/>
                        <wpg:cNvGrpSpPr>
                          <a:grpSpLocks/>
                        </wpg:cNvGrpSpPr>
                        <wpg:grpSpPr bwMode="auto">
                          <a:xfrm>
                            <a:off x="1913" y="3713"/>
                            <a:ext cx="417" cy="2"/>
                            <a:chOff x="1913" y="3713"/>
                            <a:chExt cx="417" cy="2"/>
                          </a:xfrm>
                        </wpg:grpSpPr>
                        <wps:wsp>
                          <wps:cNvPr id="427" name="Freeform 434"/>
                          <wps:cNvSpPr>
                            <a:spLocks/>
                          </wps:cNvSpPr>
                          <wps:spPr bwMode="auto">
                            <a:xfrm>
                              <a:off x="1913" y="37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417"/>
                                <a:gd name="T2" fmla="+- 0 2330 1913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31"/>
                        <wpg:cNvGrpSpPr>
                          <a:grpSpLocks/>
                        </wpg:cNvGrpSpPr>
                        <wpg:grpSpPr bwMode="auto">
                          <a:xfrm>
                            <a:off x="1923" y="3723"/>
                            <a:ext cx="2" cy="377"/>
                            <a:chOff x="1923" y="3723"/>
                            <a:chExt cx="2" cy="377"/>
                          </a:xfrm>
                        </wpg:grpSpPr>
                        <wps:wsp>
                          <wps:cNvPr id="429" name="Freeform 432"/>
                          <wps:cNvSpPr>
                            <a:spLocks/>
                          </wps:cNvSpPr>
                          <wps:spPr bwMode="auto">
                            <a:xfrm>
                              <a:off x="1923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29"/>
                        <wpg:cNvGrpSpPr>
                          <a:grpSpLocks/>
                        </wpg:cNvGrpSpPr>
                        <wpg:grpSpPr bwMode="auto">
                          <a:xfrm>
                            <a:off x="2320" y="3723"/>
                            <a:ext cx="2" cy="377"/>
                            <a:chOff x="2320" y="3723"/>
                            <a:chExt cx="2" cy="377"/>
                          </a:xfrm>
                        </wpg:grpSpPr>
                        <wps:wsp>
                          <wps:cNvPr id="431" name="Freeform 430"/>
                          <wps:cNvSpPr>
                            <a:spLocks/>
                          </wps:cNvSpPr>
                          <wps:spPr bwMode="auto">
                            <a:xfrm>
                              <a:off x="2320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27"/>
                        <wpg:cNvGrpSpPr>
                          <a:grpSpLocks/>
                        </wpg:cNvGrpSpPr>
                        <wpg:grpSpPr bwMode="auto">
                          <a:xfrm>
                            <a:off x="1913" y="4110"/>
                            <a:ext cx="417" cy="2"/>
                            <a:chOff x="1913" y="4110"/>
                            <a:chExt cx="417" cy="2"/>
                          </a:xfrm>
                        </wpg:grpSpPr>
                        <wps:wsp>
                          <wps:cNvPr id="433" name="Freeform 428"/>
                          <wps:cNvSpPr>
                            <a:spLocks/>
                          </wps:cNvSpPr>
                          <wps:spPr bwMode="auto">
                            <a:xfrm>
                              <a:off x="1913" y="41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417"/>
                                <a:gd name="T2" fmla="+- 0 2330 1913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25"/>
                        <wpg:cNvGrpSpPr>
                          <a:grpSpLocks/>
                        </wpg:cNvGrpSpPr>
                        <wpg:grpSpPr bwMode="auto">
                          <a:xfrm>
                            <a:off x="3217" y="3713"/>
                            <a:ext cx="417" cy="2"/>
                            <a:chOff x="3217" y="3713"/>
                            <a:chExt cx="417" cy="2"/>
                          </a:xfrm>
                        </wpg:grpSpPr>
                        <wps:wsp>
                          <wps:cNvPr id="435" name="Freeform 426"/>
                          <wps:cNvSpPr>
                            <a:spLocks/>
                          </wps:cNvSpPr>
                          <wps:spPr bwMode="auto">
                            <a:xfrm>
                              <a:off x="3217" y="37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17 3217"/>
                                <a:gd name="T1" fmla="*/ T0 w 417"/>
                                <a:gd name="T2" fmla="+- 0 3634 3217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23"/>
                        <wpg:cNvGrpSpPr>
                          <a:grpSpLocks/>
                        </wpg:cNvGrpSpPr>
                        <wpg:grpSpPr bwMode="auto">
                          <a:xfrm>
                            <a:off x="3227" y="3723"/>
                            <a:ext cx="2" cy="377"/>
                            <a:chOff x="3227" y="3723"/>
                            <a:chExt cx="2" cy="377"/>
                          </a:xfrm>
                        </wpg:grpSpPr>
                        <wps:wsp>
                          <wps:cNvPr id="437" name="Freeform 424"/>
                          <wps:cNvSpPr>
                            <a:spLocks/>
                          </wps:cNvSpPr>
                          <wps:spPr bwMode="auto">
                            <a:xfrm>
                              <a:off x="3227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21"/>
                        <wpg:cNvGrpSpPr>
                          <a:grpSpLocks/>
                        </wpg:cNvGrpSpPr>
                        <wpg:grpSpPr bwMode="auto">
                          <a:xfrm>
                            <a:off x="3624" y="3723"/>
                            <a:ext cx="2" cy="377"/>
                            <a:chOff x="3624" y="3723"/>
                            <a:chExt cx="2" cy="377"/>
                          </a:xfrm>
                        </wpg:grpSpPr>
                        <wps:wsp>
                          <wps:cNvPr id="439" name="Freeform 422"/>
                          <wps:cNvSpPr>
                            <a:spLocks/>
                          </wps:cNvSpPr>
                          <wps:spPr bwMode="auto">
                            <a:xfrm>
                              <a:off x="3624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19"/>
                        <wpg:cNvGrpSpPr>
                          <a:grpSpLocks/>
                        </wpg:cNvGrpSpPr>
                        <wpg:grpSpPr bwMode="auto">
                          <a:xfrm>
                            <a:off x="3217" y="4110"/>
                            <a:ext cx="417" cy="2"/>
                            <a:chOff x="3217" y="4110"/>
                            <a:chExt cx="417" cy="2"/>
                          </a:xfrm>
                        </wpg:grpSpPr>
                        <wps:wsp>
                          <wps:cNvPr id="441" name="Freeform 420"/>
                          <wps:cNvSpPr>
                            <a:spLocks/>
                          </wps:cNvSpPr>
                          <wps:spPr bwMode="auto">
                            <a:xfrm>
                              <a:off x="3217" y="41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17 3217"/>
                                <a:gd name="T1" fmla="*/ T0 w 417"/>
                                <a:gd name="T2" fmla="+- 0 3634 3217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EB4E1" id="Group 418" o:spid="_x0000_s1026" style="position:absolute;margin-left:42.05pt;margin-top:177.3pt;width:510.5pt;height:35.55pt;z-index:-27400;mso-position-horizontal-relative:page;mso-position-vertical-relative:page" coordorigin="841,3546" coordsize="1021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">
                <v:group id="Group 441" o:spid="_x0000_s1027" style="position:absolute;left:846;top:3551;width:10200;height:2" coordorigin="846,3551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442" o:spid="_x0000_s1028" style="position:absolute;left:846;top:3551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WqCcYA&#10;AADcAAAADwAAAGRycy9kb3ducmV2LnhtbESPQWvCQBSE70L/w/IKXkLd2IbSRjdBK0IuHqq19PjI&#10;PpNg9m3Irib9992C4HGYmW+YZT6aVlypd41lBfNZDIK4tLrhSsHXYfv0BsJ5ZI2tZVLwSw7y7GGy&#10;xFTbgT/puveVCBB2KSqove9SKV1Zk0E3sx1x8E62N+iD7CupexwC3LTyOY5fpcGGw0KNHX3UVJ73&#10;F6PgcNwwy++fl26XFMe1HaKzjCKlpo/jagHC0+jv4Vu70AqS+Tv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WqCcYAAADcAAAADwAAAAAAAAAAAAAAAACYAgAAZHJz&#10;L2Rvd25yZXYueG1sUEsFBgAAAAAEAAQA9QAAAIsDAAAAAA==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39" o:spid="_x0000_s1029" style="position:absolute;left:851;top:3556;width:2;height:691" coordorigin="851,3556" coordsize="2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440" o:spid="_x0000_s1030" style="position:absolute;left:851;top:3556;width:2;height:691;visibility:visible;mso-wrap-style:square;v-text-anchor:top" coordsize="2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2i8QA&#10;AADcAAAADwAAAGRycy9kb3ducmV2LnhtbESPQYvCMBSE74L/ITzBm6aKiHSNIq4LrnipWxb29mie&#10;bbF5KU2sXX+9EQSPw8x8wyzXnalES40rLSuYjCMQxJnVJecK0p+v0QKE88gaK8uk4J8crFf93hJj&#10;bW+cUHvyuQgQdjEqKLyvYyldVpBBN7Y1cfDOtjHog2xyqRu8Bbip5DSK5tJgyWGhwJq2BWWX09Uo&#10;aA8lH/ef9Jv87a7y/p2mbZLslBoOus0HCE+df4df7b1WMJtO4Hk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UNovEAAAA3AAAAA8AAAAAAAAAAAAAAAAAmAIAAGRycy9k&#10;b3ducmV2LnhtbFBLBQYAAAAABAAEAPUAAACJAwAAAAA=&#10;" path="m,l,691e" filled="f" strokecolor="#00a6eb" strokeweight=".5pt">
                    <v:path arrowok="t" o:connecttype="custom" o:connectlocs="0,3556;0,4247" o:connectangles="0,0"/>
                  </v:shape>
                </v:group>
                <v:group id="Group 437" o:spid="_x0000_s1031" style="position:absolute;left:11040;top:3556;width:2;height:691" coordorigin="11040,3556" coordsize="2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38" o:spid="_x0000_s1032" style="position:absolute;left:11040;top:3556;width:2;height:691;visibility:visible;mso-wrap-style:square;v-text-anchor:top" coordsize="2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oNZ8UA&#10;AADcAAAADwAAAGRycy9kb3ducmV2LnhtbESPQWvCQBSE70L/w/IEb7pRS5HoJpSqoKWXaCj09sg+&#10;k9Ds25BdY+yv7xYKHoeZ+YbZpINpRE+dqy0rmM8iEMSF1TWXCvLzfroC4TyyxsYyKbiTgzR5Gm0w&#10;1vbGGfUnX4oAYRejgsr7NpbSFRUZdDPbEgfvYjuDPsiulLrDW4CbRi6i6EUarDksVNjSW0XF9+lq&#10;FPTvNX8ctvSZfe2u8ueY532W7ZSajIfXNQhPg3+E/9sHreB5sYS/M+EI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g1nxQAAANwAAAAPAAAAAAAAAAAAAAAAAJgCAABkcnMv&#10;ZG93bnJldi54bWxQSwUGAAAAAAQABAD1AAAAigMAAAAA&#10;" path="m,l,691e" filled="f" strokecolor="#00a6eb" strokeweight=".5pt">
                    <v:path arrowok="t" o:connecttype="custom" o:connectlocs="0,3556;0,4247" o:connectangles="0,0"/>
                  </v:shape>
                </v:group>
                <v:group id="Group 435" o:spid="_x0000_s1033" style="position:absolute;left:846;top:4252;width:10200;height:2" coordorigin="846,4252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436" o:spid="_x0000_s1034" style="position:absolute;left:846;top:4252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qscUA&#10;AADcAAAADwAAAGRycy9kb3ducmV2LnhtbESPS4vCQBCE78L+h6EX9hJ04muR6Cg+ELx4UFfx2GTa&#10;JJjpCZlZE//9zoLgsaiqr6jZojWleFDtCssK+r0YBHFqdcGZgp/TtjsB4TyyxtIyKXiSg8X8ozPD&#10;RNuGD/Q4+kwECLsEFeTeV4mULs3JoOvZijh4N1sb9EHWmdQ1NgFuSjmI429psOCwkGNF65zS+/HX&#10;KDidN8zych1W+9HuvLJNdJdRpNTXZ7ucgvDU+nf41d5pBaPBGP7Ph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GqxxQAAANwAAAAPAAAAAAAAAAAAAAAAAJgCAABkcnMv&#10;ZG93bnJldi54bWxQSwUGAAAAAAQABAD1AAAAigMAAAAA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33" o:spid="_x0000_s1035" style="position:absolute;left:1913;top:3713;width:417;height:2" coordorigin="1913,371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434" o:spid="_x0000_s1036" style="position:absolute;left:1913;top:371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lusUA&#10;AADcAAAADwAAAGRycy9kb3ducmV2LnhtbESPQWvCQBSE74X+h+UVetNNg6iJrlIEbetBMfHg8ZF9&#10;Jmmzb0N2q+m/dwWhx2FmvmHmy9404kKdqy0reBtGIIgLq2suFRzz9WAKwnlkjY1lUvBHDpaL56c5&#10;ptpe+UCXzJciQNilqKDyvk2ldEVFBt3QtsTBO9vOoA+yK6Xu8BrgppFxFI2lwZrDQoUtrSoqfrJf&#10;o+C0waTMku99rqnefXzFY5cnW6VeX/r3GQhPvf8PP9qfWsEonsD9TDg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qW6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431" o:spid="_x0000_s1037" style="position:absolute;left:1923;top:3723;width:2;height:377" coordorigin="1923,372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432" o:spid="_x0000_s1038" style="position:absolute;left:1923;top:372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2BKMgA&#10;AADcAAAADwAAAGRycy9kb3ducmV2LnhtbESPT2vCQBTE74V+h+UVems2/sHamFVaQeLBHqqC9fbI&#10;PpO02bchu9Xop3cFocdhZn7DpLPO1OJIrassK+hFMQji3OqKCwXbzeJlDMJ5ZI21ZVJwJgez6eND&#10;iom2J/6i49oXIkDYJaig9L5JpHR5SQZdZBvi4B1sa9AH2RZSt3gKcFPLfhyPpMGKw0KJDc1Lyn/X&#10;f0bBcrU7X37yPQ6Kxevn/OOSrb51ptTzU/c+AeGp8//he3upFQz7b3A7E46A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fYEoyAAAANwAAAAPAAAAAAAAAAAAAAAAAJgCAABk&#10;cnMvZG93bnJldi54bWxQSwUGAAAAAAQABAD1AAAAjQMAAAAA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29" o:spid="_x0000_s1039" style="position:absolute;left:2320;top:3723;width:2;height:377" coordorigin="2320,372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430" o:spid="_x0000_s1040" style="position:absolute;left:2320;top:372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Ib88YA&#10;AADcAAAADwAAAGRycy9kb3ducmV2LnhtbESPT4vCMBTE74LfITzBm6b+YVe6RlkF0YMedAXd26N5&#10;tnWbl9JErX56Iyx4HGbmN8x4WptCXKlyuWUFvW4EgjixOudUwf5n0RmBcB5ZY2GZFNzJwXTSbIwx&#10;1vbGW7rufCoChF2MCjLvy1hKl2Rk0HVtSRy8k60M+iCrVOoKbwFuCtmPog9pMOewkGFJ84ySv93F&#10;KFitD/fHOfnFQbr43Mxnj+X6qJdKtVv19xcIT7V/h//bK61gOOjB60w4AnL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Ib88YAAADcAAAADwAAAAAAAAAAAAAAAACYAgAAZHJz&#10;L2Rvd25yZXYueG1sUEsFBgAAAAAEAAQA9QAAAIsDAAAAAA==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27" o:spid="_x0000_s1041" style="position:absolute;left:1913;top:4110;width:417;height:2" coordorigin="1913,411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428" o:spid="_x0000_s1042" style="position:absolute;left:1913;top:411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g1ZMYA&#10;AADcAAAADwAAAGRycy9kb3ducmV2LnhtbESPT2vCQBTE74V+h+UVequbqkgT3YRS8F8PFhMPHh/Z&#10;ZxKbfRuyW43f3i0Uehxm5jfMIhtMKy7Uu8aygtdRBIK4tLrhSsGhWL68gXAeWWNrmRTcyEGWPj4s&#10;MNH2ynu65L4SAcIuQQW1910ipStrMuhGtiMO3sn2Bn2QfSV1j9cAN60cR9FMGmw4LNTY0UdN5Xf+&#10;YxQcVxhXeXz+KjQ1u/V2PHNF/KnU89PwPgfhafD/4b/2RiuYTibweyYcAZ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g1ZM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425" o:spid="_x0000_s1043" style="position:absolute;left:3217;top:3713;width:417;height:2" coordorigin="3217,371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426" o:spid="_x0000_s1044" style="position:absolute;left:3217;top:371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Ii8UA&#10;AADcAAAADwAAAGRycy9kb3ducmV2LnhtbESPQWvCQBSE7wX/w/IEb3WjVTGpq5RC1XqwNPHQ4yP7&#10;TNJm34bsqvHfuwXB4zAz3zCLVWdqcabWVZYVjIYRCOLc6ooLBYfs43kOwnlkjbVlUnAlB6tl72mB&#10;ibYX/qZz6gsRIOwSVFB63yRSurwkg25oG+LgHW1r0AfZFlK3eAlwU8txFM2kwYrDQokNvZeU/6Un&#10;o+BnjXGRxr9fmaZqv/kcz1wW75Qa9Lu3VxCeOv8I39tbrWDyMoX/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QiL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423" o:spid="_x0000_s1045" style="position:absolute;left:3227;top:3723;width:2;height:377" coordorigin="3227,372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424" o:spid="_x0000_s1046" style="position:absolute;left:3227;top:372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mHMcA&#10;AADcAAAADwAAAGRycy9kb3ducmV2LnhtbESPQWvCQBSE70L/w/IK3nRTUxpJXaUVRA/20Chob4/s&#10;M4nNvg3Zrcb8+m6h4HGYmW+Y2aIztbhQ6yrLCp7GEQji3OqKCwX73Wo0BeE8ssbaMim4kYPF/GEw&#10;w1TbK3/SJfOFCBB2KSoovW9SKV1ekkE3tg1x8E62NeiDbAupW7wGuKnlJIpepMGKw0KJDS1Lyr+z&#10;H6Ngsz3c+nP+hXGxSj6W7/16e9RrpYaP3dsrCE+dv4f/2xut4DlO4O9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3JhzHAAAA3AAAAA8AAAAAAAAAAAAAAAAAmAIAAGRy&#10;cy9kb3ducmV2LnhtbFBLBQYAAAAABAAEAPUAAACMAwAAAAA=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21" o:spid="_x0000_s1047" style="position:absolute;left:3624;top:3723;width:2;height:377" coordorigin="3624,372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422" o:spid="_x0000_s1048" style="position:absolute;left:3624;top:372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X9ccA&#10;AADcAAAADwAAAGRycy9kb3ducmV2LnhtbESPQWvCQBSE74X+h+UVems2arE2ZhUVJB7soSpYb4/s&#10;M0mbfRuyW43+ercg9DjMzDdMOu1MLU7Uusqygl4UgyDOra64ULDbLl9GIJxH1lhbJgUXcjCdPD6k&#10;mGh75k86bXwhAoRdggpK75tESpeXZNBFtiEO3tG2Bn2QbSF1i+cAN7Xsx/FQGqw4LJTY0KKk/Gfz&#10;axSs1vvL9Ts/4KBYvn0s5tds/aUzpZ6futkYhKfO/4fv7ZVW8Dp4h78z4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kF/XHAAAA3AAAAA8AAAAAAAAAAAAAAAAAmAIAAGRy&#10;cy9kb3ducmV2LnhtbFBLBQYAAAAABAAEAPUAAACMAwAAAAA=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19" o:spid="_x0000_s1049" style="position:absolute;left:3217;top:4110;width:417;height:2" coordorigin="3217,411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420" o:spid="_x0000_s1050" style="position:absolute;left:3217;top:411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99cYA&#10;AADcAAAADwAAAGRycy9kb3ducmV2LnhtbESPQWvCQBSE74X+h+UVvNWNImJiNqEUWmsPLU08eHxk&#10;n0k0+zZktxr/fbcgeBxm5hsmzUfTiTMNrrWsYDaNQBBXVrdcK9iVb88rEM4ja+wsk4IrOcizx4cU&#10;E20v/EPnwtciQNglqKDxvk+kdFVDBt3U9sTBO9jBoA9yqKUe8BLgppPzKFpKgy2HhQZ7em2oOhW/&#10;RsH+HeO6iI/fpab2a7OdL10Zfyo1eRpf1iA8jf4evrU/tILFYgb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B99c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104" behindDoc="1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3528060</wp:posOffset>
                </wp:positionV>
                <wp:extent cx="6495415" cy="1497965"/>
                <wp:effectExtent l="6985" t="3810" r="3175" b="3175"/>
                <wp:wrapNone/>
                <wp:docPr id="350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497965"/>
                          <a:chOff x="836" y="5556"/>
                          <a:chExt cx="10229" cy="2359"/>
                        </a:xfrm>
                      </wpg:grpSpPr>
                      <wpg:grpSp>
                        <wpg:cNvPr id="351" name="Group 416"/>
                        <wpg:cNvGrpSpPr>
                          <a:grpSpLocks/>
                        </wpg:cNvGrpSpPr>
                        <wpg:grpSpPr bwMode="auto">
                          <a:xfrm>
                            <a:off x="851" y="5569"/>
                            <a:ext cx="10190" cy="2"/>
                            <a:chOff x="851" y="5569"/>
                            <a:chExt cx="10190" cy="2"/>
                          </a:xfrm>
                        </wpg:grpSpPr>
                        <wps:wsp>
                          <wps:cNvPr id="352" name="Freeform 417"/>
                          <wps:cNvSpPr>
                            <a:spLocks/>
                          </wps:cNvSpPr>
                          <wps:spPr bwMode="auto">
                            <a:xfrm>
                              <a:off x="851" y="5569"/>
                              <a:ext cx="1019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190"/>
                                <a:gd name="T2" fmla="+- 0 11040 851"/>
                                <a:gd name="T3" fmla="*/ T2 w 10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0">
                                  <a:moveTo>
                                    <a:pt x="0" y="0"/>
                                  </a:moveTo>
                                  <a:lnTo>
                                    <a:pt x="1018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14"/>
                        <wpg:cNvGrpSpPr>
                          <a:grpSpLocks/>
                        </wpg:cNvGrpSpPr>
                        <wpg:grpSpPr bwMode="auto">
                          <a:xfrm>
                            <a:off x="11055" y="5566"/>
                            <a:ext cx="2" cy="2339"/>
                            <a:chOff x="11055" y="5566"/>
                            <a:chExt cx="2" cy="2339"/>
                          </a:xfrm>
                        </wpg:grpSpPr>
                        <wps:wsp>
                          <wps:cNvPr id="354" name="Freeform 415"/>
                          <wps:cNvSpPr>
                            <a:spLocks/>
                          </wps:cNvSpPr>
                          <wps:spPr bwMode="auto">
                            <a:xfrm>
                              <a:off x="11055" y="5566"/>
                              <a:ext cx="2" cy="2339"/>
                            </a:xfrm>
                            <a:custGeom>
                              <a:avLst/>
                              <a:gdLst>
                                <a:gd name="T0" fmla="+- 0 5566 5566"/>
                                <a:gd name="T1" fmla="*/ 5566 h 2339"/>
                                <a:gd name="T2" fmla="+- 0 7904 5566"/>
                                <a:gd name="T3" fmla="*/ 7904 h 2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9">
                                  <a:moveTo>
                                    <a:pt x="0" y="0"/>
                                  </a:moveTo>
                                  <a:lnTo>
                                    <a:pt x="0" y="2338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12"/>
                        <wpg:cNvGrpSpPr>
                          <a:grpSpLocks/>
                        </wpg:cNvGrpSpPr>
                        <wpg:grpSpPr bwMode="auto">
                          <a:xfrm>
                            <a:off x="846" y="5566"/>
                            <a:ext cx="2" cy="2339"/>
                            <a:chOff x="846" y="5566"/>
                            <a:chExt cx="2" cy="2339"/>
                          </a:xfrm>
                        </wpg:grpSpPr>
                        <wps:wsp>
                          <wps:cNvPr id="356" name="Freeform 413"/>
                          <wps:cNvSpPr>
                            <a:spLocks/>
                          </wps:cNvSpPr>
                          <wps:spPr bwMode="auto">
                            <a:xfrm>
                              <a:off x="846" y="5566"/>
                              <a:ext cx="2" cy="2339"/>
                            </a:xfrm>
                            <a:custGeom>
                              <a:avLst/>
                              <a:gdLst>
                                <a:gd name="T0" fmla="+- 0 5566 5566"/>
                                <a:gd name="T1" fmla="*/ 5566 h 2339"/>
                                <a:gd name="T2" fmla="+- 0 7904 5566"/>
                                <a:gd name="T3" fmla="*/ 7904 h 2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9">
                                  <a:moveTo>
                                    <a:pt x="0" y="0"/>
                                  </a:moveTo>
                                  <a:lnTo>
                                    <a:pt x="0" y="233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10"/>
                        <wpg:cNvGrpSpPr>
                          <a:grpSpLocks/>
                        </wpg:cNvGrpSpPr>
                        <wpg:grpSpPr bwMode="auto">
                          <a:xfrm>
                            <a:off x="841" y="7909"/>
                            <a:ext cx="10219" cy="2"/>
                            <a:chOff x="841" y="7909"/>
                            <a:chExt cx="10219" cy="2"/>
                          </a:xfrm>
                        </wpg:grpSpPr>
                        <wps:wsp>
                          <wps:cNvPr id="358" name="Freeform 411"/>
                          <wps:cNvSpPr>
                            <a:spLocks/>
                          </wps:cNvSpPr>
                          <wps:spPr bwMode="auto">
                            <a:xfrm>
                              <a:off x="841" y="790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08"/>
                        <wpg:cNvGrpSpPr>
                          <a:grpSpLocks/>
                        </wpg:cNvGrpSpPr>
                        <wpg:grpSpPr bwMode="auto">
                          <a:xfrm>
                            <a:off x="5655" y="6236"/>
                            <a:ext cx="417" cy="2"/>
                            <a:chOff x="5655" y="6236"/>
                            <a:chExt cx="417" cy="2"/>
                          </a:xfrm>
                        </wpg:grpSpPr>
                        <wps:wsp>
                          <wps:cNvPr id="360" name="Freeform 409"/>
                          <wps:cNvSpPr>
                            <a:spLocks/>
                          </wps:cNvSpPr>
                          <wps:spPr bwMode="auto">
                            <a:xfrm>
                              <a:off x="5655" y="62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06"/>
                        <wpg:cNvGrpSpPr>
                          <a:grpSpLocks/>
                        </wpg:cNvGrpSpPr>
                        <wpg:grpSpPr bwMode="auto">
                          <a:xfrm>
                            <a:off x="5665" y="6246"/>
                            <a:ext cx="2" cy="377"/>
                            <a:chOff x="5665" y="6246"/>
                            <a:chExt cx="2" cy="377"/>
                          </a:xfrm>
                        </wpg:grpSpPr>
                        <wps:wsp>
                          <wps:cNvPr id="362" name="Freeform 407"/>
                          <wps:cNvSpPr>
                            <a:spLocks/>
                          </wps:cNvSpPr>
                          <wps:spPr bwMode="auto">
                            <a:xfrm>
                              <a:off x="5665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04"/>
                        <wpg:cNvGrpSpPr>
                          <a:grpSpLocks/>
                        </wpg:cNvGrpSpPr>
                        <wpg:grpSpPr bwMode="auto">
                          <a:xfrm>
                            <a:off x="6061" y="6246"/>
                            <a:ext cx="2" cy="377"/>
                            <a:chOff x="6061" y="6246"/>
                            <a:chExt cx="2" cy="377"/>
                          </a:xfrm>
                        </wpg:grpSpPr>
                        <wps:wsp>
                          <wps:cNvPr id="364" name="Freeform 405"/>
                          <wps:cNvSpPr>
                            <a:spLocks/>
                          </wps:cNvSpPr>
                          <wps:spPr bwMode="auto">
                            <a:xfrm>
                              <a:off x="6061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02"/>
                        <wpg:cNvGrpSpPr>
                          <a:grpSpLocks/>
                        </wpg:cNvGrpSpPr>
                        <wpg:grpSpPr bwMode="auto">
                          <a:xfrm>
                            <a:off x="5655" y="6633"/>
                            <a:ext cx="417" cy="2"/>
                            <a:chOff x="5655" y="6633"/>
                            <a:chExt cx="417" cy="2"/>
                          </a:xfrm>
                        </wpg:grpSpPr>
                        <wps:wsp>
                          <wps:cNvPr id="366" name="Freeform 403"/>
                          <wps:cNvSpPr>
                            <a:spLocks/>
                          </wps:cNvSpPr>
                          <wps:spPr bwMode="auto">
                            <a:xfrm>
                              <a:off x="5655" y="6633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00"/>
                        <wpg:cNvGrpSpPr>
                          <a:grpSpLocks/>
                        </wpg:cNvGrpSpPr>
                        <wpg:grpSpPr bwMode="auto">
                          <a:xfrm>
                            <a:off x="5655" y="6803"/>
                            <a:ext cx="417" cy="2"/>
                            <a:chOff x="5655" y="6803"/>
                            <a:chExt cx="417" cy="2"/>
                          </a:xfrm>
                        </wpg:grpSpPr>
                        <wps:wsp>
                          <wps:cNvPr id="368" name="Freeform 401"/>
                          <wps:cNvSpPr>
                            <a:spLocks/>
                          </wps:cNvSpPr>
                          <wps:spPr bwMode="auto">
                            <a:xfrm>
                              <a:off x="5655" y="6803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98"/>
                        <wpg:cNvGrpSpPr>
                          <a:grpSpLocks/>
                        </wpg:cNvGrpSpPr>
                        <wpg:grpSpPr bwMode="auto">
                          <a:xfrm>
                            <a:off x="5665" y="6813"/>
                            <a:ext cx="2" cy="377"/>
                            <a:chOff x="5665" y="6813"/>
                            <a:chExt cx="2" cy="377"/>
                          </a:xfrm>
                        </wpg:grpSpPr>
                        <wps:wsp>
                          <wps:cNvPr id="370" name="Freeform 399"/>
                          <wps:cNvSpPr>
                            <a:spLocks/>
                          </wps:cNvSpPr>
                          <wps:spPr bwMode="auto">
                            <a:xfrm>
                              <a:off x="5665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96"/>
                        <wpg:cNvGrpSpPr>
                          <a:grpSpLocks/>
                        </wpg:cNvGrpSpPr>
                        <wpg:grpSpPr bwMode="auto">
                          <a:xfrm>
                            <a:off x="6061" y="6813"/>
                            <a:ext cx="2" cy="377"/>
                            <a:chOff x="6061" y="6813"/>
                            <a:chExt cx="2" cy="377"/>
                          </a:xfrm>
                        </wpg:grpSpPr>
                        <wps:wsp>
                          <wps:cNvPr id="372" name="Freeform 397"/>
                          <wps:cNvSpPr>
                            <a:spLocks/>
                          </wps:cNvSpPr>
                          <wps:spPr bwMode="auto">
                            <a:xfrm>
                              <a:off x="6061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94"/>
                        <wpg:cNvGrpSpPr>
                          <a:grpSpLocks/>
                        </wpg:cNvGrpSpPr>
                        <wpg:grpSpPr bwMode="auto">
                          <a:xfrm>
                            <a:off x="5655" y="7200"/>
                            <a:ext cx="417" cy="2"/>
                            <a:chOff x="5655" y="7200"/>
                            <a:chExt cx="417" cy="2"/>
                          </a:xfrm>
                        </wpg:grpSpPr>
                        <wps:wsp>
                          <wps:cNvPr id="374" name="Freeform 395"/>
                          <wps:cNvSpPr>
                            <a:spLocks/>
                          </wps:cNvSpPr>
                          <wps:spPr bwMode="auto">
                            <a:xfrm>
                              <a:off x="5655" y="7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92"/>
                        <wpg:cNvGrpSpPr>
                          <a:grpSpLocks/>
                        </wpg:cNvGrpSpPr>
                        <wpg:grpSpPr bwMode="auto">
                          <a:xfrm>
                            <a:off x="9930" y="6236"/>
                            <a:ext cx="417" cy="2"/>
                            <a:chOff x="9930" y="6236"/>
                            <a:chExt cx="417" cy="2"/>
                          </a:xfrm>
                        </wpg:grpSpPr>
                        <wps:wsp>
                          <wps:cNvPr id="376" name="Freeform 393"/>
                          <wps:cNvSpPr>
                            <a:spLocks/>
                          </wps:cNvSpPr>
                          <wps:spPr bwMode="auto">
                            <a:xfrm>
                              <a:off x="9930" y="62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90"/>
                        <wpg:cNvGrpSpPr>
                          <a:grpSpLocks/>
                        </wpg:cNvGrpSpPr>
                        <wpg:grpSpPr bwMode="auto">
                          <a:xfrm>
                            <a:off x="9940" y="6246"/>
                            <a:ext cx="2" cy="377"/>
                            <a:chOff x="9940" y="6246"/>
                            <a:chExt cx="2" cy="377"/>
                          </a:xfrm>
                        </wpg:grpSpPr>
                        <wps:wsp>
                          <wps:cNvPr id="378" name="Freeform 391"/>
                          <wps:cNvSpPr>
                            <a:spLocks/>
                          </wps:cNvSpPr>
                          <wps:spPr bwMode="auto">
                            <a:xfrm>
                              <a:off x="9940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88"/>
                        <wpg:cNvGrpSpPr>
                          <a:grpSpLocks/>
                        </wpg:cNvGrpSpPr>
                        <wpg:grpSpPr bwMode="auto">
                          <a:xfrm>
                            <a:off x="10337" y="6246"/>
                            <a:ext cx="2" cy="377"/>
                            <a:chOff x="10337" y="6246"/>
                            <a:chExt cx="2" cy="377"/>
                          </a:xfrm>
                        </wpg:grpSpPr>
                        <wps:wsp>
                          <wps:cNvPr id="380" name="Freeform 389"/>
                          <wps:cNvSpPr>
                            <a:spLocks/>
                          </wps:cNvSpPr>
                          <wps:spPr bwMode="auto">
                            <a:xfrm>
                              <a:off x="10337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86"/>
                        <wpg:cNvGrpSpPr>
                          <a:grpSpLocks/>
                        </wpg:cNvGrpSpPr>
                        <wpg:grpSpPr bwMode="auto">
                          <a:xfrm>
                            <a:off x="9930" y="6633"/>
                            <a:ext cx="417" cy="2"/>
                            <a:chOff x="9930" y="6633"/>
                            <a:chExt cx="417" cy="2"/>
                          </a:xfrm>
                        </wpg:grpSpPr>
                        <wps:wsp>
                          <wps:cNvPr id="382" name="Freeform 387"/>
                          <wps:cNvSpPr>
                            <a:spLocks/>
                          </wps:cNvSpPr>
                          <wps:spPr bwMode="auto">
                            <a:xfrm>
                              <a:off x="9930" y="663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84"/>
                        <wpg:cNvGrpSpPr>
                          <a:grpSpLocks/>
                        </wpg:cNvGrpSpPr>
                        <wpg:grpSpPr bwMode="auto">
                          <a:xfrm>
                            <a:off x="9930" y="6803"/>
                            <a:ext cx="417" cy="2"/>
                            <a:chOff x="9930" y="6803"/>
                            <a:chExt cx="417" cy="2"/>
                          </a:xfrm>
                        </wpg:grpSpPr>
                        <wps:wsp>
                          <wps:cNvPr id="384" name="Freeform 385"/>
                          <wps:cNvSpPr>
                            <a:spLocks/>
                          </wps:cNvSpPr>
                          <wps:spPr bwMode="auto">
                            <a:xfrm>
                              <a:off x="9930" y="680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2"/>
                        <wpg:cNvGrpSpPr>
                          <a:grpSpLocks/>
                        </wpg:cNvGrpSpPr>
                        <wpg:grpSpPr bwMode="auto">
                          <a:xfrm>
                            <a:off x="9940" y="6813"/>
                            <a:ext cx="2" cy="377"/>
                            <a:chOff x="9940" y="6813"/>
                            <a:chExt cx="2" cy="377"/>
                          </a:xfrm>
                        </wpg:grpSpPr>
                        <wps:wsp>
                          <wps:cNvPr id="386" name="Freeform 383"/>
                          <wps:cNvSpPr>
                            <a:spLocks/>
                          </wps:cNvSpPr>
                          <wps:spPr bwMode="auto">
                            <a:xfrm>
                              <a:off x="9940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0"/>
                        <wpg:cNvGrpSpPr>
                          <a:grpSpLocks/>
                        </wpg:cNvGrpSpPr>
                        <wpg:grpSpPr bwMode="auto">
                          <a:xfrm>
                            <a:off x="10337" y="6813"/>
                            <a:ext cx="2" cy="377"/>
                            <a:chOff x="10337" y="6813"/>
                            <a:chExt cx="2" cy="377"/>
                          </a:xfrm>
                        </wpg:grpSpPr>
                        <wps:wsp>
                          <wps:cNvPr id="388" name="Freeform 381"/>
                          <wps:cNvSpPr>
                            <a:spLocks/>
                          </wps:cNvSpPr>
                          <wps:spPr bwMode="auto">
                            <a:xfrm>
                              <a:off x="10337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78"/>
                        <wpg:cNvGrpSpPr>
                          <a:grpSpLocks/>
                        </wpg:cNvGrpSpPr>
                        <wpg:grpSpPr bwMode="auto">
                          <a:xfrm>
                            <a:off x="9930" y="7200"/>
                            <a:ext cx="417" cy="2"/>
                            <a:chOff x="9930" y="7200"/>
                            <a:chExt cx="417" cy="2"/>
                          </a:xfrm>
                        </wpg:grpSpPr>
                        <wps:wsp>
                          <wps:cNvPr id="390" name="Freeform 379"/>
                          <wps:cNvSpPr>
                            <a:spLocks/>
                          </wps:cNvSpPr>
                          <wps:spPr bwMode="auto">
                            <a:xfrm>
                              <a:off x="9930" y="7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76"/>
                        <wpg:cNvGrpSpPr>
                          <a:grpSpLocks/>
                        </wpg:cNvGrpSpPr>
                        <wpg:grpSpPr bwMode="auto">
                          <a:xfrm>
                            <a:off x="9940" y="7380"/>
                            <a:ext cx="2" cy="377"/>
                            <a:chOff x="9940" y="7380"/>
                            <a:chExt cx="2" cy="377"/>
                          </a:xfrm>
                        </wpg:grpSpPr>
                        <wps:wsp>
                          <wps:cNvPr id="392" name="Freeform 377"/>
                          <wps:cNvSpPr>
                            <a:spLocks/>
                          </wps:cNvSpPr>
                          <wps:spPr bwMode="auto">
                            <a:xfrm>
                              <a:off x="9940" y="7380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57 7380"/>
                                <a:gd name="T1" fmla="*/ 7757 h 377"/>
                                <a:gd name="T2" fmla="+- 0 7380 7380"/>
                                <a:gd name="T3" fmla="*/ 738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74"/>
                        <wpg:cNvGrpSpPr>
                          <a:grpSpLocks/>
                        </wpg:cNvGrpSpPr>
                        <wpg:grpSpPr bwMode="auto">
                          <a:xfrm>
                            <a:off x="10337" y="7380"/>
                            <a:ext cx="2" cy="377"/>
                            <a:chOff x="10337" y="7380"/>
                            <a:chExt cx="2" cy="377"/>
                          </a:xfrm>
                        </wpg:grpSpPr>
                        <wps:wsp>
                          <wps:cNvPr id="394" name="Freeform 375"/>
                          <wps:cNvSpPr>
                            <a:spLocks/>
                          </wps:cNvSpPr>
                          <wps:spPr bwMode="auto">
                            <a:xfrm>
                              <a:off x="10337" y="7380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57 7380"/>
                                <a:gd name="T1" fmla="*/ 7757 h 377"/>
                                <a:gd name="T2" fmla="+- 0 7380 7380"/>
                                <a:gd name="T3" fmla="*/ 738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72"/>
                        <wpg:cNvGrpSpPr>
                          <a:grpSpLocks/>
                        </wpg:cNvGrpSpPr>
                        <wpg:grpSpPr bwMode="auto">
                          <a:xfrm>
                            <a:off x="9930" y="7370"/>
                            <a:ext cx="417" cy="2"/>
                            <a:chOff x="9930" y="7370"/>
                            <a:chExt cx="417" cy="2"/>
                          </a:xfrm>
                        </wpg:grpSpPr>
                        <wps:wsp>
                          <wps:cNvPr id="396" name="Freeform 373"/>
                          <wps:cNvSpPr>
                            <a:spLocks/>
                          </wps:cNvSpPr>
                          <wps:spPr bwMode="auto">
                            <a:xfrm>
                              <a:off x="9930" y="737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70"/>
                        <wpg:cNvGrpSpPr>
                          <a:grpSpLocks/>
                        </wpg:cNvGrpSpPr>
                        <wpg:grpSpPr bwMode="auto">
                          <a:xfrm>
                            <a:off x="9930" y="7767"/>
                            <a:ext cx="417" cy="2"/>
                            <a:chOff x="9930" y="7767"/>
                            <a:chExt cx="417" cy="2"/>
                          </a:xfrm>
                        </wpg:grpSpPr>
                        <wps:wsp>
                          <wps:cNvPr id="398" name="Freeform 371"/>
                          <wps:cNvSpPr>
                            <a:spLocks/>
                          </wps:cNvSpPr>
                          <wps:spPr bwMode="auto">
                            <a:xfrm>
                              <a:off x="9930" y="776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68"/>
                        <wpg:cNvGrpSpPr>
                          <a:grpSpLocks/>
                        </wpg:cNvGrpSpPr>
                        <wpg:grpSpPr bwMode="auto">
                          <a:xfrm>
                            <a:off x="841" y="5561"/>
                            <a:ext cx="10219" cy="2"/>
                            <a:chOff x="841" y="5561"/>
                            <a:chExt cx="10219" cy="2"/>
                          </a:xfrm>
                        </wpg:grpSpPr>
                        <wps:wsp>
                          <wps:cNvPr id="400" name="Freeform 369"/>
                          <wps:cNvSpPr>
                            <a:spLocks/>
                          </wps:cNvSpPr>
                          <wps:spPr bwMode="auto">
                            <a:xfrm>
                              <a:off x="841" y="5561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66"/>
                        <wpg:cNvGrpSpPr>
                          <a:grpSpLocks/>
                        </wpg:cNvGrpSpPr>
                        <wpg:grpSpPr bwMode="auto">
                          <a:xfrm>
                            <a:off x="5655" y="5702"/>
                            <a:ext cx="417" cy="2"/>
                            <a:chOff x="5655" y="5702"/>
                            <a:chExt cx="417" cy="2"/>
                          </a:xfrm>
                        </wpg:grpSpPr>
                        <wps:wsp>
                          <wps:cNvPr id="402" name="Freeform 367"/>
                          <wps:cNvSpPr>
                            <a:spLocks/>
                          </wps:cNvSpPr>
                          <wps:spPr bwMode="auto">
                            <a:xfrm>
                              <a:off x="5655" y="5702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64"/>
                        <wpg:cNvGrpSpPr>
                          <a:grpSpLocks/>
                        </wpg:cNvGrpSpPr>
                        <wpg:grpSpPr bwMode="auto">
                          <a:xfrm>
                            <a:off x="5665" y="5712"/>
                            <a:ext cx="2" cy="377"/>
                            <a:chOff x="5665" y="5712"/>
                            <a:chExt cx="2" cy="377"/>
                          </a:xfrm>
                        </wpg:grpSpPr>
                        <wps:wsp>
                          <wps:cNvPr id="404" name="Freeform 365"/>
                          <wps:cNvSpPr>
                            <a:spLocks/>
                          </wps:cNvSpPr>
                          <wps:spPr bwMode="auto">
                            <a:xfrm>
                              <a:off x="5665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62"/>
                        <wpg:cNvGrpSpPr>
                          <a:grpSpLocks/>
                        </wpg:cNvGrpSpPr>
                        <wpg:grpSpPr bwMode="auto">
                          <a:xfrm>
                            <a:off x="6061" y="5712"/>
                            <a:ext cx="2" cy="377"/>
                            <a:chOff x="6061" y="5712"/>
                            <a:chExt cx="2" cy="377"/>
                          </a:xfrm>
                        </wpg:grpSpPr>
                        <wps:wsp>
                          <wps:cNvPr id="406" name="Freeform 363"/>
                          <wps:cNvSpPr>
                            <a:spLocks/>
                          </wps:cNvSpPr>
                          <wps:spPr bwMode="auto">
                            <a:xfrm>
                              <a:off x="6061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60"/>
                        <wpg:cNvGrpSpPr>
                          <a:grpSpLocks/>
                        </wpg:cNvGrpSpPr>
                        <wpg:grpSpPr bwMode="auto">
                          <a:xfrm>
                            <a:off x="5655" y="6099"/>
                            <a:ext cx="417" cy="2"/>
                            <a:chOff x="5655" y="6099"/>
                            <a:chExt cx="417" cy="2"/>
                          </a:xfrm>
                        </wpg:grpSpPr>
                        <wps:wsp>
                          <wps:cNvPr id="408" name="Freeform 361"/>
                          <wps:cNvSpPr>
                            <a:spLocks/>
                          </wps:cNvSpPr>
                          <wps:spPr bwMode="auto">
                            <a:xfrm>
                              <a:off x="5655" y="6099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58"/>
                        <wpg:cNvGrpSpPr>
                          <a:grpSpLocks/>
                        </wpg:cNvGrpSpPr>
                        <wpg:grpSpPr bwMode="auto">
                          <a:xfrm>
                            <a:off x="9930" y="5702"/>
                            <a:ext cx="417" cy="2"/>
                            <a:chOff x="9930" y="5702"/>
                            <a:chExt cx="417" cy="2"/>
                          </a:xfrm>
                        </wpg:grpSpPr>
                        <wps:wsp>
                          <wps:cNvPr id="410" name="Freeform 359"/>
                          <wps:cNvSpPr>
                            <a:spLocks/>
                          </wps:cNvSpPr>
                          <wps:spPr bwMode="auto">
                            <a:xfrm>
                              <a:off x="9930" y="570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56"/>
                        <wpg:cNvGrpSpPr>
                          <a:grpSpLocks/>
                        </wpg:cNvGrpSpPr>
                        <wpg:grpSpPr bwMode="auto">
                          <a:xfrm>
                            <a:off x="9940" y="5712"/>
                            <a:ext cx="2" cy="377"/>
                            <a:chOff x="9940" y="5712"/>
                            <a:chExt cx="2" cy="377"/>
                          </a:xfrm>
                        </wpg:grpSpPr>
                        <wps:wsp>
                          <wps:cNvPr id="412" name="Freeform 357"/>
                          <wps:cNvSpPr>
                            <a:spLocks/>
                          </wps:cNvSpPr>
                          <wps:spPr bwMode="auto">
                            <a:xfrm>
                              <a:off x="9940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4"/>
                        <wpg:cNvGrpSpPr>
                          <a:grpSpLocks/>
                        </wpg:cNvGrpSpPr>
                        <wpg:grpSpPr bwMode="auto">
                          <a:xfrm>
                            <a:off x="10337" y="5712"/>
                            <a:ext cx="2" cy="377"/>
                            <a:chOff x="10337" y="5712"/>
                            <a:chExt cx="2" cy="377"/>
                          </a:xfrm>
                        </wpg:grpSpPr>
                        <wps:wsp>
                          <wps:cNvPr id="414" name="Freeform 355"/>
                          <wps:cNvSpPr>
                            <a:spLocks/>
                          </wps:cNvSpPr>
                          <wps:spPr bwMode="auto">
                            <a:xfrm>
                              <a:off x="10337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2"/>
                        <wpg:cNvGrpSpPr>
                          <a:grpSpLocks/>
                        </wpg:cNvGrpSpPr>
                        <wpg:grpSpPr bwMode="auto">
                          <a:xfrm>
                            <a:off x="9930" y="6099"/>
                            <a:ext cx="417" cy="2"/>
                            <a:chOff x="9930" y="6099"/>
                            <a:chExt cx="417" cy="2"/>
                          </a:xfrm>
                        </wpg:grpSpPr>
                        <wps:wsp>
                          <wps:cNvPr id="416" name="Freeform 353"/>
                          <wps:cNvSpPr>
                            <a:spLocks/>
                          </wps:cNvSpPr>
                          <wps:spPr bwMode="auto">
                            <a:xfrm>
                              <a:off x="9930" y="6099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BAD16" id="Group 351" o:spid="_x0000_s1026" style="position:absolute;margin-left:41.8pt;margin-top:277.8pt;width:511.45pt;height:117.95pt;z-index:-27376;mso-position-horizontal-relative:page;mso-position-vertical-relative:page" coordorigin="836,5556" coordsize="10229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">
                <v:group id="Group 416" o:spid="_x0000_s1027" style="position:absolute;left:851;top:5569;width:10190;height:2" coordorigin="851,5569" coordsize="10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417" o:spid="_x0000_s1028" style="position:absolute;left:851;top:5569;width:10190;height:2;visibility:visible;mso-wrap-style:square;v-text-anchor:top" coordsize="10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t8sUA&#10;AADcAAAADwAAAGRycy9kb3ducmV2LnhtbESPQWvCQBSE74L/YXmCN90Y21JSV7GCYHopmuL5mX1N&#10;otm36e6q6b/vFgo9DjPzDbNY9aYVN3K+saxgNk1AEJdWN1wp+Ci2k2cQPiBrbC2Tgm/ysFoOBwvM&#10;tL3znm6HUIkIYZ+hgjqELpPSlzUZ9FPbEUfv0zqDIUpXSe3wHuGmlWmSPEmDDceFGjva1FReDlej&#10;IMnXD+HLHfvz6/n01qZFXuTvuVLjUb9+ARGoD//hv/ZOK5g/p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G3yxQAAANwAAAAPAAAAAAAAAAAAAAAAAJgCAABkcnMv&#10;ZG93bnJldi54bWxQSwUGAAAAAAQABAD1AAAAigMAAAAA&#10;" path="m,l10189,e" filled="f" strokecolor="#00a6eb" strokeweight=".5pt">
                    <v:path arrowok="t" o:connecttype="custom" o:connectlocs="0,0;10189,0" o:connectangles="0,0"/>
                  </v:shape>
                </v:group>
                <v:group id="Group 414" o:spid="_x0000_s1029" style="position:absolute;left:11055;top:5566;width:2;height:2339" coordorigin="11055,5566" coordsize="2,2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415" o:spid="_x0000_s1030" style="position:absolute;left:11055;top:5566;width:2;height:2339;visibility:visible;mso-wrap-style:square;v-text-anchor:top" coordsize="2,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cexMUA&#10;AADcAAAADwAAAGRycy9kb3ducmV2LnhtbESPS2vDMBCE74X+B7GFXkoi95GkOFFCaCgUesqL+LhI&#10;W9nEWglLcdx/XxUKPQ4z8w2zWA2uFT11sfGs4HFcgCDW3jRsFRz276NXEDEhG2w9k4JvirBa3t4s&#10;sDT+ylvqd8mKDOFYooI6pVBKGXVNDuPYB+LsffnOYcqys9J0eM1w18qnophKhw3nhRoDvdWkz7uL&#10;U/AQpqcqVTzrtaz0MXzurV1vlLq/G9ZzEImG9B/+a38YBc+TF/g9k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x7ExQAAANwAAAAPAAAAAAAAAAAAAAAAAJgCAABkcnMv&#10;ZG93bnJldi54bWxQSwUGAAAAAAQABAD1AAAAigMAAAAA&#10;" path="m,l,2338e" filled="f" strokecolor="#00a6eb" strokeweight=".17642mm">
                    <v:path arrowok="t" o:connecttype="custom" o:connectlocs="0,5566;0,7904" o:connectangles="0,0"/>
                  </v:shape>
                </v:group>
                <v:group id="Group 412" o:spid="_x0000_s1031" style="position:absolute;left:846;top:5566;width:2;height:2339" coordorigin="846,5566" coordsize="2,2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413" o:spid="_x0000_s1032" style="position:absolute;left:846;top:5566;width:2;height:2339;visibility:visible;mso-wrap-style:square;v-text-anchor:top" coordsize="2,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4Pt8UA&#10;AADcAAAADwAAAGRycy9kb3ducmV2LnhtbESPQWvCQBSE7wX/w/IEb7pR21Ciq6ig1EOhTQqlt0f2&#10;mQSzb8Puqum/7wpCj8PMfMMs171pxZWcbywrmE4SEMSl1Q1XCr6K/fgVhA/IGlvLpOCXPKxXg6cl&#10;Ztre+JOueahEhLDPUEEdQpdJ6cuaDPqJ7Yijd7LOYIjSVVI7vEW4aeUsSVJpsOG4UGNHu5rKc34x&#10;CtKPouppWjzP8vfye//jzDY5HpQaDfvNAkSgPvyHH+03rWD+ksL9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g+3xQAAANwAAAAPAAAAAAAAAAAAAAAAAJgCAABkcnMv&#10;ZG93bnJldi54bWxQSwUGAAAAAAQABAD1AAAAigMAAAAA&#10;" path="m,l,2338e" filled="f" strokecolor="#00a6eb" strokeweight=".5pt">
                    <v:path arrowok="t" o:connecttype="custom" o:connectlocs="0,5566;0,7904" o:connectangles="0,0"/>
                  </v:shape>
                </v:group>
                <v:group id="Group 410" o:spid="_x0000_s1033" style="position:absolute;left:841;top:7909;width:10219;height:2" coordorigin="841,7909" coordsize="10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411" o:spid="_x0000_s1034" style="position:absolute;left:841;top:7909;width:10219;height:2;visibility:visible;mso-wrap-style:square;v-text-anchor:top" coordsize="10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/9r4A&#10;AADcAAAADwAAAGRycy9kb3ducmV2LnhtbERP3QoBQRS+V95hOsods4i0DEmJUuTnwuVp59hdds5s&#10;O4Pl6c2Fcvn1/U/ntSnEkyqXW1bQ60YgiBOrc04VnE+rzhiE88gaC8uk4E0O5rNmY4qxti8+0PPo&#10;UxFC2MWoIPO+jKV0SUYGXdeWxIG72sqgD7BKpa7wFcJNIftRNJIGcw4NGZa0zCi5Hx9Gwd2Vl2j7&#10;MHr9IVqcb6Pr7jLeK9Vu1YsJCE+1/4t/7o1WMBiGteFMOAJy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2P/a+AAAA3AAAAA8AAAAAAAAAAAAAAAAAmAIAAGRycy9kb3ducmV2&#10;LnhtbFBLBQYAAAAABAAEAPUAAACDAwAAAAA=&#10;" path="m,l10219,e" filled="f" strokecolor="#00a6eb" strokeweight=".5pt">
                    <v:path arrowok="t" o:connecttype="custom" o:connectlocs="0,0;10219,0" o:connectangles="0,0"/>
                  </v:shape>
                </v:group>
                <v:group id="Group 408" o:spid="_x0000_s1035" style="position:absolute;left:5655;top:6236;width:417;height:2" coordorigin="5655,6236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409" o:spid="_x0000_s1036" style="position:absolute;left:5655;top:6236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NJa8IA&#10;AADcAAAADwAAAGRycy9kb3ducmV2LnhtbERPy2rCQBTdC/7DcIXudKJCaFJHEaH1saiYuOjykrlN&#10;UjN3Qmaq8e+dheDycN6LVW8acaXO1ZYVTCcRCOLC6ppLBef8c/wOwnlkjY1lUnAnB6vlcLDAVNsb&#10;n+ia+VKEEHYpKqi8b1MpXVGRQTexLXHgfm1n0AfYlVJ3eAvhppGzKIqlwZpDQ4UtbSoqLtm/UfDz&#10;hUmZJX/HXFP9vd3PYpcnB6XeRv36A4Sn3r/ET/dOK5jHYX44E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0lrwgAAANwAAAAPAAAAAAAAAAAAAAAAAJgCAABkcnMvZG93&#10;bnJldi54bWxQSwUGAAAAAAQABAD1AAAAhwM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406" o:spid="_x0000_s1037" style="position:absolute;left:5665;top:6246;width:2;height:377" coordorigin="5665,624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407" o:spid="_x0000_s1038" style="position:absolute;left:5665;top:624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n/McA&#10;AADcAAAADwAAAGRycy9kb3ducmV2LnhtbESPQWvCQBSE7wX/w/KE3nSjQpTUVaogerAHU6Ht7ZF9&#10;JrHZtyG7NTG/visUehxm5htmue5MJW7UuNKygsk4AkGcWV1yruD8vhstQDiPrLGyTAru5GC9Gjwt&#10;MdG25RPdUp+LAGGXoILC+zqR0mUFGXRjWxMH72Ibgz7IJpe6wTbATSWnURRLgyWHhQJr2haUfac/&#10;RsHh+HHvr9kXzvLd/G276ffHT71X6nnYvb6A8NT5//Bf+6AVzOIpPM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ZZ/zHAAAA3AAAAA8AAAAAAAAAAAAAAAAAmAIAAGRy&#10;cy9kb3ducmV2LnhtbFBLBQYAAAAABAAEAPUAAACMAwAAAAA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404" o:spid="_x0000_s1039" style="position:absolute;left:6061;top:6246;width:2;height:377" coordorigin="6061,624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405" o:spid="_x0000_s1040" style="position:absolute;left:6061;top:624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aE8YA&#10;AADcAAAADwAAAGRycy9kb3ducmV2LnhtbESPT4vCMBTE7wv7HcITvK2pf3ClaxQVRA960BV0b4/m&#10;2dZtXkoTtfrpjSB4HGbmN8xwXJtCXKhyuWUF7VYEgjixOudUwe53/jUA4TyyxsIyKbiRg/Ho82OI&#10;sbZX3tBl61MRIOxiVJB5X8ZSuiQjg65lS+LgHW1l0AdZpVJXeA1wU8hOFPWlwZzDQoYlzTJK/rdn&#10;o2C52t/up+QPu+n8ez2b3herg14o1WzUkx8Qnmr/Dr/aS62g2+/B80w4AnL0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xaE8YAAADcAAAADwAAAAAAAAAAAAAAAACYAgAAZHJz&#10;L2Rvd25yZXYueG1sUEsFBgAAAAAEAAQA9QAAAIsDAAAAAA=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402" o:spid="_x0000_s1041" style="position:absolute;left:5655;top:6633;width:417;height:2" coordorigin="5655,663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403" o:spid="_x0000_s1042" style="position:absolute;left:5655;top:663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0hMUA&#10;AADcAAAADwAAAGRycy9kb3ducmV2LnhtbESPQWvCQBSE7wX/w/KE3uqmKYQmuoYi2NYeLE08eHxk&#10;n0k0+zZktxr/fVcoeBxm5htmkY+mE2caXGtZwfMsAkFcWd1yrWBXrp9eQTiPrLGzTAqu5CBfTh4W&#10;mGl74R86F74WAcIuQwWN930mpasaMuhmticO3sEOBn2QQy31gJcAN52MoyiRBlsOCw32tGqoOhW/&#10;RsH+HdO6SI/fpaZ2+7GJE1emX0o9Tse3OQhPo7+H/9ufWsFLksDt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nSExQAAANwAAAAPAAAAAAAAAAAAAAAAAJgCAABkcnMv&#10;ZG93bnJldi54bWxQSwUGAAAAAAQABAD1AAAAigM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400" o:spid="_x0000_s1043" style="position:absolute;left:5655;top:6803;width:417;height:2" coordorigin="5655,680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401" o:spid="_x0000_s1044" style="position:absolute;left:5655;top:680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FbcIA&#10;AADcAAAADwAAAGRycy9kb3ducmV2LnhtbERPy2rCQBTdC/7DcIXudKJCaFJHEaH1saiYuOjykrlN&#10;UjN3Qmaq8e+dheDycN6LVW8acaXO1ZYVTCcRCOLC6ppLBef8c/wOwnlkjY1lUnAnB6vlcLDAVNsb&#10;n+ia+VKEEHYpKqi8b1MpXVGRQTexLXHgfm1n0AfYlVJ3eAvhppGzKIqlwZpDQ4UtbSoqLtm/UfDz&#10;hUmZJX/HXFP9vd3PYpcnB6XeRv36A4Sn3r/ET/dOK5jHYW04E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UVtwgAAANwAAAAPAAAAAAAAAAAAAAAAAJgCAABkcnMvZG93&#10;bnJldi54bWxQSwUGAAAAAAQABAD1AAAAhwM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98" o:spid="_x0000_s1045" style="position:absolute;left:5665;top:6813;width:2;height:377" coordorigin="5665,681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99" o:spid="_x0000_s1046" style="position:absolute;left:5665;top:681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7KzcMA&#10;AADcAAAADwAAAGRycy9kb3ducmV2LnhtbERPTYvCMBC9C/6HMII3TVXQpRqLFkQPelhd2PU2NLNt&#10;12ZSmqjVX28OCx4f73uRtKYSN2pcaVnBaBiBIM6sLjlX8HXaDD5AOI+ssbJMCh7kIFl2OwuMtb3z&#10;J92OPhchhF2MCgrv61hKlxVk0A1tTRy4X9sY9AE2udQN3kO4qeQ4iqbSYMmhocCa0oKyy/FqFOz2&#10;34/nX3bGSb6ZHdL1c7v/0Vul+r12NQfhqfVv8b97pxVMZm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7KzcMAAADcAAAADwAAAAAAAAAAAAAAAACYAgAAZHJzL2Rv&#10;d25yZXYueG1sUEsFBgAAAAAEAAQA9QAAAIgDAAAAAA=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96" o:spid="_x0000_s1047" style="position:absolute;left:6061;top:6813;width:2;height:377" coordorigin="6061,681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97" o:spid="_x0000_s1048" style="position:absolute;left:6061;top:681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xIccA&#10;AADcAAAADwAAAGRycy9kb3ducmV2LnhtbESPQWvCQBSE7wX/w/KE3sxGhSppVqlCiAd70Aptb4/s&#10;M4nNvg3ZrUZ/vSsUehxm5hsmXfamEWfqXG1ZwTiKQRAXVtdcKjh8ZKM5COeRNTaWScGVHCwXg6cU&#10;E20vvKPz3pciQNglqKDyvk2kdEVFBl1kW+LgHW1n0AfZlVJ3eAlw08hJHL9IgzWHhQpbWldU/Ox/&#10;jYLN9vN6OxXfOC2z2ft6dcu3XzpX6nnYv72C8NT7//Bfe6MVTGcTeJwJR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A8SHHAAAA3AAAAA8AAAAAAAAAAAAAAAAAmAIAAGRy&#10;cy9kb3ducmV2LnhtbFBLBQYAAAAABAAEAPUAAACMAwAAAAA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94" o:spid="_x0000_s1049" style="position:absolute;left:5655;top:7200;width:417;height:2" coordorigin="5655,720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95" o:spid="_x0000_s1050" style="position:absolute;left:5655;top:720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ZtcUA&#10;AADcAAAADwAAAGRycy9kb3ducmV2LnhtbESPT2vCQBTE7wW/w/KE3upGW9REVxGh/zwoJh48PrLP&#10;JJp9G7Jbjd/eLRR6HGbmN8x82ZlaXKl1lWUFw0EEgji3uuJCwSF7f5mCcB5ZY22ZFNzJwXLRe5pj&#10;ou2N93RNfSEChF2CCkrvm0RKl5dk0A1sQxy8k20N+iDbQuoWbwFuajmKorE0WHFYKLGhdUn5Jf0x&#10;Co4fGBdpfN5lmqrt5/do7LJ4o9Rzv1vNQHjq/H/4r/2lFbxO3uD3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4dm1xQAAANwAAAAPAAAAAAAAAAAAAAAAAJgCAABkcnMv&#10;ZG93bnJldi54bWxQSwUGAAAAAAQABAD1AAAAigM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92" o:spid="_x0000_s1051" style="position:absolute;left:9930;top:6236;width:417;height:2" coordorigin="9930,6236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93" o:spid="_x0000_s1052" style="position:absolute;left:9930;top:6236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iWcUA&#10;AADcAAAADwAAAGRycy9kb3ducmV2LnhtbESPQWvCQBSE7wX/w/KE3nSjQtpEVxFBWz20NOmhx0f2&#10;mUSzb0N2q/HfuwWhx2FmvmEWq9404kKdqy0rmIwjEMSF1TWXCr7z7egVhPPIGhvLpOBGDlbLwdMC&#10;U22v/EWXzJciQNilqKDyvk2ldEVFBt3YtsTBO9rOoA+yK6Xu8BrgppHTKIqlwZrDQoUtbSoqztmv&#10;UfCzw6TMktNnrqn+eNtPY5cnB6Weh/16DsJT7//Dj/a7VjB7ieHv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+JZ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90" o:spid="_x0000_s1053" style="position:absolute;left:9940;top:6246;width:2;height:377" coordorigin="9940,624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91" o:spid="_x0000_s1054" style="position:absolute;left:9940;top:624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Gy8MA&#10;AADcAAAADwAAAGRycy9kb3ducmV2LnhtbERPTYvCMBC9C/6HMII3TVXQpRqLFkQPelhd2PU2NLNt&#10;12ZSmqjVX28OCx4f73uRtKYSN2pcaVnBaBiBIM6sLjlX8HXaDD5AOI+ssbJMCh7kIFl2OwuMtb3z&#10;J92OPhchhF2MCgrv61hKlxVk0A1tTRy4X9sY9AE2udQN3kO4qeQ4iqbSYMmhocCa0oKyy/FqFOz2&#10;34/nX3bGSb6ZHdL1c7v/0Vul+r12NQfhqfVv8b97pxVMZmFt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jGy8MAAADcAAAADwAAAAAAAAAAAAAAAACYAgAAZHJzL2Rv&#10;d25yZXYueG1sUEsFBgAAAAAEAAQA9QAAAIgDAAAAAA=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388" o:spid="_x0000_s1055" style="position:absolute;left:10337;top:6246;width:2;height:377" coordorigin="10337,624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89" o:spid="_x0000_s1056" style="position:absolute;left:10337;top:624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66sMA&#10;AADcAAAADwAAAGRycy9kb3ducmV2LnhtbERPTYvCMBC9C/sfwix409QVVqmmxRVED+5hVVBvQzO2&#10;1WZSmqjVX785CB4f73uatqYSN2pcaVnBoB+BIM6sLjlXsNsuemMQziNrrCyTggc5SJOPzhRjbe/8&#10;R7eNz0UIYRejgsL7OpbSZQUZdH1bEwfuZBuDPsAml7rBewg3lfyKom9psOTQUGBN84Kyy+ZqFKzW&#10;+8fznB1xmC9Gv/Of53J90Eulup/tbALCU+vf4pd7pRUMx2F+OBOO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u66sMAAADcAAAADwAAAAAAAAAAAAAAAACYAgAAZHJzL2Rv&#10;d25yZXYueG1sUEsFBgAAAAAEAAQA9QAAAIgDAAAAAA=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386" o:spid="_x0000_s1057" style="position:absolute;left:9930;top:6633;width:417;height:2" coordorigin="9930,663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87" o:spid="_x0000_s1058" style="position:absolute;left:9930;top:663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GUfcYA&#10;AADcAAAADwAAAGRycy9kb3ducmV2LnhtbESPT2vCQBTE7wW/w/KE3urGFMRE11AE7Z+DxcSDx0f2&#10;mcRm34bsNqbfvlsQehxm5jfMOhtNKwbqXWNZwXwWgSAurW64UnAqdk9LEM4ja2wtk4IfcpBtJg9r&#10;TLW98ZGG3FciQNilqKD2vkuldGVNBt3MdsTBu9jeoA+yr6Tu8RbgppVxFC2kwYbDQo0dbWsqv/Jv&#10;o+C8x6TKk+tnoak5vL7HC1ckH0o9TseXFQhPo/8P39tvWsHzMoa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GUfc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84" o:spid="_x0000_s1059" style="position:absolute;left:9930;top:6803;width:417;height:2" coordorigin="9930,680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85" o:spid="_x0000_s1060" style="position:absolute;left:9930;top:680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pksUA&#10;AADcAAAADwAAAGRycy9kb3ducmV2LnhtbESPT2vCQBTE74LfYXmCN934BzHRVUqhVXtQmvTg8ZF9&#10;TVKzb0N21fjtu4WCx2FmfsOst52pxY1aV1lWMBlHIIhzqysuFHxlb6MlCOeRNdaWScGDHGw3/d4a&#10;E23v/Em31BciQNglqKD0vkmkdHlJBt3YNsTB+7atQR9kW0jd4j3ATS2nUbSQBisOCyU29FpSfkmv&#10;RsH5HeMijX9OmabquDtMFy6LP5QaDrqXFQhPnX+G/9t7rWC2nMP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KmS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82" o:spid="_x0000_s1061" style="position:absolute;left:9940;top:6813;width:2;height:377" coordorigin="9940,681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83" o:spid="_x0000_s1062" style="position:absolute;left:9940;top:681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6HBccA&#10;AADcAAAADwAAAGRycy9kb3ducmV2LnhtbESPT2vCQBTE74LfYXlCb2ZjA1FSV6mC6MEe/ANtb4/s&#10;M4nNvg3ZbYx++m6h0OMwM79h5sve1KKj1lWWFUyiGARxbnXFhYLzaTOegXAeWWNtmRTcycFyMRzM&#10;MdP2xgfqjr4QAcIuQwWl900mpctLMugi2xAH72Jbgz7ItpC6xVuAm1o+x3EqDVYcFkpsaF1S/nX8&#10;Ngp2+/f745p/YlJspm/r1WO7/9BbpZ5G/esLCE+9/w//tXdaQTJL4fdMO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uhwXHAAAA3AAAAA8AAAAAAAAAAAAAAAAAmAIAAGRy&#10;cy9kb3ducmV2LnhtbFBLBQYAAAAABAAEAPUAAACMAwAAAAA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80" o:spid="_x0000_s1063" style="position:absolute;left:10337;top:6813;width:2;height:377" coordorigin="10337,681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81" o:spid="_x0000_s1064" style="position:absolute;left:10337;top:681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227MMA&#10;AADcAAAADwAAAGRycy9kb3ducmV2LnhtbERPTYvCMBC9C/sfwix409QVVqmmxRVED+5hVVBvQzO2&#10;1WZSmqjVX785CB4f73uatqYSN2pcaVnBoB+BIM6sLjlXsNsuemMQziNrrCyTggc5SJOPzhRjbe/8&#10;R7eNz0UIYRejgsL7OpbSZQUZdH1bEwfuZBuDPsAml7rBewg3lfyKom9psOTQUGBN84Kyy+ZqFKzW&#10;+8fznB1xmC9Gv/Of53J90Eulup/tbALCU+vf4pd7pRUMx2FtOBOO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227MMAAADcAAAADwAAAAAAAAAAAAAAAACYAgAAZHJzL2Rv&#10;d25yZXYueG1sUEsFBgAAAAAEAAQA9QAAAIgDAAAAAA=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78" o:spid="_x0000_s1065" style="position:absolute;left:9930;top:7200;width:417;height:2" coordorigin="9930,720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79" o:spid="_x0000_s1066" style="position:absolute;left:9930;top:720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Y5TMMA&#10;AADcAAAADwAAAGRycy9kb3ducmV2LnhtbERPTWvCQBC9C/6HZYTezEYLwcRspAha7cHSpAePQ3aa&#10;pM3OhuxW03/fPRR6fLzvfDeZXtxodJ1lBasoBkFcW91xo+C9Oiw3IJxH1thbJgU/5GBXzGc5Ztre&#10;+Y1upW9ECGGXoYLW+yGT0tUtGXSRHYgD92FHgz7AsZF6xHsIN71cx3EiDXYcGlocaN9S/VV+GwXX&#10;I6ZNmX6+Vpq6y/N5nbgqfVHqYTE9bUF4mvy/+M990goe0zA/nAlH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Y5TMMAAADc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76" o:spid="_x0000_s1067" style="position:absolute;left:9940;top:7380;width:2;height:377" coordorigin="9940,738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77" o:spid="_x0000_s1068" style="position:absolute;left:9940;top:738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X28YA&#10;AADcAAAADwAAAGRycy9kb3ducmV2LnhtbESPQYvCMBSE74L/IbwFb5qugrt2jaKC6EEPuoLu7dE8&#10;22rzUpqo1V9vhAWPw8x8wwzHtSnElSqXW1bw2YlAECdW55wq2P3O298gnEfWWFgmBXdyMB41G0OM&#10;tb3xhq5bn4oAYRejgsz7MpbSJRkZdB1bEgfvaCuDPsgqlbrCW4CbQnajqC8N5hwWMixpllFy3l6M&#10;guVqf3+ckj/spfOv9Wz6WKwOeqFU66Oe/IDwVPt3+L+91Ap6gy68zoQjIE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wX28YAAADcAAAADwAAAAAAAAAAAAAAAACYAgAAZHJz&#10;L2Rvd25yZXYueG1sUEsFBgAAAAAEAAQA9QAAAIsDAAAAAA==&#10;" path="m,377l,e" filled="f" strokecolor="#00a6eb" strokeweight="1pt">
                    <v:path arrowok="t" o:connecttype="custom" o:connectlocs="0,7757;0,7380" o:connectangles="0,0"/>
                  </v:shape>
                </v:group>
                <v:group id="Group 374" o:spid="_x0000_s1069" style="position:absolute;left:10337;top:7380;width:2;height:377" coordorigin="10337,738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75" o:spid="_x0000_s1070" style="position:absolute;left:10337;top:738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qNMcA&#10;AADcAAAADwAAAGRycy9kb3ducmV2LnhtbESPQWvCQBSE74X+h+UVems2arE2ZhUVJB7soSpYb4/s&#10;M0mbfRuyW43+ercg9DjMzDdMOu1MLU7Uusqygl4UgyDOra64ULDbLl9GIJxH1lhbJgUXcjCdPD6k&#10;mGh75k86bXwhAoRdggpK75tESpeXZNBFtiEO3tG2Bn2QbSF1i+cAN7Xsx/FQGqw4LJTY0KKk/Gfz&#10;axSs1vvL9Ts/4KBYvn0s5tds/aUzpZ6futkYhKfO/4fv7ZVWMHh/hb8z4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pKjTHAAAA3AAAAA8AAAAAAAAAAAAAAAAAmAIAAGRy&#10;cy9kb3ducmV2LnhtbFBLBQYAAAAABAAEAPUAAACMAwAAAAA=&#10;" path="m,377l,e" filled="f" strokecolor="#00a6eb" strokeweight="1pt">
                    <v:path arrowok="t" o:connecttype="custom" o:connectlocs="0,7757;0,7380" o:connectangles="0,0"/>
                  </v:shape>
                </v:group>
                <v:group id="Group 372" o:spid="_x0000_s1071" style="position:absolute;left:9930;top:7370;width:417;height:2" coordorigin="9930,737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73" o:spid="_x0000_s1072" style="position:absolute;left:9930;top:737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Eo8UA&#10;AADcAAAADwAAAGRycy9kb3ducmV2LnhtbESPQWvCQBSE7wX/w/KE3uqmKYQmuoYi2NYeLE08eHxk&#10;n0k0+zZktxr/fVcoeBxm5htmkY+mE2caXGtZwfMsAkFcWd1yrWBXrp9eQTiPrLGzTAqu5CBfTh4W&#10;mGl74R86F74WAcIuQwWN930mpasaMuhmticO3sEOBn2QQy31gJcAN52MoyiRBlsOCw32tGqoOhW/&#10;RsH+HdO6SI/fpaZ2+7GJE1emX0o9Tse3OQhPo7+H/9ufWsFLmsDt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wSj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70" o:spid="_x0000_s1073" style="position:absolute;left:9930;top:7767;width:417;height:2" coordorigin="9930,776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71" o:spid="_x0000_s1074" style="position:absolute;left:9930;top:776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1SsMA&#10;AADcAAAADwAAAGRycy9kb3ducmV2LnhtbERPTWvCQBC9C/6HZYTezEYLwcRspAha7cHSpAePQ3aa&#10;pM3OhuxW03/fPRR6fLzvfDeZXtxodJ1lBasoBkFcW91xo+C9Oiw3IJxH1thbJgU/5GBXzGc5Ztre&#10;+Y1upW9ECGGXoYLW+yGT0tUtGXSRHYgD92FHgz7AsZF6xHsIN71cx3EiDXYcGlocaN9S/VV+GwXX&#10;I6ZNmX6+Vpq6y/N5nbgqfVHqYTE9bUF4mvy/+M990goe07A2nAlH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A1SsMAAADc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68" o:spid="_x0000_s1075" style="position:absolute;left:841;top:5561;width:10219;height:2" coordorigin="841,5561" coordsize="10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69" o:spid="_x0000_s1076" style="position:absolute;left:841;top:5561;width:10219;height:2;visibility:visible;mso-wrap-style:square;v-text-anchor:top" coordsize="10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TwsMA&#10;AADcAAAADwAAAGRycy9kb3ducmV2LnhtbERPTWsCMRC9F/ofwhR6q9mqFFmNIlqpnqzaIt6GzbhZ&#10;upksSbqu/npzKPT4eN+TWWdr0ZIPlWMFr70MBHHhdMWlgq/D6mUEIkRkjbVjUnClALPp48MEc+0u&#10;vKN2H0uRQjjkqMDE2ORShsKQxdBzDXHizs5bjAn6UmqPlxRua9nPsjdpseLUYLChhaHiZ/9rFRSf&#10;q/fh9/Ew6G9OZ9N226X/GNyUen7q5mMQkbr4L/5zr7WCYZbmpzPpCM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lTwsMAAADcAAAADwAAAAAAAAAAAAAAAACYAgAAZHJzL2Rv&#10;d25yZXYueG1sUEsFBgAAAAAEAAQA9QAAAIgDAAAAAA==&#10;" path="m,l10219,e" filled="f" strokecolor="#00a6eb" strokeweight=".17642mm">
                    <v:path arrowok="t" o:connecttype="custom" o:connectlocs="0,0;10219,0" o:connectangles="0,0"/>
                  </v:shape>
                </v:group>
                <v:group id="Group 366" o:spid="_x0000_s1077" style="position:absolute;left:5655;top:5702;width:417;height:2" coordorigin="5655,570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67" o:spid="_x0000_s1078" style="position:absolute;left:5655;top:570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aQsUA&#10;AADcAAAADwAAAGRycy9kb3ducmV2LnhtbESPT2vCQBTE74V+h+UVeqsbQ5EmugYp9I89KCYePD6y&#10;zySafRuy2xi/fVcoeBxm5jfMIhtNKwbqXWNZwXQSgSAurW64UrAvPl7eQDiPrLG1TAqu5CBbPj4s&#10;MNX2wjsacl+JAGGXooLa+y6V0pU1GXQT2xEH72h7gz7IvpK6x0uAm1bGUTSTBhsOCzV29F5Tec5/&#10;jYLDJyZVnpy2haZm87WOZ65IfpR6fhpXcxCeRn8P/7e/tYLXKIbb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6FpCxQAAANwAAAAPAAAAAAAAAAAAAAAAAJgCAABkcnMv&#10;ZG93bnJldi54bWxQSwUGAAAAAAQABAD1AAAAigM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64" o:spid="_x0000_s1079" style="position:absolute;left:5665;top:5712;width:2;height:377" coordorigin="5665,571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65" o:spid="_x0000_s1080" style="position:absolute;left:5665;top:571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y1sgA&#10;AADcAAAADwAAAGRycy9kb3ducmV2LnhtbESPT2vCQBTE74LfYXlCb2bTVlqJWaUVJB7swT9ge3tk&#10;n0na7NuQXWP007uFQo/DzPyGSRe9qUVHrassK3iMYhDEudUVFwoO+9V4CsJ5ZI21ZVJwJQeL+XCQ&#10;YqLthbfU7XwhAoRdggpK75tESpeXZNBFtiEO3sm2Bn2QbSF1i5cAN7V8iuMXabDisFBiQ8uS8p/d&#10;2ShYb47X23f+hc/F6vVj+X7LNp86U+ph1L/NQHjq/X/4r73WCibxBH7PhCM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yXLWyAAAANwAAAAPAAAAAAAAAAAAAAAAAJgCAABk&#10;cnMvZG93bnJldi54bWxQSwUGAAAAAAQABAD1AAAAjQMAAAAA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62" o:spid="_x0000_s1081" style="position:absolute;left:6061;top:5712;width:2;height:377" coordorigin="6061,571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63" o:spid="_x0000_s1082" style="position:absolute;left:6061;top:571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dJOscA&#10;AADcAAAADwAAAGRycy9kb3ducmV2LnhtbESPQWvCQBSE70L/w/IKvZmNtliJrlKFEA/2oC3Y3h7Z&#10;ZxKbfRuy2xj99a5Q6HGYmW+Y+bI3teiodZVlBaMoBkGcW11xoeDzIx1OQTiPrLG2TAou5GC5eBjM&#10;MdH2zDvq9r4QAcIuQQWl900ipctLMugi2xAH72hbgz7ItpC6xXOAm1qO43giDVYcFkpsaF1S/rP/&#10;NQo228Plesq/8blIX9/Xq2u2/dKZUk+P/dsMhKfe/4f/2hut4CWewP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XSTrHAAAA3AAAAA8AAAAAAAAAAAAAAAAAmAIAAGRy&#10;cy9kb3ducmV2LnhtbFBLBQYAAAAABAAEAPUAAACMAwAAAAA=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60" o:spid="_x0000_s1083" style="position:absolute;left:5655;top:6099;width:417;height:2" coordorigin="5655,609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61" o:spid="_x0000_s1084" style="position:absolute;left:5655;top:609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tqMEA&#10;AADcAAAADwAAAGRycy9kb3ducmV2LnhtbERPTYvCMBC9L/gfwgje1lQR2VajiLDrrocVWw8eh2Zs&#10;q82kNFHrvzcHwePjfc+XnanFjVpXWVYwGkYgiHOrKy4UHLLvzy8QziNrrC2Tggc5WC56H3NMtL3z&#10;nm6pL0QIYZeggtL7JpHS5SUZdEPbEAfuZFuDPsC2kLrFewg3tRxH0VQarDg0lNjQuqT8kl6NguMP&#10;xkUan3eZpup/8zeeuizeKjXod6sZCE+df4tf7l+tYBKFt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AbajBAAAA3AAAAA8AAAAAAAAAAAAAAAAAmAIAAGRycy9kb3du&#10;cmV2LnhtbFBLBQYAAAAABAAEAPUAAACGAwAAAAA=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58" o:spid="_x0000_s1085" style="position:absolute;left:9930;top:5702;width:417;height:2" coordorigin="9930,570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59" o:spid="_x0000_s1086" style="position:absolute;left:9930;top:570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/3c8MA&#10;AADcAAAADwAAAGRycy9kb3ducmV2LnhtbERPTWvCQBC9C/6HZQq96UaR0MRspAitrYeWJh48Dtkx&#10;SZudDdmtSf999yB4fLzvbDeZTlxpcK1lBatlBIK4srrlWsGpfFk8gXAeWWNnmRT8kYNdPp9lmGo7&#10;8hddC1+LEMIuRQWN930qpasaMuiWticO3MUOBn2AQy31gGMIN51cR1EsDbYcGhrsad9Q9VP8GgXn&#10;V0zqIvn+LDW1H4f3dezK5KjU48P0vAXhafJ38c39phVsVmF+OBOO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/3c8MAAADc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56" o:spid="_x0000_s1087" style="position:absolute;left:9940;top:5712;width:2;height:377" coordorigin="9940,571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57" o:spid="_x0000_s1088" style="position:absolute;left:9940;top:571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Z5MYA&#10;AADcAAAADwAAAGRycy9kb3ducmV2LnhtbESPQYvCMBSE74L/ITzBm6a6iy7VKK4getCDurDr7dE8&#10;22rzUpqo1V+/EQSPw8x8w4yntSnElSqXW1bQ60YgiBOrc04V/OwXnS8QziNrLCyTgjs5mE6ajTHG&#10;2t54S9edT0WAsItRQeZ9GUvpkowMuq4tiYN3tJVBH2SVSl3hLcBNIftRNJAGcw4LGZY0zyg57y5G&#10;wWr9e3+ckgN+pIvhZv79WK7/9FKpdquejUB4qv07/GqvtILPXh+eZ8IR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XZ5MYAAADcAAAADwAAAAAAAAAAAAAAAACYAgAAZHJz&#10;L2Rvd25yZXYueG1sUEsFBgAAAAAEAAQA9QAAAIsDAAAAAA==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54" o:spid="_x0000_s1089" style="position:absolute;left:10337;top:5712;width:2;height:377" coordorigin="10337,571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355" o:spid="_x0000_s1090" style="position:absolute;left:10337;top:571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kC8YA&#10;AADcAAAADwAAAGRycy9kb3ducmV2LnhtbESPQYvCMBSE7wv+h/AEb2vqKrpUo7iC6EEP6sKut0fz&#10;bKvNS2miVn+9EQSPw8x8w4wmtSnEhSqXW1bQaUcgiBOrc04V/O7mn98gnEfWWFgmBTdyMBk3PkYY&#10;a3vlDV22PhUBwi5GBZn3ZSylSzIy6Nq2JA7ewVYGfZBVKnWF1wA3hfyKor40mHNYyLCkWUbJaXs2&#10;Cparv9v9mOyxm84H69nPfbH61wulWs16OgThqfbv8Ku91Ap6nR4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DkC8YAAADcAAAADwAAAAAAAAAAAAAAAACYAgAAZHJz&#10;L2Rvd25yZXYueG1sUEsFBgAAAAAEAAQA9QAAAIsDAAAAAA==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52" o:spid="_x0000_s1091" style="position:absolute;left:9930;top:6099;width:417;height:2" coordorigin="9930,609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353" o:spid="_x0000_s1092" style="position:absolute;left:9930;top:609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KnMUA&#10;AADcAAAADwAAAGRycy9kb3ducmV2LnhtbESPQWvCQBSE70L/w/IKvelGKaGJriKCbe1BMfHg8ZF9&#10;JtHs25Ddavz3XaHgcZiZb5jZojeNuFLnassKxqMIBHFhdc2lgkO+Hn6AcB5ZY2OZFNzJwWL+Mphh&#10;qu2N93TNfCkChF2KCirv21RKV1Rk0I1sSxy8k+0M+iC7UuoObwFuGjmJolgarDksVNjSqqLikv0a&#10;BcdPTMosOe9yTfX2azOJXZ78KPX22i+nIDz1/hn+b39rBe/jGB5nw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sqc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128" behindDoc="1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5126990</wp:posOffset>
                </wp:positionV>
                <wp:extent cx="6495415" cy="918210"/>
                <wp:effectExtent l="6985" t="2540" r="3175" b="3175"/>
                <wp:wrapNone/>
                <wp:docPr id="339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918210"/>
                          <a:chOff x="836" y="8074"/>
                          <a:chExt cx="10229" cy="1446"/>
                        </a:xfrm>
                      </wpg:grpSpPr>
                      <wpg:grpSp>
                        <wpg:cNvPr id="340" name="Group 349"/>
                        <wpg:cNvGrpSpPr>
                          <a:grpSpLocks/>
                        </wpg:cNvGrpSpPr>
                        <wpg:grpSpPr bwMode="auto">
                          <a:xfrm>
                            <a:off x="846" y="8079"/>
                            <a:ext cx="10209" cy="1436"/>
                            <a:chOff x="846" y="8079"/>
                            <a:chExt cx="10209" cy="1436"/>
                          </a:xfrm>
                        </wpg:grpSpPr>
                        <wps:wsp>
                          <wps:cNvPr id="341" name="Freeform 350"/>
                          <wps:cNvSpPr>
                            <a:spLocks/>
                          </wps:cNvSpPr>
                          <wps:spPr bwMode="auto">
                            <a:xfrm>
                              <a:off x="846" y="8079"/>
                              <a:ext cx="10209" cy="1436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9"/>
                                <a:gd name="T2" fmla="+- 0 8079 8079"/>
                                <a:gd name="T3" fmla="*/ 8079 h 1436"/>
                                <a:gd name="T4" fmla="+- 0 11055 846"/>
                                <a:gd name="T5" fmla="*/ T4 w 10209"/>
                                <a:gd name="T6" fmla="+- 0 8079 8079"/>
                                <a:gd name="T7" fmla="*/ 8079 h 1436"/>
                                <a:gd name="T8" fmla="+- 0 11055 846"/>
                                <a:gd name="T9" fmla="*/ T8 w 10209"/>
                                <a:gd name="T10" fmla="+- 0 9514 8079"/>
                                <a:gd name="T11" fmla="*/ 9514 h 1436"/>
                                <a:gd name="T12" fmla="+- 0 846 846"/>
                                <a:gd name="T13" fmla="*/ T12 w 10209"/>
                                <a:gd name="T14" fmla="+- 0 9514 8079"/>
                                <a:gd name="T15" fmla="*/ 9514 h 1436"/>
                                <a:gd name="T16" fmla="+- 0 846 846"/>
                                <a:gd name="T17" fmla="*/ T16 w 10209"/>
                                <a:gd name="T18" fmla="+- 0 8079 8079"/>
                                <a:gd name="T19" fmla="*/ 8079 h 1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9" h="1436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  <a:lnTo>
                                    <a:pt x="10209" y="1435"/>
                                  </a:lnTo>
                                  <a:lnTo>
                                    <a:pt x="0" y="14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47"/>
                        <wpg:cNvGrpSpPr>
                          <a:grpSpLocks/>
                        </wpg:cNvGrpSpPr>
                        <wpg:grpSpPr bwMode="auto">
                          <a:xfrm>
                            <a:off x="841" y="8079"/>
                            <a:ext cx="10219" cy="2"/>
                            <a:chOff x="841" y="8079"/>
                            <a:chExt cx="10219" cy="2"/>
                          </a:xfrm>
                        </wpg:grpSpPr>
                        <wps:wsp>
                          <wps:cNvPr id="343" name="Freeform 348"/>
                          <wps:cNvSpPr>
                            <a:spLocks/>
                          </wps:cNvSpPr>
                          <wps:spPr bwMode="auto">
                            <a:xfrm>
                              <a:off x="841" y="807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45"/>
                        <wpg:cNvGrpSpPr>
                          <a:grpSpLocks/>
                        </wpg:cNvGrpSpPr>
                        <wpg:grpSpPr bwMode="auto">
                          <a:xfrm>
                            <a:off x="846" y="8084"/>
                            <a:ext cx="2" cy="1426"/>
                            <a:chOff x="846" y="8084"/>
                            <a:chExt cx="2" cy="1426"/>
                          </a:xfrm>
                        </wpg:grpSpPr>
                        <wps:wsp>
                          <wps:cNvPr id="345" name="Freeform 346"/>
                          <wps:cNvSpPr>
                            <a:spLocks/>
                          </wps:cNvSpPr>
                          <wps:spPr bwMode="auto">
                            <a:xfrm>
                              <a:off x="846" y="8084"/>
                              <a:ext cx="2" cy="1426"/>
                            </a:xfrm>
                            <a:custGeom>
                              <a:avLst/>
                              <a:gdLst>
                                <a:gd name="T0" fmla="+- 0 9509 8084"/>
                                <a:gd name="T1" fmla="*/ 9509 h 1426"/>
                                <a:gd name="T2" fmla="+- 0 8084 8084"/>
                                <a:gd name="T3" fmla="*/ 8084 h 1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6">
                                  <a:moveTo>
                                    <a:pt x="0" y="1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43"/>
                        <wpg:cNvGrpSpPr>
                          <a:grpSpLocks/>
                        </wpg:cNvGrpSpPr>
                        <wpg:grpSpPr bwMode="auto">
                          <a:xfrm>
                            <a:off x="11055" y="8084"/>
                            <a:ext cx="2" cy="1426"/>
                            <a:chOff x="11055" y="8084"/>
                            <a:chExt cx="2" cy="1426"/>
                          </a:xfrm>
                        </wpg:grpSpPr>
                        <wps:wsp>
                          <wps:cNvPr id="347" name="Freeform 344"/>
                          <wps:cNvSpPr>
                            <a:spLocks/>
                          </wps:cNvSpPr>
                          <wps:spPr bwMode="auto">
                            <a:xfrm>
                              <a:off x="11055" y="8084"/>
                              <a:ext cx="2" cy="1426"/>
                            </a:xfrm>
                            <a:custGeom>
                              <a:avLst/>
                              <a:gdLst>
                                <a:gd name="T0" fmla="+- 0 9509 8084"/>
                                <a:gd name="T1" fmla="*/ 9509 h 1426"/>
                                <a:gd name="T2" fmla="+- 0 8084 8084"/>
                                <a:gd name="T3" fmla="*/ 8084 h 1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6">
                                  <a:moveTo>
                                    <a:pt x="0" y="1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1"/>
                        <wpg:cNvGrpSpPr>
                          <a:grpSpLocks/>
                        </wpg:cNvGrpSpPr>
                        <wpg:grpSpPr bwMode="auto">
                          <a:xfrm>
                            <a:off x="841" y="9514"/>
                            <a:ext cx="10219" cy="2"/>
                            <a:chOff x="841" y="9514"/>
                            <a:chExt cx="10219" cy="2"/>
                          </a:xfrm>
                        </wpg:grpSpPr>
                        <wps:wsp>
                          <wps:cNvPr id="349" name="Freeform 342"/>
                          <wps:cNvSpPr>
                            <a:spLocks/>
                          </wps:cNvSpPr>
                          <wps:spPr bwMode="auto">
                            <a:xfrm>
                              <a:off x="841" y="9514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9054A" id="Group 340" o:spid="_x0000_s1026" style="position:absolute;margin-left:41.8pt;margin-top:403.7pt;width:511.45pt;height:72.3pt;z-index:-27352;mso-position-horizontal-relative:page;mso-position-vertical-relative:page" coordorigin="836,8074" coordsize="10229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">
                <v:group id="Group 349" o:spid="_x0000_s1027" style="position:absolute;left:846;top:8079;width:10209;height:1436" coordorigin="846,8079" coordsize="10209,1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50" o:spid="_x0000_s1028" style="position:absolute;left:846;top:8079;width:10209;height:1436;visibility:visible;mso-wrap-style:square;v-text-anchor:top" coordsize="10209,1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7Za8YA&#10;AADcAAAADwAAAGRycy9kb3ducmV2LnhtbESPS2vCQBSF9wX/w3AFd3Xig1Kio9QWtZVufCy6vGRu&#10;k9SZOzEzJvHfd4RCl4fz+DjzZWeNaKj2pWMFo2ECgjhzuuRcwem4fnwG4QOyRuOYFNzIw3LRe5hj&#10;ql3Le2oOIRdxhH2KCooQqlRKnxVk0Q9dRRy9b1dbDFHWudQ1tnHcGjlOkidpseRIKLCi14Ky8+Fq&#10;IzdrVl+73cYY3o7bn4+37e3zMlFq0O9eZiACdeE//Nd+1wom0xHcz8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7Za8YAAADcAAAADwAAAAAAAAAAAAAAAACYAgAAZHJz&#10;L2Rvd25yZXYueG1sUEsFBgAAAAAEAAQA9QAAAIsDAAAAAA==&#10;" path="m,l10209,r,1435l,1435,,xe" fillcolor="#bbe4f9" stroked="f">
                    <v:path arrowok="t" o:connecttype="custom" o:connectlocs="0,8079;10209,8079;10209,9514;0,9514;0,8079" o:connectangles="0,0,0,0,0"/>
                  </v:shape>
                </v:group>
                <v:group id="Group 347" o:spid="_x0000_s1029" style="position:absolute;left:841;top:8079;width:10219;height:2" coordorigin="841,8079" coordsize="10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48" o:spid="_x0000_s1030" style="position:absolute;left:841;top:8079;width:10219;height:2;visibility:visible;mso-wrap-style:square;v-text-anchor:top" coordsize="10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7WsUA&#10;AADcAAAADwAAAGRycy9kb3ducmV2LnhtbESPQWvCQBSE7wX/w/IEb3WjliDRVYIgCkJL1YPHR/aZ&#10;RLNvQ3ZjYn99t1DwOMzMN8xy3ZtKPKhxpWUFk3EEgjizuuRcwfm0fZ+DcB5ZY2WZFDzJwXo1eFti&#10;om3H3/Q4+lwECLsEFRTe14mULivIoBvbmjh4V9sY9EE2udQNdgFuKjmNolgaLDksFFjTpqDsfmyN&#10;grurL9GhNXr3Q5Seb/H18zL/Umo07NMFCE+9f4X/23utYPYxg7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CztaxQAAANwAAAAPAAAAAAAAAAAAAAAAAJgCAABkcnMv&#10;ZG93bnJldi54bWxQSwUGAAAAAAQABAD1AAAAigMAAAAA&#10;" path="m,l10219,e" filled="f" strokecolor="#00a6eb" strokeweight=".5pt">
                    <v:path arrowok="t" o:connecttype="custom" o:connectlocs="0,0;10219,0" o:connectangles="0,0"/>
                  </v:shape>
                </v:group>
                <v:group id="Group 345" o:spid="_x0000_s1031" style="position:absolute;left:846;top:8084;width:2;height:1426" coordorigin="846,8084" coordsize="2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46" o:spid="_x0000_s1032" style="position:absolute;left:846;top:8084;width:2;height:1426;visibility:visible;mso-wrap-style:square;v-text-anchor:top" coordsize="2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0A8QA&#10;AADcAAAADwAAAGRycy9kb3ducmV2LnhtbESPQWsCMRSE70L/Q3iF3jRru4psjdIWCgX14Np6fmxe&#10;N4ublyVJ3e2/N4LgcZiZb5jlerCtOJMPjWMF00kGgrhyuuFawffhc7wAESKyxtYxKfinAOvVw2iJ&#10;hXY97+lcxlokCIcCFZgYu0LKUBmyGCauI07er/MWY5K+ltpjn+C2lc9ZNpcWG04LBjv6MFSdyj+r&#10;QG5y83PsT9P90eP7sNjqWR53Sj09Dm+vICIN8R6+tb+0gpd8Btcz6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5tAPEAAAA3AAAAA8AAAAAAAAAAAAAAAAAmAIAAGRycy9k&#10;b3ducmV2LnhtbFBLBQYAAAAABAAEAPUAAACJAwAAAAA=&#10;" path="m,1425l,e" filled="f" strokecolor="#00a6eb" strokeweight=".5pt">
                    <v:path arrowok="t" o:connecttype="custom" o:connectlocs="0,9509;0,8084" o:connectangles="0,0"/>
                  </v:shape>
                </v:group>
                <v:group id="Group 343" o:spid="_x0000_s1033" style="position:absolute;left:11055;top:8084;width:2;height:1426" coordorigin="11055,8084" coordsize="2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44" o:spid="_x0000_s1034" style="position:absolute;left:11055;top:8084;width:2;height:1426;visibility:visible;mso-wrap-style:square;v-text-anchor:top" coordsize="2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P78QA&#10;AADcAAAADwAAAGRycy9kb3ducmV2LnhtbESPQWsCMRSE7wX/Q3hCbzVr3VrZGsUKgmA9qK3nx+a5&#10;Wdy8LEnqbv99IxR6HGbmG2a+7G0jbuRD7VjBeJSBIC6drrlS8HnaPM1AhIissXFMCn4owHIxeJhj&#10;oV3HB7odYyUShEOBCkyMbSFlKA1ZDCPXEifv4rzFmKSvpPbYJbht5HOWTaXFmtOCwZbWhsrr8dsq&#10;kLvcfJ276/hw9vjezz70Sx73Sj0O+9UbiEh9/A//tbdawSR/hfu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nj+/EAAAA3AAAAA8AAAAAAAAAAAAAAAAAmAIAAGRycy9k&#10;b3ducmV2LnhtbFBLBQYAAAAABAAEAPUAAACJAwAAAAA=&#10;" path="m,1425l,e" filled="f" strokecolor="#00a6eb" strokeweight=".5pt">
                    <v:path arrowok="t" o:connecttype="custom" o:connectlocs="0,9509;0,8084" o:connectangles="0,0"/>
                  </v:shape>
                </v:group>
                <v:group id="Group 341" o:spid="_x0000_s1035" style="position:absolute;left:841;top:9514;width:10219;height:2" coordorigin="841,9514" coordsize="10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42" o:spid="_x0000_s1036" style="position:absolute;left:841;top:9514;width:10219;height:2;visibility:visible;mso-wrap-style:square;v-text-anchor:top" coordsize="10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MsMQA&#10;AADcAAAADwAAAGRycy9kb3ducmV2LnhtbESPS6vCMBSE9xf8D+EI7q6pD0SrUUQQLwiKj4XLQ3Ns&#10;q81JaaL2+uuNILgcZuYbZjKrTSHuVLncsoJOOwJBnFidc6rgeFj+DkE4j6yxsEwK/snBbNr4mWCs&#10;7YN3dN/7VAQIuxgVZN6XsZQuyciga9uSOHhnWxn0QVap1BU+AtwUshtFA2kw57CQYUmLjJLr/mYU&#10;XF15itY3o1dPovnxMjhvTsOtUq1mPR+D8FT7b/jT/tMKev0RvM+EI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jDLDEAAAA3AAAAA8AAAAAAAAAAAAAAAAAmAIAAGRycy9k&#10;b3ducmV2LnhtbFBLBQYAAAAABAAEAPUAAACJAwAAAAA=&#10;" path="m,l10219,e" filled="f" strokecolor="#00a6eb" strokeweight=".5pt">
                    <v:path arrowok="t" o:connecttype="custom" o:connectlocs="0,0;1021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152" behindDoc="1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6128385</wp:posOffset>
                </wp:positionV>
                <wp:extent cx="6495415" cy="3843655"/>
                <wp:effectExtent l="6985" t="3810" r="3175" b="10160"/>
                <wp:wrapNone/>
                <wp:docPr id="33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3843655"/>
                          <a:chOff x="836" y="9651"/>
                          <a:chExt cx="10229" cy="6053"/>
                        </a:xfrm>
                      </wpg:grpSpPr>
                      <wpg:grpSp>
                        <wpg:cNvPr id="331" name="Group 338"/>
                        <wpg:cNvGrpSpPr>
                          <a:grpSpLocks/>
                        </wpg:cNvGrpSpPr>
                        <wpg:grpSpPr bwMode="auto">
                          <a:xfrm>
                            <a:off x="841" y="9656"/>
                            <a:ext cx="10219" cy="2"/>
                            <a:chOff x="841" y="9656"/>
                            <a:chExt cx="10219" cy="2"/>
                          </a:xfrm>
                        </wpg:grpSpPr>
                        <wps:wsp>
                          <wps:cNvPr id="332" name="Freeform 339"/>
                          <wps:cNvSpPr>
                            <a:spLocks/>
                          </wps:cNvSpPr>
                          <wps:spPr bwMode="auto">
                            <a:xfrm>
                              <a:off x="841" y="965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36"/>
                        <wpg:cNvGrpSpPr>
                          <a:grpSpLocks/>
                        </wpg:cNvGrpSpPr>
                        <wpg:grpSpPr bwMode="auto">
                          <a:xfrm>
                            <a:off x="846" y="9661"/>
                            <a:ext cx="2" cy="6033"/>
                            <a:chOff x="846" y="9661"/>
                            <a:chExt cx="2" cy="6033"/>
                          </a:xfrm>
                        </wpg:grpSpPr>
                        <wps:wsp>
                          <wps:cNvPr id="334" name="Freeform 337"/>
                          <wps:cNvSpPr>
                            <a:spLocks/>
                          </wps:cNvSpPr>
                          <wps:spPr bwMode="auto">
                            <a:xfrm>
                              <a:off x="846" y="9661"/>
                              <a:ext cx="2" cy="6033"/>
                            </a:xfrm>
                            <a:custGeom>
                              <a:avLst/>
                              <a:gdLst>
                                <a:gd name="T0" fmla="+- 0 15694 9661"/>
                                <a:gd name="T1" fmla="*/ 15694 h 6033"/>
                                <a:gd name="T2" fmla="+- 0 9661 9661"/>
                                <a:gd name="T3" fmla="*/ 9661 h 6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3">
                                  <a:moveTo>
                                    <a:pt x="0" y="6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34"/>
                        <wpg:cNvGrpSpPr>
                          <a:grpSpLocks/>
                        </wpg:cNvGrpSpPr>
                        <wpg:grpSpPr bwMode="auto">
                          <a:xfrm>
                            <a:off x="11055" y="9661"/>
                            <a:ext cx="2" cy="6033"/>
                            <a:chOff x="11055" y="9661"/>
                            <a:chExt cx="2" cy="6033"/>
                          </a:xfrm>
                        </wpg:grpSpPr>
                        <wps:wsp>
                          <wps:cNvPr id="336" name="Freeform 335"/>
                          <wps:cNvSpPr>
                            <a:spLocks/>
                          </wps:cNvSpPr>
                          <wps:spPr bwMode="auto">
                            <a:xfrm>
                              <a:off x="11055" y="9661"/>
                              <a:ext cx="2" cy="6033"/>
                            </a:xfrm>
                            <a:custGeom>
                              <a:avLst/>
                              <a:gdLst>
                                <a:gd name="T0" fmla="+- 0 15694 9661"/>
                                <a:gd name="T1" fmla="*/ 15694 h 6033"/>
                                <a:gd name="T2" fmla="+- 0 9661 9661"/>
                                <a:gd name="T3" fmla="*/ 9661 h 6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3">
                                  <a:moveTo>
                                    <a:pt x="0" y="6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2"/>
                        <wpg:cNvGrpSpPr>
                          <a:grpSpLocks/>
                        </wpg:cNvGrpSpPr>
                        <wpg:grpSpPr bwMode="auto">
                          <a:xfrm>
                            <a:off x="841" y="15699"/>
                            <a:ext cx="10219" cy="2"/>
                            <a:chOff x="841" y="15699"/>
                            <a:chExt cx="10219" cy="2"/>
                          </a:xfrm>
                        </wpg:grpSpPr>
                        <wps:wsp>
                          <wps:cNvPr id="338" name="Freeform 333"/>
                          <wps:cNvSpPr>
                            <a:spLocks/>
                          </wps:cNvSpPr>
                          <wps:spPr bwMode="auto">
                            <a:xfrm>
                              <a:off x="841" y="1569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B99C" id="Group 331" o:spid="_x0000_s1026" style="position:absolute;margin-left:41.8pt;margin-top:482.55pt;width:511.45pt;height:302.65pt;z-index:-27328;mso-position-horizontal-relative:page;mso-position-vertical-relative:page" coordorigin="836,9651" coordsize="10229,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">
                <v:group id="Group 338" o:spid="_x0000_s1027" style="position:absolute;left:841;top:9656;width:10219;height:2" coordorigin="841,9656" coordsize="10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339" o:spid="_x0000_s1028" style="position:absolute;left:841;top:9656;width:10219;height:2;visibility:visible;mso-wrap-style:square;v-text-anchor:top" coordsize="10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tvMEA&#10;AADcAAAADwAAAGRycy9kb3ducmV2LnhtbESPzQrCMBCE74LvEFbwpqkKItUoIoiCoPhz8Lg0a1tt&#10;NqWJWn16Iwgeh5n5hpnMalOIB1Uut6yg141AECdW55wqOB2XnREI55E1FpZJwYsczKbNxgRjbZ+8&#10;p8fBpyJA2MWoIPO+jKV0SUYGXdeWxMG72MqgD7JKpa7wGeCmkP0oGkqDOYeFDEtaZJTcDnej4ObK&#10;c7S5G716E81P1+Flex7tlGq36vkYhKfa/8O/9lorGAz68D0TjoC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B7bzBAAAA3AAAAA8AAAAAAAAAAAAAAAAAmAIAAGRycy9kb3du&#10;cmV2LnhtbFBLBQYAAAAABAAEAPUAAACGAwAAAAA=&#10;" path="m,l10219,e" filled="f" strokecolor="#00a6eb" strokeweight=".5pt">
                    <v:path arrowok="t" o:connecttype="custom" o:connectlocs="0,0;10219,0" o:connectangles="0,0"/>
                  </v:shape>
                </v:group>
                <v:group id="Group 336" o:spid="_x0000_s1029" style="position:absolute;left:846;top:9661;width:2;height:6033" coordorigin="846,9661" coordsize="2,6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37" o:spid="_x0000_s1030" style="position:absolute;left:846;top:9661;width:2;height:6033;visibility:visible;mso-wrap-style:square;v-text-anchor:top" coordsize="2,6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a78gA&#10;AADcAAAADwAAAGRycy9kb3ducmV2LnhtbESPT2vCQBTE7wW/w/KEXqRu2mjR6CZIQVDrxT899PbI&#10;PpPQ7Ns0u2r89l1B6HGYmd8w86wztbhQ6yrLCl6HEQji3OqKCwXHw/JlAsJ5ZI21ZVJwIwdZ2nua&#10;Y6LtlXd02ftCBAi7BBWU3jeJlC4vyaAb2oY4eCfbGvRBtoXULV4D3NTyLYrepcGKw0KJDX2UlP/s&#10;z0YBTja/g+kp/hpvB9+jz8W4OdebtVLP/W4xA+Gp8//hR3ulFcTxCO5nwhGQ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KtrvyAAAANwAAAAPAAAAAAAAAAAAAAAAAJgCAABk&#10;cnMvZG93bnJldi54bWxQSwUGAAAAAAQABAD1AAAAjQMAAAAA&#10;" path="m,6033l,e" filled="f" strokecolor="#00a6eb" strokeweight=".5pt">
                    <v:path arrowok="t" o:connecttype="custom" o:connectlocs="0,15694;0,9661" o:connectangles="0,0"/>
                  </v:shape>
                </v:group>
                <v:group id="Group 334" o:spid="_x0000_s1031" style="position:absolute;left:11055;top:9661;width:2;height:6033" coordorigin="11055,9661" coordsize="2,6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35" o:spid="_x0000_s1032" style="position:absolute;left:11055;top:9661;width:2;height:6033;visibility:visible;mso-wrap-style:square;v-text-anchor:top" coordsize="2,6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hA8cA&#10;AADcAAAADwAAAGRycy9kb3ducmV2LnhtbESPzWvCQBTE74X+D8sTvIhubKpodBUpCH70Uj8O3h7Z&#10;ZxKafRuzq6b/vVsQPA4z8xtmOm9MKW5Uu8Kygn4vAkGcWl1wpuCwX3ZHIJxH1lhaJgV/5GA+e3+b&#10;YqLtnX/otvOZCBB2CSrIva8SKV2ak0HXsxVx8M62NuiDrDOpa7wHuCnlRxQNpcGCw0KOFX3llP7u&#10;rkYBjjaXzvgcHwffndPndjGoruVmrVS71SwmIDw1/hV+tldaQRwP4f9MO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04QPHAAAA3AAAAA8AAAAAAAAAAAAAAAAAmAIAAGRy&#10;cy9kb3ducmV2LnhtbFBLBQYAAAAABAAEAPUAAACMAwAAAAA=&#10;" path="m,6033l,e" filled="f" strokecolor="#00a6eb" strokeweight=".5pt">
                    <v:path arrowok="t" o:connecttype="custom" o:connectlocs="0,15694;0,9661" o:connectangles="0,0"/>
                  </v:shape>
                </v:group>
                <v:group id="Group 332" o:spid="_x0000_s1033" style="position:absolute;left:841;top:15699;width:10219;height:2" coordorigin="841,15699" coordsize="10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33" o:spid="_x0000_s1034" style="position:absolute;left:841;top:15699;width:10219;height:2;visibility:visible;mso-wrap-style:square;v-text-anchor:top" coordsize="10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aVr4A&#10;AADcAAAADwAAAGRycy9kb3ducmV2LnhtbERPTwsBQRS/K99hesqNWZS0DEmJUoQ9OL52nt1l5822&#10;M1g+vTkox1+//7NFY0rxpNoVlhUM+hEI4tTqgjMFyXndm4BwHlljaZkUvMnBYt5uzTDW9sVHep58&#10;JkIIuxgV5N5XsZQuzcmg69uKOHBXWxv0AdaZ1DW+Qrgp5TCKxtJgwaEhx4pWOaX308MouLvqEu0e&#10;Rm8+RMvkNr7uL5ODUt1Os5yC8NT4v/jn3moFo1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mp2la+AAAA3AAAAA8AAAAAAAAAAAAAAAAAmAIAAGRycy9kb3ducmV2&#10;LnhtbFBLBQYAAAAABAAEAPUAAACDAwAAAAA=&#10;" path="m,l10219,e" filled="f" strokecolor="#00a6eb" strokeweight=".5pt">
                    <v:path arrowok="t" o:connecttype="custom" o:connectlocs="0,0;1021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176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32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226B37" w:rsidRDefault="00226B3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101" type="#_x0000_t202" style="position:absolute;margin-left:219.4pt;margin-top:27.85pt;width:334.55pt;height:30.05pt;z-index:-2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1jbtQ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226B37" w:rsidRDefault="00226B37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00" behindDoc="1" locked="0" layoutInCell="1" allowOverlap="1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328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102" type="#_x0000_t202" style="position:absolute;margin-left:289.95pt;margin-top:802.1pt;width:15.3pt;height:14pt;z-index:-2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" filled="f" stroked="f">
                <v:textbox inset="0,0,0,0">
                  <w:txbxContent>
                    <w:p w:rsidR="00226B37" w:rsidRDefault="00226B37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24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6131560</wp:posOffset>
                </wp:positionV>
                <wp:extent cx="6482715" cy="3837305"/>
                <wp:effectExtent l="3810" t="0" r="0" b="3810"/>
                <wp:wrapNone/>
                <wp:docPr id="327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383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 w:eastAsia="en-GB" w:bidi="en-GB"/>
                              </w:rPr>
                            </w:pPr>
                          </w:p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</w:pPr>
                            <w:r w:rsidRPr="00DF7287"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  <w:t>Interim Local Rural Development Strategy (2016)</w:t>
                            </w:r>
                          </w:p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</w:pPr>
                          </w:p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  <w:t>DAERA website information and publications, including Key Rural Issues 2021</w:t>
                            </w:r>
                          </w:p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</w:pPr>
                          </w:p>
                          <w:p w:rsidR="00226B37" w:rsidRPr="00DF7287" w:rsidRDefault="00226B37">
                            <w:pPr>
                              <w:spacing w:before="5"/>
                              <w:ind w:left="40"/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  <w:t>Information and reports on business activity and employment in LCCC and Northern Ireland</w:t>
                            </w:r>
                          </w:p>
                          <w:p w:rsidR="00226B37" w:rsidRPr="00DF7287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103" type="#_x0000_t202" style="position:absolute;margin-left:42.3pt;margin-top:482.8pt;width:510.45pt;height:302.15pt;z-index:-2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sKtgIAALY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Arial" w:eastAsia="Arial" w:hAnsi="Arial" w:cs="Arial"/>
                          <w:sz w:val="24"/>
                          <w:szCs w:val="24"/>
                          <w:lang w:val="en-GB" w:eastAsia="en-GB" w:bidi="en-GB"/>
                        </w:rPr>
                      </w:pPr>
                    </w:p>
                    <w:p w:rsidR="00226B37" w:rsidRDefault="00226B37">
                      <w:pPr>
                        <w:spacing w:before="5"/>
                        <w:ind w:left="40"/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</w:pPr>
                      <w:r w:rsidRPr="00DF7287"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  <w:t>Interim Local Rural Development Strategy (2016)</w:t>
                      </w:r>
                    </w:p>
                    <w:p w:rsidR="00226B37" w:rsidRDefault="00226B37">
                      <w:pPr>
                        <w:spacing w:before="5"/>
                        <w:ind w:left="40"/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</w:pPr>
                    </w:p>
                    <w:p w:rsidR="00226B37" w:rsidRDefault="00226B37">
                      <w:pPr>
                        <w:spacing w:before="5"/>
                        <w:ind w:left="40"/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</w:pPr>
                      <w:r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  <w:t>DAERA website information and publications, including Key Rural Issues 2021</w:t>
                      </w:r>
                    </w:p>
                    <w:p w:rsidR="00226B37" w:rsidRDefault="00226B37">
                      <w:pPr>
                        <w:spacing w:before="5"/>
                        <w:ind w:left="40"/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</w:pPr>
                    </w:p>
                    <w:p w:rsidR="00226B37" w:rsidRPr="00DF7287" w:rsidRDefault="00226B37">
                      <w:pPr>
                        <w:spacing w:before="5"/>
                        <w:ind w:left="40"/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</w:pPr>
                      <w:r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  <w:t>Information and reports on business activity and employment in LCCC and Northern Ireland</w:t>
                      </w:r>
                    </w:p>
                    <w:p w:rsidR="00226B37" w:rsidRPr="00DF7287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48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5130165</wp:posOffset>
                </wp:positionV>
                <wp:extent cx="6482715" cy="911860"/>
                <wp:effectExtent l="3810" t="0" r="0" b="0"/>
                <wp:wrapNone/>
                <wp:docPr id="32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line="278" w:lineRule="auto"/>
                              <w:ind w:left="524" w:right="9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4"/>
                                <w:w w:val="101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titles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publications,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website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references,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surveys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consultations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104" type="#_x0000_t202" style="position:absolute;margin-left:42.3pt;margin-top:403.95pt;width:510.45pt;height:71.8pt;z-index:-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xVtg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line="278" w:lineRule="auto"/>
                        <w:ind w:left="524" w:right="9" w:hanging="445"/>
                        <w:rPr>
                          <w:b w:val="0"/>
                          <w:bCs w:val="0"/>
                        </w:rPr>
                      </w:pPr>
                      <w:r>
                        <w:t>3C.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4"/>
                          <w:w w:val="101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organisations</w:t>
                      </w:r>
                      <w:proofErr w:type="spellEnd"/>
                      <w:r>
                        <w:rPr>
                          <w:spacing w:val="-1"/>
                        </w:rP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titles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publications,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website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references,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surveys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consultations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72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3533775</wp:posOffset>
                </wp:positionV>
                <wp:extent cx="6482715" cy="1488440"/>
                <wp:effectExtent l="3810" t="0" r="0" b="0"/>
                <wp:wrapNone/>
                <wp:docPr id="325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226B37" w:rsidRDefault="00226B37">
                            <w:pPr>
                              <w:tabs>
                                <w:tab w:val="left" w:pos="5385"/>
                              </w:tabs>
                              <w:spacing w:line="478" w:lineRule="auto"/>
                              <w:ind w:left="79" w:right="270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Consultation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Stakeholders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Published</w:t>
                            </w:r>
                            <w:r>
                              <w:rPr>
                                <w:rFonts w:ascii="Arial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Statistics</w:t>
                            </w:r>
                            <w:r>
                              <w:rPr>
                                <w:rFonts w:ascii="Arial"/>
                                <w:w w:val="10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Consultation</w:t>
                            </w:r>
                            <w:r>
                              <w:rPr>
                                <w:rFonts w:ascii="Arial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Resear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Papers</w:t>
                            </w:r>
                            <w:r>
                              <w:rPr>
                                <w:rFonts w:ascii="Arial"/>
                                <w:spacing w:val="29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Surveys</w:t>
                            </w:r>
                            <w:r>
                              <w:rPr>
                                <w:rFonts w:ascii="Arial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Questionnaires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Publications</w:t>
                            </w:r>
                          </w:p>
                          <w:p w:rsidR="00226B37" w:rsidRDefault="00226B37">
                            <w:pPr>
                              <w:spacing w:before="24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Methods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Sources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(include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3C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below).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105" type="#_x0000_t202" style="position:absolute;margin-left:42.3pt;margin-top:278.25pt;width:510.45pt;height:117.2pt;z-index:-2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" filled="f" stroked="f">
                <v:textbox inset="0,0,0,0">
                  <w:txbxContent>
                    <w:p w:rsidR="00226B37" w:rsidRDefault="00226B37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226B37" w:rsidRDefault="00226B37">
                      <w:pPr>
                        <w:tabs>
                          <w:tab w:val="left" w:pos="5385"/>
                        </w:tabs>
                        <w:spacing w:line="478" w:lineRule="auto"/>
                        <w:ind w:left="79" w:right="270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Consultation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Stakeholders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Published</w:t>
                      </w:r>
                      <w:r>
                        <w:rPr>
                          <w:rFonts w:ascii="Arial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Statistics</w:t>
                      </w:r>
                      <w:r>
                        <w:rPr>
                          <w:rFonts w:ascii="Arial"/>
                          <w:w w:val="10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Consultation</w:t>
                      </w:r>
                      <w:r>
                        <w:rPr>
                          <w:rFonts w:ascii="Arial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sz w:val="24"/>
                        </w:rPr>
                        <w:t>Organisations</w:t>
                      </w:r>
                      <w:proofErr w:type="spellEnd"/>
                      <w:r>
                        <w:rPr>
                          <w:rFonts w:ascii="Arial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Resear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ch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Papers</w:t>
                      </w:r>
                      <w:r>
                        <w:rPr>
                          <w:rFonts w:ascii="Arial"/>
                          <w:spacing w:val="2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Surveys</w:t>
                      </w:r>
                      <w:r>
                        <w:rPr>
                          <w:rFonts w:ascii="Arial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Questionnaires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Publications</w:t>
                      </w:r>
                    </w:p>
                    <w:p w:rsidR="00226B37" w:rsidRDefault="00226B37">
                      <w:pPr>
                        <w:spacing w:before="24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Methods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Sources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(include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details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3C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below).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96" behindDoc="1" locked="0" layoutInCell="1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4679950</wp:posOffset>
                </wp:positionV>
                <wp:extent cx="252095" cy="252095"/>
                <wp:effectExtent l="0" t="3175" r="0" b="1905"/>
                <wp:wrapNone/>
                <wp:docPr id="324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DF7287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F7287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106" type="#_x0000_t202" style="position:absolute;margin-left:497pt;margin-top:368.5pt;width:19.85pt;height:19.85pt;z-index:-2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kIsgIAALQ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" filled="f" stroked="f">
                <v:textbox inset="0,0,0,0">
                  <w:txbxContent>
                    <w:p w:rsidR="00226B37" w:rsidRPr="00DF7287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DF7287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20" behindDoc="1" locked="0" layoutInCell="1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4319905</wp:posOffset>
                </wp:positionV>
                <wp:extent cx="252095" cy="252095"/>
                <wp:effectExtent l="0" t="0" r="0" b="0"/>
                <wp:wrapNone/>
                <wp:docPr id="3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107" type="#_x0000_t202" style="position:absolute;margin-left:497pt;margin-top:340.15pt;width:19.85pt;height:19.85pt;z-index:-2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J5sQIAALQ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4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ge">
                  <wp:posOffset>4319905</wp:posOffset>
                </wp:positionV>
                <wp:extent cx="252095" cy="252095"/>
                <wp:effectExtent l="0" t="0" r="0" b="0"/>
                <wp:wrapNone/>
                <wp:docPr id="322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108" type="#_x0000_t202" style="position:absolute;margin-left:283.25pt;margin-top:340.15pt;width:19.85pt;height:19.85pt;z-index:-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iUsgIAALQ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68" behindDoc="1" locked="0" layoutInCell="1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3959860</wp:posOffset>
                </wp:positionV>
                <wp:extent cx="252095" cy="252095"/>
                <wp:effectExtent l="0" t="0" r="0" b="0"/>
                <wp:wrapNone/>
                <wp:docPr id="32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109" type="#_x0000_t202" style="position:absolute;margin-left:497pt;margin-top:311.8pt;width:19.85pt;height:19.85pt;z-index:-2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kIsgIAALQ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9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ge">
                  <wp:posOffset>3959860</wp:posOffset>
                </wp:positionV>
                <wp:extent cx="252095" cy="252095"/>
                <wp:effectExtent l="0" t="0" r="0" b="0"/>
                <wp:wrapNone/>
                <wp:docPr id="32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DF7287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F7287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110" type="#_x0000_t202" style="position:absolute;margin-left:283.25pt;margin-top:311.8pt;width:19.85pt;height:19.85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sWsQIAALQ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" filled="f" stroked="f">
                <v:textbox inset="0,0,0,0">
                  <w:txbxContent>
                    <w:p w:rsidR="00226B37" w:rsidRPr="00DF7287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DF7287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16" behindDoc="1" locked="0" layoutInCell="1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3620770</wp:posOffset>
                </wp:positionV>
                <wp:extent cx="252095" cy="252095"/>
                <wp:effectExtent l="0" t="1270" r="0" b="3810"/>
                <wp:wrapNone/>
                <wp:docPr id="319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DF7287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F7287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111" type="#_x0000_t202" style="position:absolute;margin-left:497pt;margin-top:285.1pt;width:19.85pt;height:19.85pt;z-index:-2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DZsgIAALQ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" filled="f" stroked="f">
                <v:textbox inset="0,0,0,0">
                  <w:txbxContent>
                    <w:p w:rsidR="00226B37" w:rsidRPr="00DF7287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DF7287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4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ge">
                  <wp:posOffset>3620770</wp:posOffset>
                </wp:positionV>
                <wp:extent cx="252095" cy="252095"/>
                <wp:effectExtent l="0" t="1270" r="0" b="3810"/>
                <wp:wrapNone/>
                <wp:docPr id="31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DF7287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F7287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112" type="#_x0000_t202" style="position:absolute;margin-left:283.25pt;margin-top:285.1pt;width:19.85pt;height:19.85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SdsQIAALQ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" filled="f" stroked="f">
                <v:textbox inset="0,0,0,0">
                  <w:txbxContent>
                    <w:p w:rsidR="00226B37" w:rsidRPr="00DF7287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DF7287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6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2790190</wp:posOffset>
                </wp:positionV>
                <wp:extent cx="6470650" cy="656590"/>
                <wp:effectExtent l="0" t="0" r="0" b="1270"/>
                <wp:wrapNone/>
                <wp:docPr id="31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line="278" w:lineRule="auto"/>
                              <w:ind w:left="515" w:right="188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3B.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were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113" type="#_x0000_t202" style="position:absolute;margin-left:42.55pt;margin-top:219.7pt;width:509.5pt;height:51.7pt;z-index:-2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RNtgIAALU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line="278" w:lineRule="auto"/>
                        <w:ind w:left="515" w:right="188" w:hanging="436"/>
                        <w:rPr>
                          <w:b w:val="0"/>
                          <w:bCs w:val="0"/>
                        </w:rPr>
                      </w:pPr>
                      <w:r>
                        <w:t>3B.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were </w:t>
                      </w:r>
                      <w:r>
                        <w:t>used</w:t>
                      </w:r>
                      <w:r>
                        <w:rPr>
                          <w:spacing w:val="25"/>
                          <w:w w:val="9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8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2254885</wp:posOffset>
                </wp:positionV>
                <wp:extent cx="6470650" cy="445135"/>
                <wp:effectExtent l="0" t="0" r="0" b="0"/>
                <wp:wrapNone/>
                <wp:docPr id="31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226B37" w:rsidRDefault="00226B37">
                            <w:pPr>
                              <w:tabs>
                                <w:tab w:val="left" w:pos="1984"/>
                                <w:tab w:val="left" w:pos="2852"/>
                              </w:tabs>
                              <w:ind w:left="61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/>
                                <w:sz w:val="24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3E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114" type="#_x0000_t202" style="position:absolute;margin-left:42.55pt;margin-top:177.55pt;width:509.5pt;height:35.05pt;z-index:-2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ZTtAIAALU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" filled="f" stroked="f">
                <v:textbox inset="0,0,0,0">
                  <w:txbxContent>
                    <w:p w:rsidR="00226B37" w:rsidRDefault="00226B3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26B37" w:rsidRDefault="00226B37">
                      <w:pPr>
                        <w:tabs>
                          <w:tab w:val="left" w:pos="1984"/>
                          <w:tab w:val="left" w:pos="2852"/>
                        </w:tabs>
                        <w:ind w:left="61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>Yes</w:t>
                      </w: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rFonts w:ascii="Arial"/>
                          <w:sz w:val="24"/>
                        </w:rPr>
                        <w:t>If</w:t>
                      </w:r>
                      <w:proofErr w:type="gramEnd"/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response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DF271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GO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3E</w:t>
                      </w:r>
                      <w:r>
                        <w:rPr>
                          <w:rFonts w:ascii="Arial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12" behindDoc="1" locked="0" layoutInCell="1" allowOverlap="1">
                <wp:simplePos x="0" y="0"/>
                <wp:positionH relativeFrom="page">
                  <wp:posOffset>2049145</wp:posOffset>
                </wp:positionH>
                <wp:positionV relativeFrom="page">
                  <wp:posOffset>2357755</wp:posOffset>
                </wp:positionV>
                <wp:extent cx="252095" cy="252095"/>
                <wp:effectExtent l="1270" t="0" r="3810" b="0"/>
                <wp:wrapNone/>
                <wp:docPr id="31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115" type="#_x0000_t202" style="position:absolute;margin-left:161.35pt;margin-top:185.65pt;width:19.85pt;height:19.85pt;z-index:-2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9stsQIAALQ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36" behindDoc="1" locked="0" layoutInCell="1" allowOverlap="1">
                <wp:simplePos x="0" y="0"/>
                <wp:positionH relativeFrom="page">
                  <wp:posOffset>1221105</wp:posOffset>
                </wp:positionH>
                <wp:positionV relativeFrom="page">
                  <wp:posOffset>2357755</wp:posOffset>
                </wp:positionV>
                <wp:extent cx="252095" cy="252095"/>
                <wp:effectExtent l="1905" t="0" r="3175" b="0"/>
                <wp:wrapNone/>
                <wp:docPr id="314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A06F9B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06F9B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116" type="#_x0000_t202" style="position:absolute;margin-left:96.15pt;margin-top:185.65pt;width:19.85pt;height:19.85pt;z-index:-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" filled="f" stroked="f">
                <v:textbox inset="0,0,0,0">
                  <w:txbxContent>
                    <w:p w:rsidR="00226B37" w:rsidRPr="00A06F9B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A06F9B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6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1685925</wp:posOffset>
                </wp:positionV>
                <wp:extent cx="6470650" cy="478790"/>
                <wp:effectExtent l="0" t="0" r="0" b="0"/>
                <wp:wrapNone/>
                <wp:docPr id="31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Has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 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117" type="#_x0000_t202" style="position:absolute;margin-left:42.55pt;margin-top:132.75pt;width:509.5pt;height:37.7pt;z-index:-2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3A.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Has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 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8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1074420</wp:posOffset>
                </wp:positionV>
                <wp:extent cx="6470650" cy="522605"/>
                <wp:effectExtent l="0" t="0" r="0" b="3175"/>
                <wp:wrapNone/>
                <wp:docPr id="312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Identifying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Persons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0"/>
                              </w:rPr>
                              <w:t>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118" type="#_x0000_t202" style="position:absolute;margin-left:42.55pt;margin-top:84.6pt;width:509.5pt;height:41.15pt;z-index:-2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4pFtA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" filled="f" stroked="f">
                <v:textbox inset="0,0,0,0">
                  <w:txbxContent>
                    <w:p w:rsidR="00226B37" w:rsidRDefault="00226B37">
                      <w:pPr>
                        <w:spacing w:before="91" w:line="250" w:lineRule="auto"/>
                        <w:ind w:left="1921" w:right="91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3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Identifying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Social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Economic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Persons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37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-2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Ar</w:t>
                      </w:r>
                      <w:r>
                        <w:rPr>
                          <w:rFonts w:ascii="Arial"/>
                          <w:b/>
                          <w:spacing w:val="-5"/>
                          <w:sz w:val="30"/>
                        </w:rPr>
                        <w:t>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6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311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119" type="#_x0000_t202" style="position:absolute;margin-left:0;margin-top:0;width:595.3pt;height:62.4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7X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844737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9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9525" r="2540" b="7620"/>
                <wp:wrapNone/>
                <wp:docPr id="30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306" name="Group 3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307" name="Freeform 3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309" name="Freeform 30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0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37279" id="Group 306" o:spid="_x0000_s1026" style="position:absolute;margin-left:0;margin-top:0;width:595.3pt;height:62.4pt;z-index:-26848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">
                <v:group id="Group 310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11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5z8QA&#10;AADcAAAADwAAAGRycy9kb3ducmV2LnhtbESPQWsCMRSE74X+h/CE3mpWF1S2RilSodCLukJ7fGye&#10;yeLmZdlEd/vvjSB4HGbmG2a5HlwjrtSF2rOCyTgDQVx5XbNRcCy37wsQISJrbDyTgn8KsF69viyx&#10;0L7nPV0P0YgE4VCgAhtjW0gZKksOw9i3xMk7+c5hTLIzUnfYJ7hr5DTLZtJhzWnBYksbS9X5cHEK&#10;FpvWf/2Z0vZmdy5323n+e/rJlXobDZ8fICIN8Rl+tL+1gjyb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hOc/EAAAA3AAAAA8AAAAAAAAAAAAAAAAAmAIAAGRycy9k&#10;b3ducmV2LnhtbFBLBQYAAAAABAAEAPUAAACJAwAAAAA=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307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309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xsMUA&#10;AADcAAAADwAAAGRycy9kb3ducmV2LnhtbESPzW7CMBCE75X6DtZW6q040B9BwCBURMWlhwYeYImX&#10;OKq9jmwDydvXlZA4jmbmG81i1TsrLhRi61nBeFSAIK69brlRcNhvX6YgYkLWaD2TgoEirJaPDwss&#10;tb/yD12q1IgM4ViiApNSV0oZa0MO48h3xNk7+eAwZRkaqQNeM9xZOSmKD+mw5bxgsKNPQ/VvdXYK&#10;NsM6mO7dfu/fhuPkWNntbvY1Vur5qV/PQSTq0z18a++0gtdiBv9n8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3nGwxQAAANwAAAAPAAAAAAAAAAAAAAAAAJgCAABkcnMv&#10;ZG93bnJldi54bWxQSwUGAAAAAAQABAD1AAAAigMAAAAA&#10;" path="m,1245l,,1249,,,1245e" fillcolor="#00a6eb" stroked="f">
                    <v:path arrowok="t" o:connecttype="custom" o:connectlocs="0,1245;0,0;1249,0;0,1245" o:connectangles="0,0,0,0"/>
                  </v:shape>
                  <v:shape id="Freeform 308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O8MIA&#10;AADcAAAADwAAAGRycy9kb3ducmV2LnhtbERPS27CMBDdV+odrKnUXXFCS1UCBqFWVGxYNPQAQzzE&#10;EfY4sl1Ibl8vkFg+vf9yPTgrLhRi51lBOSlAEDded9wq+D1sXz5AxISs0XomBSNFWK8eH5ZYaX/l&#10;H7rUqRU5hGOFCkxKfSVlbAw5jBPfE2fu5IPDlGFopQ54zeHOymlRvEuHHecGgz19GmrO9Z9T8DVu&#10;gulndn94G4/TY223u/l3qdTz07BZgEg0pLv45t5pBa9lnp/P5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U7wwgAAANwAAAAPAAAAAAAAAAAAAAAAAJgCAABkcnMvZG93&#10;bnJldi54bWxQSwUGAAAAAAQABAD1AAAAhwM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656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92875" cy="534670"/>
                <wp:effectExtent l="3175" t="3810" r="9525" b="4445"/>
                <wp:wrapNone/>
                <wp:docPr id="29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534670"/>
                          <a:chOff x="845" y="1701"/>
                          <a:chExt cx="10225" cy="842"/>
                        </a:xfrm>
                      </wpg:grpSpPr>
                      <wpg:grpSp>
                        <wpg:cNvPr id="295" name="Group 304"/>
                        <wpg:cNvGrpSpPr>
                          <a:grpSpLocks/>
                        </wpg:cNvGrpSpPr>
                        <wpg:grpSpPr bwMode="auto">
                          <a:xfrm>
                            <a:off x="855" y="1706"/>
                            <a:ext cx="10205" cy="832"/>
                            <a:chOff x="855" y="1706"/>
                            <a:chExt cx="10205" cy="832"/>
                          </a:xfrm>
                        </wpg:grpSpPr>
                        <wps:wsp>
                          <wps:cNvPr id="296" name="Freeform 305"/>
                          <wps:cNvSpPr>
                            <a:spLocks/>
                          </wps:cNvSpPr>
                          <wps:spPr bwMode="auto">
                            <a:xfrm>
                              <a:off x="855" y="1706"/>
                              <a:ext cx="10205" cy="832"/>
                            </a:xfrm>
                            <a:custGeom>
                              <a:avLst/>
                              <a:gdLst>
                                <a:gd name="T0" fmla="+- 0 11060 855"/>
                                <a:gd name="T1" fmla="*/ T0 w 10205"/>
                                <a:gd name="T2" fmla="+- 0 1706 1706"/>
                                <a:gd name="T3" fmla="*/ 1706 h 832"/>
                                <a:gd name="T4" fmla="+- 0 855 855"/>
                                <a:gd name="T5" fmla="*/ T4 w 10205"/>
                                <a:gd name="T6" fmla="+- 0 1706 1706"/>
                                <a:gd name="T7" fmla="*/ 1706 h 832"/>
                                <a:gd name="T8" fmla="+- 0 855 855"/>
                                <a:gd name="T9" fmla="*/ T8 w 10205"/>
                                <a:gd name="T10" fmla="+- 0 2537 1706"/>
                                <a:gd name="T11" fmla="*/ 2537 h 832"/>
                                <a:gd name="T12" fmla="+- 0 11060 855"/>
                                <a:gd name="T13" fmla="*/ T12 w 10205"/>
                                <a:gd name="T14" fmla="+- 0 2537 1706"/>
                                <a:gd name="T15" fmla="*/ 2537 h 832"/>
                                <a:gd name="T16" fmla="+- 0 11060 855"/>
                                <a:gd name="T17" fmla="*/ T16 w 10205"/>
                                <a:gd name="T18" fmla="+- 0 1706 1706"/>
                                <a:gd name="T19" fmla="*/ 1706 h 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832">
                                  <a:moveTo>
                                    <a:pt x="10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31"/>
                                  </a:lnTo>
                                  <a:lnTo>
                                    <a:pt x="10205" y="831"/>
                                  </a:lnTo>
                                  <a:lnTo>
                                    <a:pt x="10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02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15" cy="2"/>
                            <a:chOff x="850" y="1706"/>
                            <a:chExt cx="10215" cy="2"/>
                          </a:xfrm>
                        </wpg:grpSpPr>
                        <wps:wsp>
                          <wps:cNvPr id="298" name="Freeform 303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00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22"/>
                            <a:chOff x="855" y="1711"/>
                            <a:chExt cx="2" cy="822"/>
                          </a:xfrm>
                        </wpg:grpSpPr>
                        <wps:wsp>
                          <wps:cNvPr id="300" name="Freeform 301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22"/>
                            </a:xfrm>
                            <a:custGeom>
                              <a:avLst/>
                              <a:gdLst>
                                <a:gd name="T0" fmla="+- 0 2532 1711"/>
                                <a:gd name="T1" fmla="*/ 2532 h 822"/>
                                <a:gd name="T2" fmla="+- 0 1711 1711"/>
                                <a:gd name="T3" fmla="*/ 1711 h 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2">
                                  <a:moveTo>
                                    <a:pt x="0" y="8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98"/>
                        <wpg:cNvGrpSpPr>
                          <a:grpSpLocks/>
                        </wpg:cNvGrpSpPr>
                        <wpg:grpSpPr bwMode="auto">
                          <a:xfrm>
                            <a:off x="11060" y="1711"/>
                            <a:ext cx="2" cy="822"/>
                            <a:chOff x="11060" y="1711"/>
                            <a:chExt cx="2" cy="822"/>
                          </a:xfrm>
                        </wpg:grpSpPr>
                        <wps:wsp>
                          <wps:cNvPr id="302" name="Freeform 299"/>
                          <wps:cNvSpPr>
                            <a:spLocks/>
                          </wps:cNvSpPr>
                          <wps:spPr bwMode="auto">
                            <a:xfrm>
                              <a:off x="11060" y="1711"/>
                              <a:ext cx="2" cy="822"/>
                            </a:xfrm>
                            <a:custGeom>
                              <a:avLst/>
                              <a:gdLst>
                                <a:gd name="T0" fmla="+- 0 2532 1711"/>
                                <a:gd name="T1" fmla="*/ 2532 h 822"/>
                                <a:gd name="T2" fmla="+- 0 1711 1711"/>
                                <a:gd name="T3" fmla="*/ 1711 h 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2">
                                  <a:moveTo>
                                    <a:pt x="0" y="8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96"/>
                        <wpg:cNvGrpSpPr>
                          <a:grpSpLocks/>
                        </wpg:cNvGrpSpPr>
                        <wpg:grpSpPr bwMode="auto">
                          <a:xfrm>
                            <a:off x="850" y="2537"/>
                            <a:ext cx="10215" cy="2"/>
                            <a:chOff x="850" y="2537"/>
                            <a:chExt cx="10215" cy="2"/>
                          </a:xfrm>
                        </wpg:grpSpPr>
                        <wps:wsp>
                          <wps:cNvPr id="304" name="Freeform 297"/>
                          <wps:cNvSpPr>
                            <a:spLocks/>
                          </wps:cNvSpPr>
                          <wps:spPr bwMode="auto">
                            <a:xfrm>
                              <a:off x="850" y="2537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9C72A" id="Group 295" o:spid="_x0000_s1026" style="position:absolute;margin-left:42.25pt;margin-top:85.05pt;width:511.25pt;height:42.1pt;z-index:-26824;mso-position-horizontal-relative:page;mso-position-vertical-relative:page" coordorigin="845,1701" coordsize="10225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">
                <v:group id="Group 304" o:spid="_x0000_s1027" style="position:absolute;left:855;top:1706;width:10205;height:832" coordorigin="855,1706" coordsize="10205,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305" o:spid="_x0000_s1028" style="position:absolute;left:855;top:1706;width:10205;height:832;visibility:visible;mso-wrap-style:square;v-text-anchor:top" coordsize="10205,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RT8UA&#10;AADcAAAADwAAAGRycy9kb3ducmV2LnhtbESPQWsCMRSE7wX/Q3iCl1KzWrR2NYqIQktVUOv9sXlu&#10;Fjcvyyau23/fFIQeh5n5hpktWluKhmpfOFYw6CcgiDOnC84VfJ82LxMQPiBrLB2Tgh/ysJh3nmaY&#10;anfnAzXHkIsIYZ+iAhNClUrpM0MWfd9VxNG7uNpiiLLOpa7xHuG2lMMkGUuLBccFgxWtDGXX480q&#10;aCZyL/U5bJ8/zfrVuN3b/jL6UqrXbZdTEIHa8B9+tD+0guH7GP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pFPxQAAANwAAAAPAAAAAAAAAAAAAAAAAJgCAABkcnMv&#10;ZG93bnJldi54bWxQSwUGAAAAAAQABAD1AAAAigMAAAAA&#10;" path="m10205,l,,,831r10205,l10205,xe" fillcolor="#bbe4f9" stroked="f">
                    <v:path arrowok="t" o:connecttype="custom" o:connectlocs="10205,1706;0,1706;0,2537;10205,2537;10205,1706" o:connectangles="0,0,0,0,0"/>
                  </v:shape>
                </v:group>
                <v:group id="Group 302" o:spid="_x0000_s1029" style="position:absolute;left:850;top:1706;width:10215;height:2" coordorigin="850,1706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303" o:spid="_x0000_s1030" style="position:absolute;left:850;top:1706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fR/sAA&#10;AADcAAAADwAAAGRycy9kb3ducmV2LnhtbERPy4rCMBTdD/gP4QqzG1NlGGo1ilSEwYXgA9xemmtT&#10;bG5KEmvn781CmOXhvJfrwbaiJx8axwqmkwwEceV0w7WCy3n3lYMIEVlj65gU/FGA9Wr0scRCuycf&#10;qT/FWqQQDgUqMDF2hZShMmQxTFxHnLib8xZjgr6W2uMzhdtWzrLsR1psODUY7Kg0VN1PD6tgO3/k&#10;h+N3r8vrPpPl2bSb3E+V+hwPmwWISEP8F7/dv1rBbJ7WpjPp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2fR/sAAAADcAAAADwAAAAAAAAAAAAAAAACYAgAAZHJzL2Rvd25y&#10;ZXYueG1sUEsFBgAAAAAEAAQA9QAAAIUDAAAAAA==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300" o:spid="_x0000_s1031" style="position:absolute;left:855;top:1711;width:2;height:822" coordorigin="855,1711" coordsize="2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301" o:spid="_x0000_s1032" style="position:absolute;left:855;top:1711;width:2;height:822;visibility:visible;mso-wrap-style:square;v-text-anchor:top" coordsize="2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l6r0A&#10;AADcAAAADwAAAGRycy9kb3ducmV2LnhtbERPSwrCMBDdC94hjOBOUxVEqlFEEETdWD/roRnbYjMp&#10;TbTV05uF4PLx/otVa0rxotoVlhWMhhEI4tTqgjMFl/N2MAPhPLLG0jIpeJOD1bLbWWCsbcMneiU+&#10;EyGEXYwKcu+rWEqX5mTQDW1FHLi7rQ36AOtM6hqbEG5KOY6iqTRYcGjIsaJNTukjeRoFH1vpYzOi&#10;2YXLze2aHPbmc90r1e+16zkIT63/i3/unVYwicL8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4Ul6r0AAADcAAAADwAAAAAAAAAAAAAAAACYAgAAZHJzL2Rvd25yZXYu&#10;eG1sUEsFBgAAAAAEAAQA9QAAAIIDAAAAAA==&#10;" path="m,821l,e" filled="f" strokecolor="#00a6eb" strokeweight=".5pt">
                    <v:path arrowok="t" o:connecttype="custom" o:connectlocs="0,2532;0,1711" o:connectangles="0,0"/>
                  </v:shape>
                </v:group>
                <v:group id="Group 298" o:spid="_x0000_s1033" style="position:absolute;left:11060;top:1711;width:2;height:822" coordorigin="11060,1711" coordsize="2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99" o:spid="_x0000_s1034" style="position:absolute;left:11060;top:1711;width:2;height:822;visibility:visible;mso-wrap-style:square;v-text-anchor:top" coordsize="2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eBsIA&#10;AADcAAAADwAAAGRycy9kb3ducmV2LnhtbESPQYvCMBSE74L/ITxhb5pWQaRrLCIIonux6p4fzbMt&#10;Ni+libbrr98IgsdhZr5hlmlvavGg1lWWFcSTCARxbnXFhYLzaTtegHAeWWNtmRT8kYN0NRwsMdG2&#10;4yM9Ml+IAGGXoILS+yaR0uUlGXQT2xAH72pbgz7ItpC6xS7ATS2nUTSXBisOCyU2tCkpv2V3o+Bp&#10;G/3TxbQ4c735vWSHvXle9kp9jfr1NwhPvf+E3+2dVjCLpvA6E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4GwgAAANwAAAAPAAAAAAAAAAAAAAAAAJgCAABkcnMvZG93&#10;bnJldi54bWxQSwUGAAAAAAQABAD1AAAAhwMAAAAA&#10;" path="m,821l,e" filled="f" strokecolor="#00a6eb" strokeweight=".5pt">
                    <v:path arrowok="t" o:connecttype="custom" o:connectlocs="0,2532;0,1711" o:connectangles="0,0"/>
                  </v:shape>
                </v:group>
                <v:group id="Group 296" o:spid="_x0000_s1035" style="position:absolute;left:850;top:2537;width:10215;height:2" coordorigin="850,2537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97" o:spid="_x0000_s1036" style="position:absolute;left:850;top:2537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B4cQA&#10;AADcAAAADwAAAGRycy9kb3ducmV2LnhtbESPQWsCMRSE74X+h/AKvdXEVsq6GkW2FIoHQS30+tg8&#10;N4ublyWJ6/bfN4LQ4zAz3zDL9eg6MVCIrWcN04kCQVx703Kj4fv4+VKAiAnZYOeZNPxShPXq8WGJ&#10;pfFX3tNwSI3IEI4larAp9aWUsbbkME58T5y9kw8OU5ahkSbgNcNdJ1+VepcOW84LFnuqLNXnw8Vp&#10;+Jhfit1+NpjqZ6tkdbTdpghTrZ+fxs0CRKIx/Yfv7S+j4U3N4HYmH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BQeHEAAAA3AAAAA8AAAAAAAAAAAAAAAAAmAIAAGRycy9k&#10;b3ducmV2LnhtbFBLBQYAAAAABAAEAPUAAACJAwAAAAA=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68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5586095</wp:posOffset>
                </wp:positionV>
                <wp:extent cx="6492875" cy="510540"/>
                <wp:effectExtent l="3175" t="4445" r="9525" b="8890"/>
                <wp:wrapNone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510540"/>
                          <a:chOff x="845" y="8797"/>
                          <a:chExt cx="10225" cy="804"/>
                        </a:xfrm>
                      </wpg:grpSpPr>
                      <wpg:grpSp>
                        <wpg:cNvPr id="284" name="Group 293"/>
                        <wpg:cNvGrpSpPr>
                          <a:grpSpLocks/>
                        </wpg:cNvGrpSpPr>
                        <wpg:grpSpPr bwMode="auto">
                          <a:xfrm>
                            <a:off x="855" y="8802"/>
                            <a:ext cx="10205" cy="794"/>
                            <a:chOff x="855" y="8802"/>
                            <a:chExt cx="10205" cy="794"/>
                          </a:xfrm>
                        </wpg:grpSpPr>
                        <wps:wsp>
                          <wps:cNvPr id="285" name="Freeform 294"/>
                          <wps:cNvSpPr>
                            <a:spLocks/>
                          </wps:cNvSpPr>
                          <wps:spPr bwMode="auto">
                            <a:xfrm>
                              <a:off x="855" y="8802"/>
                              <a:ext cx="10205" cy="794"/>
                            </a:xfrm>
                            <a:custGeom>
                              <a:avLst/>
                              <a:gdLst>
                                <a:gd name="T0" fmla="+- 0 11060 855"/>
                                <a:gd name="T1" fmla="*/ T0 w 10205"/>
                                <a:gd name="T2" fmla="+- 0 8802 8802"/>
                                <a:gd name="T3" fmla="*/ 8802 h 794"/>
                                <a:gd name="T4" fmla="+- 0 855 855"/>
                                <a:gd name="T5" fmla="*/ T4 w 10205"/>
                                <a:gd name="T6" fmla="+- 0 8802 8802"/>
                                <a:gd name="T7" fmla="*/ 8802 h 794"/>
                                <a:gd name="T8" fmla="+- 0 855 855"/>
                                <a:gd name="T9" fmla="*/ T8 w 10205"/>
                                <a:gd name="T10" fmla="+- 0 9595 8802"/>
                                <a:gd name="T11" fmla="*/ 9595 h 794"/>
                                <a:gd name="T12" fmla="+- 0 11060 855"/>
                                <a:gd name="T13" fmla="*/ T12 w 10205"/>
                                <a:gd name="T14" fmla="+- 0 9595 8802"/>
                                <a:gd name="T15" fmla="*/ 9595 h 794"/>
                                <a:gd name="T16" fmla="+- 0 11060 855"/>
                                <a:gd name="T17" fmla="*/ T16 w 10205"/>
                                <a:gd name="T18" fmla="+- 0 8802 8802"/>
                                <a:gd name="T19" fmla="*/ 8802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794">
                                  <a:moveTo>
                                    <a:pt x="10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3"/>
                                  </a:lnTo>
                                  <a:lnTo>
                                    <a:pt x="10205" y="793"/>
                                  </a:lnTo>
                                  <a:lnTo>
                                    <a:pt x="10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850" y="8802"/>
                            <a:ext cx="10215" cy="2"/>
                            <a:chOff x="850" y="8802"/>
                            <a:chExt cx="10215" cy="2"/>
                          </a:xfrm>
                        </wpg:grpSpPr>
                        <wps:wsp>
                          <wps:cNvPr id="287" name="Freeform 292"/>
                          <wps:cNvSpPr>
                            <a:spLocks/>
                          </wps:cNvSpPr>
                          <wps:spPr bwMode="auto">
                            <a:xfrm>
                              <a:off x="850" y="8802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9"/>
                        <wpg:cNvGrpSpPr>
                          <a:grpSpLocks/>
                        </wpg:cNvGrpSpPr>
                        <wpg:grpSpPr bwMode="auto">
                          <a:xfrm>
                            <a:off x="855" y="8807"/>
                            <a:ext cx="2" cy="784"/>
                            <a:chOff x="855" y="8807"/>
                            <a:chExt cx="2" cy="784"/>
                          </a:xfrm>
                        </wpg:grpSpPr>
                        <wps:wsp>
                          <wps:cNvPr id="289" name="Freeform 290"/>
                          <wps:cNvSpPr>
                            <a:spLocks/>
                          </wps:cNvSpPr>
                          <wps:spPr bwMode="auto">
                            <a:xfrm>
                              <a:off x="855" y="8807"/>
                              <a:ext cx="2" cy="784"/>
                            </a:xfrm>
                            <a:custGeom>
                              <a:avLst/>
                              <a:gdLst>
                                <a:gd name="T0" fmla="+- 0 9590 8807"/>
                                <a:gd name="T1" fmla="*/ 9590 h 784"/>
                                <a:gd name="T2" fmla="+- 0 8807 8807"/>
                                <a:gd name="T3" fmla="*/ 8807 h 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">
                                  <a:moveTo>
                                    <a:pt x="0" y="7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7"/>
                        <wpg:cNvGrpSpPr>
                          <a:grpSpLocks/>
                        </wpg:cNvGrpSpPr>
                        <wpg:grpSpPr bwMode="auto">
                          <a:xfrm>
                            <a:off x="11060" y="8807"/>
                            <a:ext cx="2" cy="784"/>
                            <a:chOff x="11060" y="8807"/>
                            <a:chExt cx="2" cy="784"/>
                          </a:xfrm>
                        </wpg:grpSpPr>
                        <wps:wsp>
                          <wps:cNvPr id="291" name="Freeform 288"/>
                          <wps:cNvSpPr>
                            <a:spLocks/>
                          </wps:cNvSpPr>
                          <wps:spPr bwMode="auto">
                            <a:xfrm>
                              <a:off x="11060" y="8807"/>
                              <a:ext cx="2" cy="784"/>
                            </a:xfrm>
                            <a:custGeom>
                              <a:avLst/>
                              <a:gdLst>
                                <a:gd name="T0" fmla="+- 0 9590 8807"/>
                                <a:gd name="T1" fmla="*/ 9590 h 784"/>
                                <a:gd name="T2" fmla="+- 0 8807 8807"/>
                                <a:gd name="T3" fmla="*/ 8807 h 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">
                                  <a:moveTo>
                                    <a:pt x="0" y="7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5"/>
                        <wpg:cNvGrpSpPr>
                          <a:grpSpLocks/>
                        </wpg:cNvGrpSpPr>
                        <wpg:grpSpPr bwMode="auto">
                          <a:xfrm>
                            <a:off x="850" y="9595"/>
                            <a:ext cx="10215" cy="2"/>
                            <a:chOff x="850" y="9595"/>
                            <a:chExt cx="10215" cy="2"/>
                          </a:xfrm>
                        </wpg:grpSpPr>
                        <wps:wsp>
                          <wps:cNvPr id="293" name="Freeform 286"/>
                          <wps:cNvSpPr>
                            <a:spLocks/>
                          </wps:cNvSpPr>
                          <wps:spPr bwMode="auto">
                            <a:xfrm>
                              <a:off x="850" y="9595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8587F" id="Group 284" o:spid="_x0000_s1026" style="position:absolute;margin-left:42.25pt;margin-top:439.85pt;width:511.25pt;height:40.2pt;z-index:-26800;mso-position-horizontal-relative:page;mso-position-vertical-relative:page" coordorigin="845,8797" coordsize="10225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">
                <v:group id="Group 293" o:spid="_x0000_s1027" style="position:absolute;left:855;top:8802;width:10205;height:794" coordorigin="855,8802" coordsize="10205,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94" o:spid="_x0000_s1028" style="position:absolute;left:855;top:8802;width:10205;height:794;visibility:visible;mso-wrap-style:square;v-text-anchor:top" coordsize="10205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YZcQA&#10;AADcAAAADwAAAGRycy9kb3ducmV2LnhtbESPUWvCMBSF34X9h3AHvmlqpU6qUZwgCH1xbj/g0tw1&#10;xeamJJnt9uuXgbDHwznnO5ztfrSduJMPrWMFi3kGgrh2uuVGwcf7abYGESKyxs4xKfimAPvd02SL&#10;pXYDv9H9GhuRIBxKVGBi7EspQ23IYpi7njh5n85bjEn6RmqPQ4LbTuZZtpIWW04LBns6Gqpv1y+r&#10;4OyrG405Fy+vZlVVcXn5KYaDUtPn8bABEWmM/+FH+6wV5OsC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B2GXEAAAA3AAAAA8AAAAAAAAAAAAAAAAAmAIAAGRycy9k&#10;b3ducmV2LnhtbFBLBQYAAAAABAAEAPUAAACJAwAAAAA=&#10;" path="m10205,l,,,793r10205,l10205,xe" fillcolor="#bbe4f9" stroked="f">
                    <v:path arrowok="t" o:connecttype="custom" o:connectlocs="10205,8802;0,8802;0,9595;10205,9595;10205,8802" o:connectangles="0,0,0,0,0"/>
                  </v:shape>
                </v:group>
                <v:group id="Group 291" o:spid="_x0000_s1029" style="position:absolute;left:850;top:8802;width:10215;height:2" coordorigin="850,8802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92" o:spid="_x0000_s1030" style="position:absolute;left:850;top:8802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TUcUA&#10;AADcAAAADwAAAGRycy9kb3ducmV2LnhtbESPwWrDMBBE74X+g9hCbo3sEBrXjRyCQ6DkUEhS6HWx&#10;tpaptTKS4rh/HxUKOQ4z84ZZbybbi5F86BwryOcZCOLG6Y5bBZ/n/XMBIkRkjb1jUvBLATbV48Ma&#10;S+2ufKTxFFuRIBxKVGBiHEopQ2PIYpi7gTh5385bjEn6VmqP1wS3vVxk2Yu02HFaMDhQbaj5OV2s&#10;gt3rpfg4Lkddfx0yWZ9Nvy18rtTsadq+gYg0xXv4v/2uFSyKFfydS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dNRxQAAANwAAAAPAAAAAAAAAAAAAAAAAJgCAABkcnMv&#10;ZG93bnJldi54bWxQSwUGAAAAAAQABAD1AAAAigMAAAAA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89" o:spid="_x0000_s1031" style="position:absolute;left:855;top:8807;width:2;height:784" coordorigin="855,8807" coordsize="2,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90" o:spid="_x0000_s1032" style="position:absolute;left:855;top:8807;width:2;height:784;visibility:visible;mso-wrap-style:square;v-text-anchor:top" coordsize="2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W08YA&#10;AADcAAAADwAAAGRycy9kb3ducmV2LnhtbESPQWvCQBSE74X+h+UVvNWNlkhMXUMrFYTiQVvQ4yP7&#10;TEKyb0N2GxN/fbdQ8DjMzDfMKhtMI3rqXGVZwWwagSDOra64UPD9tX1OQDiPrLGxTApGcpCtHx9W&#10;mGp75QP1R1+IAGGXooLS+zaV0uUlGXRT2xIH72I7gz7IrpC6w2uAm0bOo2ghDVYcFkpsaVNSXh9/&#10;jIIlzz4+Tzcca3x5v8T7/SZenEelJk/D2ysIT4O/h//bO61gniz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1W08YAAADcAAAADwAAAAAAAAAAAAAAAACYAgAAZHJz&#10;L2Rvd25yZXYueG1sUEsFBgAAAAAEAAQA9QAAAIsDAAAAAA==&#10;" path="m,783l,e" filled="f" strokecolor="#00a6eb" strokeweight=".5pt">
                    <v:path arrowok="t" o:connecttype="custom" o:connectlocs="0,9590;0,8807" o:connectangles="0,0"/>
                  </v:shape>
                </v:group>
                <v:group id="Group 287" o:spid="_x0000_s1033" style="position:absolute;left:11060;top:8807;width:2;height:784" coordorigin="11060,8807" coordsize="2,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8" o:spid="_x0000_s1034" style="position:absolute;left:11060;top:8807;width:2;height:784;visibility:visible;mso-wrap-style:square;v-text-anchor:top" coordsize="2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MCMYA&#10;AADcAAAADwAAAGRycy9kb3ducmV2LnhtbESPQWvCQBSE7wX/w/KE3uomKQmaugaVFgriQS20x0f2&#10;mQSzb0N2q0l/fVco9DjMzDfMshhMK67Uu8aygngWgSAurW64UvBxenuag3AeWWNrmRSM5KBYTR6W&#10;mGt74wNdj74SAcIuRwW1910upStrMuhmtiMO3tn2Bn2QfSV1j7cAN61MoiiTBhsOCzV2tK2pvBy/&#10;jYIFx6+7zx8cL/i8Oaf7/TbNvkalHqfD+gWEp8H/h//a71pBsojhfi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LMCMYAAADcAAAADwAAAAAAAAAAAAAAAACYAgAAZHJz&#10;L2Rvd25yZXYueG1sUEsFBgAAAAAEAAQA9QAAAIsDAAAAAA==&#10;" path="m,783l,e" filled="f" strokecolor="#00a6eb" strokeweight=".5pt">
                    <v:path arrowok="t" o:connecttype="custom" o:connectlocs="0,9590;0,8807" o:connectangles="0,0"/>
                  </v:shape>
                </v:group>
                <v:group id="Group 285" o:spid="_x0000_s1035" style="position:absolute;left:850;top:9595;width:10215;height:2" coordorigin="850,9595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86" o:spid="_x0000_s1036" style="position:absolute;left:850;top:9595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NDj8UA&#10;AADcAAAADwAAAGRycy9kb3ducmV2LnhtbESPS2vDMBCE74H+B7GF3BI5D4rjRgnBpVB6COQBvS7W&#10;xjKxVkZSHPffV4FAj8PMfMOst4NtRU8+NI4VzKYZCOLK6YZrBefT5yQHESKyxtYxKfilANvNy2iN&#10;hXZ3PlB/jLVIEA4FKjAxdoWUoTJkMUxdR5y8i/MWY5K+ltrjPcFtK+dZ9iYtNpwWDHZUGqqux5tV&#10;8LG65fvDstflz3cmy5Npd7mfKTV+HXbvICIN8T/8bH9pBfPVAh5n0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0OPxQAAANwAAAAPAAAAAAAAAAAAAAAAAJgCAABkcnMv&#10;ZG93bnJldi54bWxQSwUGAAAAAAQABAD1AAAAigMAAAAA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704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1697990</wp:posOffset>
                </wp:positionV>
                <wp:extent cx="6492875" cy="3462655"/>
                <wp:effectExtent l="3175" t="2540" r="9525" b="1905"/>
                <wp:wrapNone/>
                <wp:docPr id="27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462655"/>
                          <a:chOff x="845" y="2674"/>
                          <a:chExt cx="10225" cy="5453"/>
                        </a:xfrm>
                      </wpg:grpSpPr>
                      <wpg:grpSp>
                        <wpg:cNvPr id="275" name="Group 282"/>
                        <wpg:cNvGrpSpPr>
                          <a:grpSpLocks/>
                        </wpg:cNvGrpSpPr>
                        <wpg:grpSpPr bwMode="auto">
                          <a:xfrm>
                            <a:off x="850" y="2679"/>
                            <a:ext cx="10215" cy="2"/>
                            <a:chOff x="850" y="2679"/>
                            <a:chExt cx="10215" cy="2"/>
                          </a:xfrm>
                        </wpg:grpSpPr>
                        <wps:wsp>
                          <wps:cNvPr id="276" name="Freeform 283"/>
                          <wps:cNvSpPr>
                            <a:spLocks/>
                          </wps:cNvSpPr>
                          <wps:spPr bwMode="auto">
                            <a:xfrm>
                              <a:off x="850" y="2679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80"/>
                        <wpg:cNvGrpSpPr>
                          <a:grpSpLocks/>
                        </wpg:cNvGrpSpPr>
                        <wpg:grpSpPr bwMode="auto">
                          <a:xfrm>
                            <a:off x="855" y="2684"/>
                            <a:ext cx="2" cy="5433"/>
                            <a:chOff x="855" y="2684"/>
                            <a:chExt cx="2" cy="5433"/>
                          </a:xfrm>
                        </wpg:grpSpPr>
                        <wps:wsp>
                          <wps:cNvPr id="278" name="Freeform 281"/>
                          <wps:cNvSpPr>
                            <a:spLocks/>
                          </wps:cNvSpPr>
                          <wps:spPr bwMode="auto">
                            <a:xfrm>
                              <a:off x="855" y="2684"/>
                              <a:ext cx="2" cy="5433"/>
                            </a:xfrm>
                            <a:custGeom>
                              <a:avLst/>
                              <a:gdLst>
                                <a:gd name="T0" fmla="+- 0 8116 2684"/>
                                <a:gd name="T1" fmla="*/ 8116 h 5433"/>
                                <a:gd name="T2" fmla="+- 0 2684 2684"/>
                                <a:gd name="T3" fmla="*/ 2684 h 5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3">
                                  <a:moveTo>
                                    <a:pt x="0" y="54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8"/>
                        <wpg:cNvGrpSpPr>
                          <a:grpSpLocks/>
                        </wpg:cNvGrpSpPr>
                        <wpg:grpSpPr bwMode="auto">
                          <a:xfrm>
                            <a:off x="11060" y="2684"/>
                            <a:ext cx="2" cy="5433"/>
                            <a:chOff x="11060" y="2684"/>
                            <a:chExt cx="2" cy="5433"/>
                          </a:xfrm>
                        </wpg:grpSpPr>
                        <wps:wsp>
                          <wps:cNvPr id="280" name="Freeform 279"/>
                          <wps:cNvSpPr>
                            <a:spLocks/>
                          </wps:cNvSpPr>
                          <wps:spPr bwMode="auto">
                            <a:xfrm>
                              <a:off x="11060" y="2684"/>
                              <a:ext cx="2" cy="5433"/>
                            </a:xfrm>
                            <a:custGeom>
                              <a:avLst/>
                              <a:gdLst>
                                <a:gd name="T0" fmla="+- 0 8116 2684"/>
                                <a:gd name="T1" fmla="*/ 8116 h 5433"/>
                                <a:gd name="T2" fmla="+- 0 2684 2684"/>
                                <a:gd name="T3" fmla="*/ 2684 h 5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3">
                                  <a:moveTo>
                                    <a:pt x="0" y="54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6"/>
                        <wpg:cNvGrpSpPr>
                          <a:grpSpLocks/>
                        </wpg:cNvGrpSpPr>
                        <wpg:grpSpPr bwMode="auto">
                          <a:xfrm>
                            <a:off x="850" y="8121"/>
                            <a:ext cx="10215" cy="2"/>
                            <a:chOff x="850" y="8121"/>
                            <a:chExt cx="10215" cy="2"/>
                          </a:xfrm>
                        </wpg:grpSpPr>
                        <wps:wsp>
                          <wps:cNvPr id="282" name="Freeform 277"/>
                          <wps:cNvSpPr>
                            <a:spLocks/>
                          </wps:cNvSpPr>
                          <wps:spPr bwMode="auto">
                            <a:xfrm>
                              <a:off x="850" y="8121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7FDE3" id="Group 275" o:spid="_x0000_s1026" style="position:absolute;margin-left:42.25pt;margin-top:133.7pt;width:511.25pt;height:272.65pt;z-index:-26776;mso-position-horizontal-relative:page;mso-position-vertical-relative:page" coordorigin="845,2674" coordsize="10225,5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">
                <v:group id="Group 282" o:spid="_x0000_s1027" style="position:absolute;left:850;top:2679;width:10215;height:2" coordorigin="850,2679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83" o:spid="_x0000_s1028" style="position:absolute;left:850;top:2679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G7cUA&#10;AADcAAAADwAAAGRycy9kb3ducmV2LnhtbESPT2sCMRTE74V+h/AEbzWriN1ujSJbhOJB8A/0+ti8&#10;bhY3L0sS1/XbN4LQ4zAzv2GW68G2oicfGscKppMMBHHldMO1gvNp+5aDCBFZY+uYFNwpwHr1+rLE&#10;QrsbH6g/xlokCIcCFZgYu0LKUBmyGCauI07er/MWY5K+ltrjLcFtK2dZtpAWG04LBjsqDVWX49Uq&#10;+Pq45vvDvNflzy6T5cm0m9xPlRqPhs0niEhD/A8/299awex9AY8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AbtxQAAANwAAAAPAAAAAAAAAAAAAAAAAJgCAABkcnMv&#10;ZG93bnJldi54bWxQSwUGAAAAAAQABAD1AAAAigMAAAAA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80" o:spid="_x0000_s1029" style="position:absolute;left:855;top:2684;width:2;height:5433" coordorigin="855,2684" coordsize="2,5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81" o:spid="_x0000_s1030" style="position:absolute;left:855;top:2684;width:2;height:5433;visibility:visible;mso-wrap-style:square;v-text-anchor:top" coordsize="2,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SrzcMA&#10;AADcAAAADwAAAGRycy9kb3ducmV2LnhtbERPz2vCMBS+C/4P4Qm7aVphOjqjiKDuIsx2B709mre2&#10;s3mpSab1vzeHwY4f3+/FqjetuJHzjWUF6SQBQVxa3XCl4KvYjt9A+ICssbVMCh7kYbUcDhaYaXvn&#10;I93yUIkYwj5DBXUIXSalL2sy6Ce2I47ct3UGQ4SuktrhPYabVk6TZCYNNhwbauxoU1N5yX+Ngtzt&#10;HrPmfD1Up+LnfEr3n68uXSv1MurX7yAC9eFf/Of+0Aqm87g2no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SrzcMAAADcAAAADwAAAAAAAAAAAAAAAACYAgAAZHJzL2Rv&#10;d25yZXYueG1sUEsFBgAAAAAEAAQA9QAAAIgDAAAAAA==&#10;" path="m,5432l,e" filled="f" strokecolor="#00a6eb" strokeweight=".5pt">
                    <v:path arrowok="t" o:connecttype="custom" o:connectlocs="0,8116;0,2684" o:connectangles="0,0"/>
                  </v:shape>
                </v:group>
                <v:group id="Group 278" o:spid="_x0000_s1031" style="position:absolute;left:11060;top:2684;width:2;height:5433" coordorigin="11060,2684" coordsize="2,5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79" o:spid="_x0000_s1032" style="position:absolute;left:11060;top:2684;width:2;height:5433;visibility:visible;mso-wrap-style:square;v-text-anchor:top" coordsize="2,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fX7MMA&#10;AADcAAAADwAAAGRycy9kb3ducmV2LnhtbERPz2vCMBS+D/wfwhN2W9MKK9IZRYRtXgZb3cHeHs1b&#10;29m8dEnU9r9fDoLHj+/3ajOaXlzI+c6ygixJQRDXVnfcKPg+vD4tQfiArLG3TAom8rBZzx5WWGh7&#10;5S+6lKERMYR9gQraEIZCSl+3ZNAndiCO3I91BkOErpHa4TWGm14u0jSXBjuODS0OtGupPpVno6B0&#10;b1PeVX8fzfHwWx2z989nl22VepyP2xcQgcZwF9/ce61gsYzz4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fX7MMAAADcAAAADwAAAAAAAAAAAAAAAACYAgAAZHJzL2Rv&#10;d25yZXYueG1sUEsFBgAAAAAEAAQA9QAAAIgDAAAAAA==&#10;" path="m,5432l,e" filled="f" strokecolor="#00a6eb" strokeweight=".5pt">
                    <v:path arrowok="t" o:connecttype="custom" o:connectlocs="0,8116;0,2684" o:connectangles="0,0"/>
                  </v:shape>
                </v:group>
                <v:group id="Group 276" o:spid="_x0000_s1033" style="position:absolute;left:850;top:8121;width:10215;height:2" coordorigin="850,8121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77" o:spid="_x0000_s1034" style="position:absolute;left:850;top:8121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wycQA&#10;AADcAAAADwAAAGRycy9kb3ducmV2LnhtbESPzWrDMBCE74G+g9hAb4kcU4LrRgnBpVB6COQHel2s&#10;rWVirYykOM7bR4VAjsPMfMOsNqPtxEA+tI4VLOYZCOLa6ZYbBafj16wAESKyxs4xKbhRgM36ZbLC&#10;Ursr72k4xEYkCIcSFZgY+1LKUBuyGOauJ07en/MWY5K+kdrjNcFtJ/MsW0qLLacFgz1Vhurz4WIV&#10;fL5fit3+bdDV708mq6PptoVfKPU6HbcfICKN8Rl+tL+1grzI4f9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WcMnEAAAA3AAAAA8AAAAAAAAAAAAAAAAAmAIAAGRycy9k&#10;b3ducmV2LnhtbFBLBQYAAAAABAAEAPUAAACJAwAAAAA=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72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5243830</wp:posOffset>
                </wp:positionV>
                <wp:extent cx="6492875" cy="258445"/>
                <wp:effectExtent l="3175" t="5080" r="9525" b="3175"/>
                <wp:wrapNone/>
                <wp:docPr id="265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258445"/>
                          <a:chOff x="845" y="8258"/>
                          <a:chExt cx="10225" cy="407"/>
                        </a:xfrm>
                      </wpg:grpSpPr>
                      <wpg:grpSp>
                        <wpg:cNvPr id="266" name="Group 273"/>
                        <wpg:cNvGrpSpPr>
                          <a:grpSpLocks/>
                        </wpg:cNvGrpSpPr>
                        <wpg:grpSpPr bwMode="auto">
                          <a:xfrm>
                            <a:off x="850" y="8263"/>
                            <a:ext cx="10215" cy="2"/>
                            <a:chOff x="850" y="8263"/>
                            <a:chExt cx="10215" cy="2"/>
                          </a:xfrm>
                        </wpg:grpSpPr>
                        <wps:wsp>
                          <wps:cNvPr id="267" name="Freeform 274"/>
                          <wps:cNvSpPr>
                            <a:spLocks/>
                          </wps:cNvSpPr>
                          <wps:spPr bwMode="auto">
                            <a:xfrm>
                              <a:off x="850" y="8263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1"/>
                        <wpg:cNvGrpSpPr>
                          <a:grpSpLocks/>
                        </wpg:cNvGrpSpPr>
                        <wpg:grpSpPr bwMode="auto">
                          <a:xfrm>
                            <a:off x="855" y="8268"/>
                            <a:ext cx="2" cy="387"/>
                            <a:chOff x="855" y="8268"/>
                            <a:chExt cx="2" cy="387"/>
                          </a:xfrm>
                        </wpg:grpSpPr>
                        <wps:wsp>
                          <wps:cNvPr id="269" name="Freeform 272"/>
                          <wps:cNvSpPr>
                            <a:spLocks/>
                          </wps:cNvSpPr>
                          <wps:spPr bwMode="auto">
                            <a:xfrm>
                              <a:off x="855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9"/>
                        <wpg:cNvGrpSpPr>
                          <a:grpSpLocks/>
                        </wpg:cNvGrpSpPr>
                        <wpg:grpSpPr bwMode="auto">
                          <a:xfrm>
                            <a:off x="11060" y="8268"/>
                            <a:ext cx="2" cy="387"/>
                            <a:chOff x="11060" y="8268"/>
                            <a:chExt cx="2" cy="387"/>
                          </a:xfrm>
                        </wpg:grpSpPr>
                        <wps:wsp>
                          <wps:cNvPr id="271" name="Freeform 270"/>
                          <wps:cNvSpPr>
                            <a:spLocks/>
                          </wps:cNvSpPr>
                          <wps:spPr bwMode="auto">
                            <a:xfrm>
                              <a:off x="11060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7"/>
                        <wpg:cNvGrpSpPr>
                          <a:grpSpLocks/>
                        </wpg:cNvGrpSpPr>
                        <wpg:grpSpPr bwMode="auto">
                          <a:xfrm>
                            <a:off x="850" y="8660"/>
                            <a:ext cx="10215" cy="2"/>
                            <a:chOff x="850" y="8660"/>
                            <a:chExt cx="10215" cy="2"/>
                          </a:xfrm>
                        </wpg:grpSpPr>
                        <wps:wsp>
                          <wps:cNvPr id="273" name="Freeform 268"/>
                          <wps:cNvSpPr>
                            <a:spLocks/>
                          </wps:cNvSpPr>
                          <wps:spPr bwMode="auto">
                            <a:xfrm>
                              <a:off x="850" y="8660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E69A8" id="Group 266" o:spid="_x0000_s1026" style="position:absolute;margin-left:42.25pt;margin-top:412.9pt;width:511.25pt;height:20.35pt;z-index:-26752;mso-position-horizontal-relative:page;mso-position-vertical-relative:page" coordorigin="845,8258" coordsize="1022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">
                <v:group id="Group 273" o:spid="_x0000_s1027" style="position:absolute;left:850;top:8263;width:10215;height:2" coordorigin="850,8263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74" o:spid="_x0000_s1028" style="position:absolute;left:850;top:8263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1q8UA&#10;AADcAAAADwAAAGRycy9kb3ducmV2LnhtbESPT2sCMRTE74V+h/AEbzWriN1ujSJbhOJB8A/0+ti8&#10;bhY3L0sS1/XbN4LQ4zAzv2GW68G2oicfGscKppMMBHHldMO1gvNp+5aDCBFZY+uYFNwpwHr1+rLE&#10;QrsbH6g/xlokCIcCFZgYu0LKUBmyGCauI07er/MWY5K+ltrjLcFtK2dZtpAWG04LBjsqDVWX49Uq&#10;+Pq45vvDvNflzy6T5cm0m9xPlRqPhs0niEhD/A8/299awWzxDo8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TWrxQAAANwAAAAPAAAAAAAAAAAAAAAAAJgCAABkcnMv&#10;ZG93bnJldi54bWxQSwUGAAAAAAQABAD1AAAAigMAAAAA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71" o:spid="_x0000_s1029" style="position:absolute;left:855;top:8268;width:2;height:387" coordorigin="855,8268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72" o:spid="_x0000_s1030" style="position:absolute;left:855;top:8268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SJsAA&#10;AADcAAAADwAAAGRycy9kb3ducmV2LnhtbESPSwvCMBCE74L/IazgTVM9FK1G8YHgSXyBeFuatS02&#10;m9JErf/eCILHYeabYabzxpTiSbUrLCsY9CMQxKnVBWcKzqdNbwTCeWSNpWVS8CYH81m7NcVE2xcf&#10;6Hn0mQgl7BJUkHtfJVK6NCeDrm8r4uDdbG3QB1lnUtf4CuWmlMMoiqXBgsNCjhWtckrvx4dRMIzk&#10;Zrtf7pr45K7lYiDXl/dyrVS30ywmIDw1/h/+0VsduHgM3zPhCM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ZSJsAAAADcAAAADwAAAAAAAAAAAAAAAACYAgAAZHJzL2Rvd25y&#10;ZXYueG1sUEsFBgAAAAAEAAQA9QAAAIUDAAAAAA=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269" o:spid="_x0000_s1031" style="position:absolute;left:11060;top:8268;width:2;height:387" coordorigin="11060,8268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70" o:spid="_x0000_s1032" style="position:absolute;left:11060;top:8268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I/cAA&#10;AADcAAAADwAAAGRycy9kb3ducmV2LnhtbESPSwvCMBCE74L/IazgTdN6UKlG8YHgSXyBeFuatS02&#10;m9JErf/eCILHYeabYabzxpTiSbUrLCuI+xEI4tTqgjMF59OmNwbhPLLG0jIpeJOD+azdmmKi7YsP&#10;9Dz6TIQSdgkqyL2vEildmpNB17cVcfButjbog6wzqWt8hXJTykEUDaXBgsNCjhWtckrvx4dRMIjk&#10;Zrtf7prhyV3LRSzXl/dyrVS30ywmIDw1/h/+0VsduFEM3zPhCM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I/cAAAADcAAAADwAAAAAAAAAAAAAAAACYAgAAZHJzL2Rvd25y&#10;ZXYueG1sUEsFBgAAAAAEAAQA9QAAAIUDAAAAAA=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267" o:spid="_x0000_s1033" style="position:absolute;left:850;top:8660;width:10215;height:2" coordorigin="850,8660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68" o:spid="_x0000_s1034" style="position:absolute;left:850;top:8660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ldcUA&#10;AADcAAAADwAAAGRycy9kb3ducmV2LnhtbESPQWsCMRSE7wX/Q3hCbzWrlbquRpEtBfFQUAu9PjbP&#10;zeLmZUniuv33jVDocZiZb5j1drCt6MmHxrGC6SQDQVw53XCt4Ov88ZKDCBFZY+uYFPxQgO1m9LTG&#10;Qrs7H6k/xVokCIcCFZgYu0LKUBmyGCauI07exXmLMUlfS+3xnuC2lbMse5MWG04LBjsqDVXX080q&#10;eF/e8s/jvNfl9yGT5dm0u9xPlXoeD7sViEhD/A//tfdawWzxCo8z6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6V1xQAAANwAAAAPAAAAAAAAAAAAAAAAAJgCAABkcnMv&#10;ZG93bnJldi54bWxQSwUGAAAAAAQABAD1AAAAigMAAAAA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75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6179820</wp:posOffset>
                </wp:positionV>
                <wp:extent cx="6492875" cy="3798570"/>
                <wp:effectExtent l="3175" t="7620" r="9525" b="3810"/>
                <wp:wrapNone/>
                <wp:docPr id="25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798570"/>
                          <a:chOff x="845" y="9732"/>
                          <a:chExt cx="10225" cy="5982"/>
                        </a:xfrm>
                      </wpg:grpSpPr>
                      <wpg:grpSp>
                        <wpg:cNvPr id="257" name="Group 264"/>
                        <wpg:cNvGrpSpPr>
                          <a:grpSpLocks/>
                        </wpg:cNvGrpSpPr>
                        <wpg:grpSpPr bwMode="auto">
                          <a:xfrm>
                            <a:off x="850" y="9737"/>
                            <a:ext cx="10215" cy="2"/>
                            <a:chOff x="850" y="9737"/>
                            <a:chExt cx="10215" cy="2"/>
                          </a:xfrm>
                        </wpg:grpSpPr>
                        <wps:wsp>
                          <wps:cNvPr id="258" name="Freeform 265"/>
                          <wps:cNvSpPr>
                            <a:spLocks/>
                          </wps:cNvSpPr>
                          <wps:spPr bwMode="auto">
                            <a:xfrm>
                              <a:off x="850" y="9737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62"/>
                        <wpg:cNvGrpSpPr>
                          <a:grpSpLocks/>
                        </wpg:cNvGrpSpPr>
                        <wpg:grpSpPr bwMode="auto">
                          <a:xfrm>
                            <a:off x="855" y="9742"/>
                            <a:ext cx="2" cy="5962"/>
                            <a:chOff x="855" y="9742"/>
                            <a:chExt cx="2" cy="5962"/>
                          </a:xfrm>
                        </wpg:grpSpPr>
                        <wps:wsp>
                          <wps:cNvPr id="260" name="Freeform 263"/>
                          <wps:cNvSpPr>
                            <a:spLocks/>
                          </wps:cNvSpPr>
                          <wps:spPr bwMode="auto">
                            <a:xfrm>
                              <a:off x="855" y="9742"/>
                              <a:ext cx="2" cy="5962"/>
                            </a:xfrm>
                            <a:custGeom>
                              <a:avLst/>
                              <a:gdLst>
                                <a:gd name="T0" fmla="+- 0 15703 9742"/>
                                <a:gd name="T1" fmla="*/ 15703 h 5962"/>
                                <a:gd name="T2" fmla="+- 0 9742 9742"/>
                                <a:gd name="T3" fmla="*/ 9742 h 5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2">
                                  <a:moveTo>
                                    <a:pt x="0" y="59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0"/>
                        <wpg:cNvGrpSpPr>
                          <a:grpSpLocks/>
                        </wpg:cNvGrpSpPr>
                        <wpg:grpSpPr bwMode="auto">
                          <a:xfrm>
                            <a:off x="11060" y="9742"/>
                            <a:ext cx="2" cy="5962"/>
                            <a:chOff x="11060" y="9742"/>
                            <a:chExt cx="2" cy="5962"/>
                          </a:xfrm>
                        </wpg:grpSpPr>
                        <wps:wsp>
                          <wps:cNvPr id="262" name="Freeform 261"/>
                          <wps:cNvSpPr>
                            <a:spLocks/>
                          </wps:cNvSpPr>
                          <wps:spPr bwMode="auto">
                            <a:xfrm>
                              <a:off x="11060" y="9742"/>
                              <a:ext cx="2" cy="5962"/>
                            </a:xfrm>
                            <a:custGeom>
                              <a:avLst/>
                              <a:gdLst>
                                <a:gd name="T0" fmla="+- 0 15703 9742"/>
                                <a:gd name="T1" fmla="*/ 15703 h 5962"/>
                                <a:gd name="T2" fmla="+- 0 9742 9742"/>
                                <a:gd name="T3" fmla="*/ 9742 h 5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2">
                                  <a:moveTo>
                                    <a:pt x="0" y="59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8"/>
                        <wpg:cNvGrpSpPr>
                          <a:grpSpLocks/>
                        </wpg:cNvGrpSpPr>
                        <wpg:grpSpPr bwMode="auto">
                          <a:xfrm>
                            <a:off x="850" y="15708"/>
                            <a:ext cx="10215" cy="2"/>
                            <a:chOff x="850" y="15708"/>
                            <a:chExt cx="10215" cy="2"/>
                          </a:xfrm>
                        </wpg:grpSpPr>
                        <wps:wsp>
                          <wps:cNvPr id="264" name="Freeform 259"/>
                          <wps:cNvSpPr>
                            <a:spLocks/>
                          </wps:cNvSpPr>
                          <wps:spPr bwMode="auto">
                            <a:xfrm>
                              <a:off x="850" y="15708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43C89" id="Group 257" o:spid="_x0000_s1026" style="position:absolute;margin-left:42.25pt;margin-top:486.6pt;width:511.25pt;height:299.1pt;z-index:-26728;mso-position-horizontal-relative:page;mso-position-vertical-relative:page" coordorigin="845,9732" coordsize="10225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">
                <v:group id="Group 264" o:spid="_x0000_s1027" style="position:absolute;left:850;top:9737;width:10215;height:2" coordorigin="850,9737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65" o:spid="_x0000_s1028" style="position:absolute;left:850;top:9737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5rZMEA&#10;AADcAAAADwAAAGRycy9kb3ducmV2LnhtbERPz2vCMBS+D/wfwhN2m6niRq1GkYowdhhYBa+P5tkU&#10;m5eSxNr998thsOPH93uzG20nBvKhdaxgPstAENdOt9wouJyPbzmIEJE1do5JwQ8F2G0nLxsstHvy&#10;iYYqNiKFcChQgYmxL6QMtSGLYeZ64sTdnLcYE/SN1B6fKdx2cpFlH9Jiy6nBYE+lofpePayCw+qR&#10;f5+Wgy6vX5ksz6bb536u1Ot03K9BRBrjv/jP/akVLN7T2n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ea2TBAAAA3AAAAA8AAAAAAAAAAAAAAAAAmAIAAGRycy9kb3du&#10;cmV2LnhtbFBLBQYAAAAABAAEAPUAAACGAwAAAAA=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62" o:spid="_x0000_s1029" style="position:absolute;left:855;top:9742;width:2;height:5962" coordorigin="855,9742" coordsize="2,5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63" o:spid="_x0000_s1030" style="position:absolute;left:855;top:9742;width:2;height:5962;visibility:visible;mso-wrap-style:square;v-text-anchor:top" coordsize="2,5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3OsMA&#10;AADcAAAADwAAAGRycy9kb3ducmV2LnhtbESPwWrCQBCG7wXfYRmht7oxiNjUVUQoWPFitPchO02C&#10;2dmwu2rq0zuHQo/DP/833yzXg+vUjUJsPRuYTjJQxJW3LdcGzqfPtwWomJAtdp7JwC9FWK9GL0ss&#10;rL/zkW5lqpVAOBZooEmpL7SOVUMO48T3xJL9+OAwyRhqbQPeBe46nWfZXDtsWS402NO2oepSXp1o&#10;lI/d9b2a5V/h23azPt8HPKAxr+Nh8wEq0ZD+l//aO2sgn4u+PCME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L3OsMAAADcAAAADwAAAAAAAAAAAAAAAACYAgAAZHJzL2Rv&#10;d25yZXYueG1sUEsFBgAAAAAEAAQA9QAAAIgDAAAAAA==&#10;" path="m,5961l,e" filled="f" strokecolor="#00a6eb" strokeweight=".5pt">
                    <v:path arrowok="t" o:connecttype="custom" o:connectlocs="0,15703;0,9742" o:connectangles="0,0"/>
                  </v:shape>
                </v:group>
                <v:group id="Group 260" o:spid="_x0000_s1031" style="position:absolute;left:11060;top:9742;width:2;height:5962" coordorigin="11060,9742" coordsize="2,5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61" o:spid="_x0000_s1032" style="position:absolute;left:11060;top:9742;width:2;height:5962;visibility:visible;mso-wrap-style:square;v-text-anchor:top" coordsize="2,5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M1sMA&#10;AADcAAAADwAAAGRycy9kb3ducmV2LnhtbESPQWvCQBCF70L/wzKF3nTTRaRGN6EUClZ6adT7kB2T&#10;YHY27K4a/fVuodDj48373rx1OdpeXMiHzrGG11kGgrh2puNGw373OX0DESKywd4xabhRgLJ4mqwx&#10;N+7KP3SpYiMShEOOGtoYh1zKULdkMczcQJy8o/MWY5K+kcbjNcFtL1WWLaTFjlNDiwN9tFSfqrNN&#10;b1T3zXlZz9WXP5h+Pqitx2/U+uV5fF+BiDTG/+O/9MZoUAsFv2MSAW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M1sMAAADcAAAADwAAAAAAAAAAAAAAAACYAgAAZHJzL2Rv&#10;d25yZXYueG1sUEsFBgAAAAAEAAQA9QAAAIgDAAAAAA==&#10;" path="m,5961l,e" filled="f" strokecolor="#00a6eb" strokeweight=".5pt">
                    <v:path arrowok="t" o:connecttype="custom" o:connectlocs="0,15703;0,9742" o:connectangles="0,0"/>
                  </v:shape>
                </v:group>
                <v:group id="Group 258" o:spid="_x0000_s1033" style="position:absolute;left:850;top:15708;width:10215;height:2" coordorigin="850,15708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59" o:spid="_x0000_s1034" style="position:absolute;left:850;top:15708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+r3MQA&#10;AADcAAAADwAAAGRycy9kb3ducmV2LnhtbESPT4vCMBTE78J+h/AEb5oqIt2uUaTLwrIHwT+w10fz&#10;tik2LyWJtX77jSB4HGbmN8x6O9hW9ORD41jBfJaBIK6cbrhWcD59TXMQISJrbB2TgjsF2G7eRmss&#10;tLvxgfpjrEWCcChQgYmxK6QMlSGLYeY64uT9OW8xJulrqT3eEty2cpFlK2mx4bRgsKPSUHU5Xq2C&#10;z/drvj8se13+/mSyPJl2l/u5UpPxsPsAEWmIr/Cz/a0VLFZLeJx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q9zEAAAA3AAAAA8AAAAAAAAAAAAAAAAAmAIAAGRycy9k&#10;b3ducmV2LnhtbFBLBQYAAAAABAAEAPUAAACJAwAAAAA=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776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226B37" w:rsidRDefault="00226B3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120" type="#_x0000_t202" style="position:absolute;margin-left:219.4pt;margin-top:26.65pt;width:334.55pt;height:30.05pt;z-index:-2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LKtAIAALU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" filled="f" stroked="f">
                <v:textbox inset="0,0,0,0">
                  <w:txbxContent>
                    <w:p w:rsidR="00226B37" w:rsidRDefault="00226B3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226B37" w:rsidRDefault="00226B37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00" behindDoc="1" locked="0" layoutInCell="1" allowOverlap="1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5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121" type="#_x0000_t202" style="position:absolute;margin-left:289.95pt;margin-top:802.1pt;width:15.3pt;height:14pt;z-index:-2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22tQIAALQ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2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6182995</wp:posOffset>
                </wp:positionV>
                <wp:extent cx="6480175" cy="3792220"/>
                <wp:effectExtent l="0" t="1270" r="0" b="0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7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226B37" w:rsidRPr="00970B43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970B43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122" type="#_x0000_t202" style="position:absolute;margin-left:42.75pt;margin-top:486.85pt;width:510.25pt;height:298.6pt;z-index:-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jktwIAALY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226B37" w:rsidRPr="00970B43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970B43">
                        <w:rPr>
                          <w:rFonts w:eastAsia="Times New Roman" w:cstheme="minorHAnsi"/>
                          <w:sz w:val="24"/>
                          <w:szCs w:val="24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48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5589270</wp:posOffset>
                </wp:positionV>
                <wp:extent cx="6480175" cy="504190"/>
                <wp:effectExtent l="0" t="0" r="0" b="2540"/>
                <wp:wrapNone/>
                <wp:docPr id="25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line="278" w:lineRule="auto"/>
                              <w:ind w:left="502" w:right="105" w:hanging="42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3E.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steps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123" type="#_x0000_t202" style="position:absolute;margin-left:42.75pt;margin-top:440.1pt;width:510.25pt;height:39.7pt;z-index:-26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bstgIAALU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line="278" w:lineRule="auto"/>
                        <w:ind w:left="502" w:right="105" w:hanging="423"/>
                        <w:rPr>
                          <w:b w:val="0"/>
                          <w:bCs w:val="0"/>
                        </w:rPr>
                      </w:pPr>
                      <w:r>
                        <w:t>3E.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steps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23"/>
                          <w:w w:val="9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72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5247005</wp:posOffset>
                </wp:positionV>
                <wp:extent cx="6480175" cy="252095"/>
                <wp:effectExtent l="0" t="0" r="0" b="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3A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4A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124" type="#_x0000_t202" style="position:absolute;margin-left:42.75pt;margin-top:413.15pt;width:510.25pt;height:19.85pt;z-index:-2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3A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4A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9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1701165</wp:posOffset>
                </wp:positionV>
                <wp:extent cx="6480175" cy="3456305"/>
                <wp:effectExtent l="0" t="0" r="0" b="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45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 w:rsidP="00970B43">
                            <w:pPr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</w:pPr>
                          </w:p>
                          <w:p w:rsidR="00226B37" w:rsidRDefault="00226B37" w:rsidP="00970B43">
                            <w:pPr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  <w:t>Rural businesses who want to grow may experience issues with transport links, infrastructure or connectivity – rural businesses do not have access to superfast Broadband in the same way as urban businesses.  They may also struggle to recruit staff with the skills they require.</w:t>
                            </w:r>
                          </w:p>
                          <w:p w:rsidR="00226B37" w:rsidRDefault="00226B37" w:rsidP="00970B43">
                            <w:pPr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</w:pPr>
                          </w:p>
                          <w:p w:rsidR="00226B37" w:rsidRDefault="00226B37" w:rsidP="00970B43">
                            <w:pPr>
                              <w:rPr>
                                <w:rFonts w:eastAsia="Arial" w:cstheme="minorHAnsi"/>
                                <w:color w:val="FF0000"/>
                                <w:sz w:val="24"/>
                                <w:szCs w:val="24"/>
                                <w:lang w:val="en-GB" w:eastAsia="en-GB" w:bidi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sz w:val="24"/>
                                <w:szCs w:val="24"/>
                                <w:lang w:val="en-GB" w:eastAsia="en-GB" w:bidi="en-GB"/>
                              </w:rPr>
                              <w:t xml:space="preserve">There is a need to create sustainable jobs in rural areas through growing existing businesses and supporting new business start-ups.  There is a need to balance the benefits of growing the economy and rural businesses with environmental concerns around maintaining the appeal of rural areas for local residents and to attract tourists. </w:t>
                            </w:r>
                          </w:p>
                          <w:p w:rsidR="00226B37" w:rsidRDefault="00226B37" w:rsidP="00970B43">
                            <w:pPr>
                              <w:rPr>
                                <w:rFonts w:eastAsia="Arial" w:cstheme="minorHAnsi"/>
                                <w:color w:val="FF0000"/>
                                <w:sz w:val="24"/>
                                <w:szCs w:val="24"/>
                                <w:lang w:val="en-GB" w:eastAsia="en-GB" w:bidi="en-GB"/>
                              </w:rPr>
                            </w:pPr>
                          </w:p>
                          <w:p w:rsidR="00226B37" w:rsidRPr="001227A9" w:rsidRDefault="00226B37" w:rsidP="00970B43">
                            <w:pPr>
                              <w:rPr>
                                <w:rFonts w:eastAsia="Arial" w:cstheme="minorHAnsi"/>
                                <w:color w:val="FF0000"/>
                                <w:sz w:val="24"/>
                                <w:szCs w:val="24"/>
                                <w:lang w:val="en-GB" w:eastAsia="en-GB" w:bidi="en-GB"/>
                              </w:rPr>
                            </w:pPr>
                          </w:p>
                          <w:p w:rsidR="00226B37" w:rsidRPr="006E5189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125" type="#_x0000_t202" style="position:absolute;margin-left:42.75pt;margin-top:133.95pt;width:510.25pt;height:272.15pt;z-index:-26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" filled="f" stroked="f">
                <v:textbox inset="0,0,0,0">
                  <w:txbxContent>
                    <w:p w:rsidR="00226B37" w:rsidRDefault="00226B37" w:rsidP="00970B43">
                      <w:pPr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</w:pPr>
                    </w:p>
                    <w:p w:rsidR="00226B37" w:rsidRDefault="00226B37" w:rsidP="00970B43">
                      <w:pPr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</w:pPr>
                      <w:r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  <w:t>Rural businesses who want to grow may experience issues with transport links, infrastructure or connectivity – rural businesses do not have access to superfast Broadband in the same way as urban businesses.  They may also struggle to recruit staff with the skills they require.</w:t>
                      </w:r>
                    </w:p>
                    <w:p w:rsidR="00226B37" w:rsidRDefault="00226B37" w:rsidP="00970B43">
                      <w:pPr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</w:pPr>
                    </w:p>
                    <w:p w:rsidR="00226B37" w:rsidRDefault="00226B37" w:rsidP="00970B43">
                      <w:pPr>
                        <w:rPr>
                          <w:rFonts w:eastAsia="Arial" w:cstheme="minorHAnsi"/>
                          <w:color w:val="FF0000"/>
                          <w:sz w:val="24"/>
                          <w:szCs w:val="24"/>
                          <w:lang w:val="en-GB" w:eastAsia="en-GB" w:bidi="en-GB"/>
                        </w:rPr>
                      </w:pPr>
                      <w:r>
                        <w:rPr>
                          <w:rFonts w:eastAsia="Arial" w:cstheme="minorHAnsi"/>
                          <w:sz w:val="24"/>
                          <w:szCs w:val="24"/>
                          <w:lang w:val="en-GB" w:eastAsia="en-GB" w:bidi="en-GB"/>
                        </w:rPr>
                        <w:t xml:space="preserve">There is a need to create sustainable jobs in rural areas through growing existing businesses and supporting new business start-ups.  There is a need to balance the benefits of growing the economy and rural businesses with environmental concerns around maintaining the appeal of rural areas for local residents and to attract tourists. </w:t>
                      </w:r>
                    </w:p>
                    <w:p w:rsidR="00226B37" w:rsidRDefault="00226B37" w:rsidP="00970B43">
                      <w:pPr>
                        <w:rPr>
                          <w:rFonts w:eastAsia="Arial" w:cstheme="minorHAnsi"/>
                          <w:color w:val="FF0000"/>
                          <w:sz w:val="24"/>
                          <w:szCs w:val="24"/>
                          <w:lang w:val="en-GB" w:eastAsia="en-GB" w:bidi="en-GB"/>
                        </w:rPr>
                      </w:pPr>
                    </w:p>
                    <w:p w:rsidR="00226B37" w:rsidRPr="001227A9" w:rsidRDefault="00226B37" w:rsidP="00970B43">
                      <w:pPr>
                        <w:rPr>
                          <w:rFonts w:eastAsia="Arial" w:cstheme="minorHAnsi"/>
                          <w:color w:val="FF0000"/>
                          <w:sz w:val="24"/>
                          <w:szCs w:val="24"/>
                          <w:lang w:val="en-GB" w:eastAsia="en-GB" w:bidi="en-GB"/>
                        </w:rPr>
                      </w:pPr>
                    </w:p>
                    <w:p w:rsidR="00226B37" w:rsidRPr="006E5189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92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80175" cy="528320"/>
                <wp:effectExtent l="0" t="0" r="0" b="0"/>
                <wp:wrapNone/>
                <wp:docPr id="24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line="278" w:lineRule="auto"/>
                              <w:ind w:left="524" w:right="551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22"/>
                                <w:w w:val="101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identified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Authority?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126" type="#_x0000_t202" style="position:absolute;margin-left:42.75pt;margin-top:85.3pt;width:510.25pt;height:41.6pt;z-index:-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line="278" w:lineRule="auto"/>
                        <w:ind w:left="524" w:right="551" w:hanging="445"/>
                        <w:rPr>
                          <w:b w:val="0"/>
                          <w:bCs w:val="0"/>
                        </w:rPr>
                      </w:pPr>
                      <w:r>
                        <w:t>3D.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22"/>
                          <w:w w:val="101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identified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Authority?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9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24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127" type="#_x0000_t202" style="position:absolute;margin-left:0;margin-top:0;width:595.3pt;height:62.4pt;z-index:-2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844737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99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9525" r="2540" b="7620"/>
                <wp:wrapNone/>
                <wp:docPr id="242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243" name="Group 2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244" name="Freeform 2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246" name="Freeform 2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2115E" id="Group 243" o:spid="_x0000_s1026" style="position:absolute;margin-left:0;margin-top:0;width:595.3pt;height:62.4pt;z-index:-26512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">
                <v:group id="Group 247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48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/ua8UA&#10;AADcAAAADwAAAGRycy9kb3ducmV2LnhtbESPQWvCQBCF74X+h2UK3uqmUUqJriKlLYJe1AY9Dtkx&#10;CWZn0+yo6b/vCgWPjzfve/Om89416kJdqD0beBkmoIgLb2suDXzvPp/fQAVBtth4JgO/FGA+e3yY&#10;Ymb9lTd02UqpIoRDhgYqkTbTOhQVOQxD3xJH7+g7hxJlV2rb4TXCXaPTJHnVDmuODRW29F5Rcdqe&#10;XXyj+NmP8uUhkdUizb9Y1h/HfG3M4KlfTEAJ9XI//k8vrYF0PIbbmEgAP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+5rxQAAANwAAAAPAAAAAAAAAAAAAAAAAJgCAABkcnMv&#10;ZG93bnJldi54bWxQSwUGAAAAAAQABAD1AAAAigMAAAAA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244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46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Tn8UA&#10;AADcAAAADwAAAGRycy9kb3ducmV2LnhtbESPQWsCMRSE7wX/Q3hCbzXrYqXdGkVaFC89dO0PeG6e&#10;m8XkZUlS3f33plDocZiZb5jVZnBWXCnEzrOC+awAQdx43XGr4Pu4e3oBEROyRuuZFIwUYbOePKyw&#10;0v7GX3StUysyhGOFCkxKfSVlbAw5jDPfE2fv7IPDlGVopQ54y3BnZVkUS+mw47xgsKd3Q82l/nEK&#10;PsZtMP2z/TwuxlN5qu3u8LqfK/U4HbZvIBIN6T/81z5oBeViCb9n8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lOfxQAAANwAAAAPAAAAAAAAAAAAAAAAAJgCAABkcnMv&#10;ZG93bnJldi54bWxQSwUGAAAAAAQABAD1AAAAigMAAAAA&#10;" path="m,1245l,,1249,,,1245e" fillcolor="#00a6eb" stroked="f">
                    <v:path arrowok="t" o:connecttype="custom" o:connectlocs="0,1245;0,0;1249,0;0,1245" o:connectangles="0,0,0,0"/>
                  </v:shape>
                  <v:shape id="Freeform 245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2BMUA&#10;AADcAAAADwAAAGRycy9kb3ducmV2LnhtbESPzW7CMBCE75V4B2uReisOEf0hxSBERcWlh4Y+wBIv&#10;cVR7HdkGkrevK1XqcTQz32hWm8FZcaUQO88K5rMCBHHjdcetgq/j/uEFREzIGq1nUjBShM16crfC&#10;Svsbf9K1Tq3IEI4VKjAp9ZWUsTHkMM58T5y9sw8OU5ahlTrgLcOdlWVRPEmHHecFgz3tDDXf9cUp&#10;eBu3wfSP9uO4GE/lqbb7w/J9rtT9dNi+gkg0pP/wX/ugFZSLZ/g9k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vYExQAAANwAAAAPAAAAAAAAAAAAAAAAAJgCAABkcnMv&#10;ZG93bnJldi54bWxQSwUGAAAAAAQABAD1AAAAigM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99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1692275</wp:posOffset>
                </wp:positionV>
                <wp:extent cx="6483350" cy="485140"/>
                <wp:effectExtent l="3175" t="6350" r="9525" b="3810"/>
                <wp:wrapNone/>
                <wp:docPr id="23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5" y="2665"/>
                          <a:chExt cx="10210" cy="764"/>
                        </a:xfrm>
                      </wpg:grpSpPr>
                      <wpg:grpSp>
                        <wpg:cNvPr id="232" name="Group 241"/>
                        <wpg:cNvGrpSpPr>
                          <a:grpSpLocks/>
                        </wpg:cNvGrpSpPr>
                        <wpg:grpSpPr bwMode="auto">
                          <a:xfrm>
                            <a:off x="855" y="2670"/>
                            <a:ext cx="10190" cy="754"/>
                            <a:chOff x="855" y="2670"/>
                            <a:chExt cx="10190" cy="754"/>
                          </a:xfrm>
                        </wpg:grpSpPr>
                        <wps:wsp>
                          <wps:cNvPr id="233" name="Freeform 242"/>
                          <wps:cNvSpPr>
                            <a:spLocks/>
                          </wps:cNvSpPr>
                          <wps:spPr bwMode="auto">
                            <a:xfrm>
                              <a:off x="855" y="2670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0"/>
                                <a:gd name="T2" fmla="+- 0 2670 2670"/>
                                <a:gd name="T3" fmla="*/ 2670 h 754"/>
                                <a:gd name="T4" fmla="+- 0 11045 855"/>
                                <a:gd name="T5" fmla="*/ T4 w 10190"/>
                                <a:gd name="T6" fmla="+- 0 2670 2670"/>
                                <a:gd name="T7" fmla="*/ 2670 h 754"/>
                                <a:gd name="T8" fmla="+- 0 11045 855"/>
                                <a:gd name="T9" fmla="*/ T8 w 10190"/>
                                <a:gd name="T10" fmla="+- 0 3424 2670"/>
                                <a:gd name="T11" fmla="*/ 3424 h 754"/>
                                <a:gd name="T12" fmla="+- 0 855 855"/>
                                <a:gd name="T13" fmla="*/ T12 w 10190"/>
                                <a:gd name="T14" fmla="+- 0 3424 2670"/>
                                <a:gd name="T15" fmla="*/ 3424 h 754"/>
                                <a:gd name="T16" fmla="+- 0 855 855"/>
                                <a:gd name="T17" fmla="*/ T16 w 10190"/>
                                <a:gd name="T18" fmla="+- 0 2670 2670"/>
                                <a:gd name="T19" fmla="*/ 2670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  <a:lnTo>
                                    <a:pt x="10190" y="754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9"/>
                        <wpg:cNvGrpSpPr>
                          <a:grpSpLocks/>
                        </wpg:cNvGrpSpPr>
                        <wpg:grpSpPr bwMode="auto">
                          <a:xfrm>
                            <a:off x="850" y="2670"/>
                            <a:ext cx="10200" cy="2"/>
                            <a:chOff x="850" y="2670"/>
                            <a:chExt cx="10200" cy="2"/>
                          </a:xfrm>
                        </wpg:grpSpPr>
                        <wps:wsp>
                          <wps:cNvPr id="235" name="Freeform 240"/>
                          <wps:cNvSpPr>
                            <a:spLocks/>
                          </wps:cNvSpPr>
                          <wps:spPr bwMode="auto">
                            <a:xfrm>
                              <a:off x="850" y="2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7"/>
                        <wpg:cNvGrpSpPr>
                          <a:grpSpLocks/>
                        </wpg:cNvGrpSpPr>
                        <wpg:grpSpPr bwMode="auto">
                          <a:xfrm>
                            <a:off x="855" y="2675"/>
                            <a:ext cx="2" cy="744"/>
                            <a:chOff x="855" y="2675"/>
                            <a:chExt cx="2" cy="744"/>
                          </a:xfrm>
                        </wpg:grpSpPr>
                        <wps:wsp>
                          <wps:cNvPr id="237" name="Freeform 238"/>
                          <wps:cNvSpPr>
                            <a:spLocks/>
                          </wps:cNvSpPr>
                          <wps:spPr bwMode="auto">
                            <a:xfrm>
                              <a:off x="85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5"/>
                        <wpg:cNvGrpSpPr>
                          <a:grpSpLocks/>
                        </wpg:cNvGrpSpPr>
                        <wpg:grpSpPr bwMode="auto">
                          <a:xfrm>
                            <a:off x="11045" y="2675"/>
                            <a:ext cx="2" cy="744"/>
                            <a:chOff x="11045" y="2675"/>
                            <a:chExt cx="2" cy="744"/>
                          </a:xfrm>
                        </wpg:grpSpPr>
                        <wps:wsp>
                          <wps:cNvPr id="239" name="Freeform 236"/>
                          <wps:cNvSpPr>
                            <a:spLocks/>
                          </wps:cNvSpPr>
                          <wps:spPr bwMode="auto">
                            <a:xfrm>
                              <a:off x="1104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3"/>
                        <wpg:cNvGrpSpPr>
                          <a:grpSpLocks/>
                        </wpg:cNvGrpSpPr>
                        <wpg:grpSpPr bwMode="auto">
                          <a:xfrm>
                            <a:off x="850" y="3424"/>
                            <a:ext cx="10200" cy="2"/>
                            <a:chOff x="850" y="3424"/>
                            <a:chExt cx="10200" cy="2"/>
                          </a:xfrm>
                        </wpg:grpSpPr>
                        <wps:wsp>
                          <wps:cNvPr id="241" name="Freeform 234"/>
                          <wps:cNvSpPr>
                            <a:spLocks/>
                          </wps:cNvSpPr>
                          <wps:spPr bwMode="auto">
                            <a:xfrm>
                              <a:off x="850" y="342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DE580" id="Group 232" o:spid="_x0000_s1026" style="position:absolute;margin-left:42.25pt;margin-top:133.25pt;width:510.5pt;height:38.2pt;z-index:-26488;mso-position-horizontal-relative:page;mso-position-vertical-relative:page" coordorigin="845,2665" coordsize="1021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">
                <v:group id="Group 241" o:spid="_x0000_s1027" style="position:absolute;left:855;top:2670;width:10190;height:754" coordorigin="855,2670" coordsize="10190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42" o:spid="_x0000_s1028" style="position:absolute;left:855;top:2670;width:10190;height:754;visibility:visible;mso-wrap-style:square;v-text-anchor:top" coordsize="10190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wk8QA&#10;AADcAAAADwAAAGRycy9kb3ducmV2LnhtbESPQWvCQBSE7wX/w/KE3uqmBlSiq5RSSw+lUCOIt0f2&#10;mQSzb8PuU+O/7xYKPQ4z8w2z2gyuU1cKsfVs4HmSgSKuvG25NrAvt08LUFGQLXaeycCdImzWo4cV&#10;Ftbf+JuuO6lVgnAs0EAj0hdax6ohh3Hie+LknXxwKEmGWtuAtwR3nZ5m2Uw7bDktNNjTa0PVeXdx&#10;BsryPszzA3uWsH+X2VucH78+jXkcDy9LUEKD/If/2h/WwDTP4fdMO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2sJPEAAAA3AAAAA8AAAAAAAAAAAAAAAAAmAIAAGRycy9k&#10;b3ducmV2LnhtbFBLBQYAAAAABAAEAPUAAACJAwAAAAA=&#10;" path="m,l10190,r,754l,754,,xe" fillcolor="#bbe4f9" stroked="f">
                    <v:path arrowok="t" o:connecttype="custom" o:connectlocs="0,2670;10190,2670;10190,3424;0,3424;0,2670" o:connectangles="0,0,0,0,0"/>
                  </v:shape>
                </v:group>
                <v:group id="Group 239" o:spid="_x0000_s1029" style="position:absolute;left:850;top:2670;width:10200;height:2" coordorigin="850,2670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40" o:spid="_x0000_s1030" style="position:absolute;left:850;top:2670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3cYsUA&#10;AADcAAAADwAAAGRycy9kb3ducmV2LnhtbESPT4vCMBTE7wt+h/AEb2uq4iJdo4h/QHQvVhfc29vm&#10;2Rabl9JErd/eCILHYWZ+w4ynjSnFlWpXWFbQ60YgiFOrC84UHParzxEI55E1lpZJwZ0cTCetjzHG&#10;2t54R9fEZyJA2MWoIPe+iqV0aU4GXddWxME72dqgD7LOpK7xFuCmlP0o+pIGCw4LOVY0zyk9Jxej&#10;YDM7EhV/P80y+efV4nd53G39WqlOu5l9g/DU+Hf41V5rBf3BEJ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dxixQAAANwAAAAPAAAAAAAAAAAAAAAAAJgCAABkcnMv&#10;ZG93bnJldi54bWxQSwUGAAAAAAQABAD1AAAAigM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237" o:spid="_x0000_s1031" style="position:absolute;left:855;top:2675;width:2;height:744" coordorigin="855,2675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38" o:spid="_x0000_s1032" style="position:absolute;left:855;top:2675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BQ8MA&#10;AADcAAAADwAAAGRycy9kb3ducmV2LnhtbESPwWrDMBBE74X8g9hCbo1chbbBjWJKIZDcXLcfsFhr&#10;y8RaOZbiOH8fFQo9DjPzhtkWs+vFRGPoPGt4XmUgiGtvOm41/HzvnzYgQkQ22HsmDTcKUOwWD1vM&#10;jb/yF01VbEWCcMhRg41xyKUMtSWHYeUH4uQ1fnQYkxxbaUa8JrjrpcqyV+mw47RgcaBPS/WpujgN&#10;w3Hv140y6tScbbnpVPuisNR6+Th/vIOINMf/8F/7YDSo9Rv8nk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XBQ8MAAADcAAAADwAAAAAAAAAAAAAAAACYAgAAZHJzL2Rv&#10;d25yZXYueG1sUEsFBgAAAAAEAAQA9QAAAIgDAAAAAA==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235" o:spid="_x0000_s1033" style="position:absolute;left:11045;top:2675;width:2;height:744" coordorigin="11045,2675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36" o:spid="_x0000_s1034" style="position:absolute;left:11045;top:2675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bwqsMA&#10;AADcAAAADwAAAGRycy9kb3ducmV2LnhtbESPwWrDMBBE74X8g9hCbo1chZbUjWJKIZDcXLcfsFhr&#10;y8RaOZbiOH8fFQo9DjPzhtkWs+vFRGPoPGt4XmUgiGtvOm41/HzvnzYgQkQ22HsmDTcKUOwWD1vM&#10;jb/yF01VbEWCcMhRg41xyKUMtSWHYeUH4uQ1fnQYkxxbaUa8JrjrpcqyV+mw47RgcaBPS/WpujgN&#10;w3Hv140y6tScbbnpVPuisNR6+Th/vIOINMf/8F/7YDSo9Rv8nk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bwqsMAAADcAAAADwAAAAAAAAAAAAAAAACYAgAAZHJzL2Rv&#10;d25yZXYueG1sUEsFBgAAAAAEAAQA9QAAAIgDAAAAAA==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233" o:spid="_x0000_s1035" style="position:absolute;left:850;top:3424;width:10200;height:2" coordorigin="850,3424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34" o:spid="_x0000_s1036" style="position:absolute;left:850;top:342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pHMUA&#10;AADcAAAADwAAAGRycy9kb3ducmV2LnhtbESPQWvCQBSE7wX/w/KE3uomUkqJrhLUQLC9GBXs7TX7&#10;moRm34bsqvHfu4WCx2FmvmHmy8G04kK9aywriCcRCOLS6oYrBYd99vIOwnlkja1lUnAjB8vF6GmO&#10;ibZX3tGl8JUIEHYJKqi97xIpXVmTQTexHXHwfmxv0AfZV1L3eA1w08ppFL1Jgw2HhRo7WtVU/hZn&#10;o2Cbnoiar89hU3xztj5uTrsPnyv1PB7SGQhPg3+E/9u5VjB9jeHv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0KkcxQAAANwAAAAPAAAAAAAAAAAAAAAAAJgCAABkcnMv&#10;ZG93bnJldi54bWxQSwUGAAAAAAQABAD1AAAAigMAAAAA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016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528955"/>
                <wp:effectExtent l="3175" t="3810" r="9525" b="10160"/>
                <wp:wrapNone/>
                <wp:docPr id="222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5" y="1701"/>
                          <a:chExt cx="10210" cy="833"/>
                        </a:xfrm>
                      </wpg:grpSpPr>
                      <wpg:grpSp>
                        <wpg:cNvPr id="223" name="Group 230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224" name="Freeform 231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8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13"/>
                            <a:chOff x="855" y="1711"/>
                            <a:chExt cx="2" cy="813"/>
                          </a:xfrm>
                        </wpg:grpSpPr>
                        <wps:wsp>
                          <wps:cNvPr id="226" name="Freeform 229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6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813"/>
                            <a:chOff x="11045" y="1711"/>
                            <a:chExt cx="2" cy="813"/>
                          </a:xfrm>
                        </wpg:grpSpPr>
                        <wps:wsp>
                          <wps:cNvPr id="228" name="Freeform 227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4"/>
                        <wpg:cNvGrpSpPr>
                          <a:grpSpLocks/>
                        </wpg:cNvGrpSpPr>
                        <wpg:grpSpPr bwMode="auto">
                          <a:xfrm>
                            <a:off x="850" y="2528"/>
                            <a:ext cx="10200" cy="2"/>
                            <a:chOff x="850" y="2528"/>
                            <a:chExt cx="10200" cy="2"/>
                          </a:xfrm>
                        </wpg:grpSpPr>
                        <wps:wsp>
                          <wps:cNvPr id="230" name="Freeform 225"/>
                          <wps:cNvSpPr>
                            <a:spLocks/>
                          </wps:cNvSpPr>
                          <wps:spPr bwMode="auto">
                            <a:xfrm>
                              <a:off x="850" y="2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731E6" id="Group 223" o:spid="_x0000_s1026" style="position:absolute;margin-left:42.25pt;margin-top:85.05pt;width:510.5pt;height:41.65pt;z-index:-26464;mso-position-horizontal-relative:page;mso-position-vertical-relative:page" coordorigin="845,1701" coordsize="10210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">
                <v:group id="Group 230" o:spid="_x0000_s1027" style="position:absolute;left:850;top:1706;width:10200;height:2" coordorigin="850,1706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31" o:spid="_x0000_s1028" style="position:absolute;left:850;top:1706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vJMUA&#10;AADcAAAADwAAAGRycy9kb3ducmV2LnhtbESPQWvCQBSE70L/w/IEb7oxiEjqKtIqhNpL0hbs7TX7&#10;moRm34bsNon/3i0IPQ4z8w2z3Y+mET11rrasYLmIQBAXVtdcKnh/O803IJxH1thYJgVXcrDfPUy2&#10;mGg7cEZ97ksRIOwSVFB53yZSuqIig25hW+LgfdvOoA+yK6XucAhw08g4itbSYM1hocKWnioqfvJf&#10;o+DlcCGqP1/HY/7Fp+eP4yU7+1Sp2XQ8PILwNPr/8L2dagVxvI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O8kxQAAANwAAAAPAAAAAAAAAAAAAAAAAJgCAABkcnMv&#10;ZG93bnJldi54bWxQSwUGAAAAAAQABAD1AAAAigM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228" o:spid="_x0000_s1029" style="position:absolute;left:855;top:1711;width:2;height:813" coordorigin="855,1711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29" o:spid="_x0000_s1030" style="position:absolute;left:855;top:1711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tccQA&#10;AADcAAAADwAAAGRycy9kb3ducmV2LnhtbESPUWvCQBCE3wv+h2OFvki9NIJI6ilSalGQgqk/YMlt&#10;k2BuL+S2Jv57TxB8HGbmG2a5HlyjLtSF2rOB92kCirjwtubSwOl3+7YAFQTZYuOZDFwpwHo1elli&#10;Zn3PR7rkUqoI4ZChgUqkzbQORUUOw9S3xNH7851DibIrte2wj3DX6DRJ5tphzXGhwpY+KyrO+b8z&#10;cF5MaPIls/6w2X7/JHvMTzKrjXkdD5sPUEKDPMOP9s4aSNM53M/EI6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LXHEAAAA3AAAAA8AAAAAAAAAAAAAAAAAmAIAAGRycy9k&#10;b3ducmV2LnhtbFBLBQYAAAAABAAEAPUAAACJAw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226" o:spid="_x0000_s1031" style="position:absolute;left:11045;top:1711;width:2;height:813" coordorigin="11045,1711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27" o:spid="_x0000_s1032" style="position:absolute;left:11045;top:1711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cmMEA&#10;AADcAAAADwAAAGRycy9kb3ducmV2LnhtbERPzWrCQBC+F3yHZQQvohsjFImuIqLSQikYfYAhOybB&#10;7GzIjiZ9++6h0OPH97/ZDa5RL+pC7dnAYp6AIi68rbk0cLueZitQQZAtNp7JwA8F2G1HbxvMrO/5&#10;Qq9cShVDOGRooBJpM61DUZHDMPctceTuvnMoEXalth32Mdw1Ok2Sd+2w5thQYUuHiopH/nQGHqsp&#10;TY+y7L/2p/N38on5TZa1MZPxsF+DEhrkX/zn/rAG0jSujWfiE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wHJjBAAAA3AAAAA8AAAAAAAAAAAAAAAAAmAIAAGRycy9kb3du&#10;cmV2LnhtbFBLBQYAAAAABAAEAPUAAACGAw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224" o:spid="_x0000_s1033" style="position:absolute;left:850;top:2528;width:10200;height:2" coordorigin="850,2528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25" o:spid="_x0000_s1034" style="position:absolute;left:850;top:2528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p/+sMA&#10;AADcAAAADwAAAGRycy9kb3ducmV2LnhtbERPTWvCQBC9C/6HZYTedNMUiqSuIm0Coe3FaEFvY3aa&#10;hGZnQ3abpP++exA8Pt73ZjeZVgzUu8aygsdVBIK4tLrhSsHpmC3XIJxH1thaJgV/5GC3nc82mGg7&#10;8oGGwlcihLBLUEHtfZdI6cqaDLqV7YgD9217gz7AvpK6xzGEm1bGUfQsDTYcGmrs6LWm8qf4NQre&#10;92ei5vI5pcWVs7ev9Hz48LlSD4tp/wLC0+Tv4ps71wripzA/nA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p/+sMAAADc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04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2260600</wp:posOffset>
                </wp:positionV>
                <wp:extent cx="6483350" cy="7626350"/>
                <wp:effectExtent l="3175" t="3175" r="9525" b="9525"/>
                <wp:wrapNone/>
                <wp:docPr id="21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626350"/>
                          <a:chOff x="845" y="3560"/>
                          <a:chExt cx="10210" cy="12010"/>
                        </a:xfrm>
                      </wpg:grpSpPr>
                      <wpg:grpSp>
                        <wpg:cNvPr id="214" name="Group 221"/>
                        <wpg:cNvGrpSpPr>
                          <a:grpSpLocks/>
                        </wpg:cNvGrpSpPr>
                        <wpg:grpSpPr bwMode="auto">
                          <a:xfrm>
                            <a:off x="850" y="3565"/>
                            <a:ext cx="10200" cy="2"/>
                            <a:chOff x="850" y="3565"/>
                            <a:chExt cx="10200" cy="2"/>
                          </a:xfrm>
                        </wpg:grpSpPr>
                        <wps:wsp>
                          <wps:cNvPr id="215" name="Freeform 222"/>
                          <wps:cNvSpPr>
                            <a:spLocks/>
                          </wps:cNvSpPr>
                          <wps:spPr bwMode="auto">
                            <a:xfrm>
                              <a:off x="850" y="3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9"/>
                        <wpg:cNvGrpSpPr>
                          <a:grpSpLocks/>
                        </wpg:cNvGrpSpPr>
                        <wpg:grpSpPr bwMode="auto">
                          <a:xfrm>
                            <a:off x="855" y="3570"/>
                            <a:ext cx="2" cy="11990"/>
                            <a:chOff x="855" y="3570"/>
                            <a:chExt cx="2" cy="11990"/>
                          </a:xfrm>
                        </wpg:grpSpPr>
                        <wps:wsp>
                          <wps:cNvPr id="217" name="Freeform 220"/>
                          <wps:cNvSpPr>
                            <a:spLocks/>
                          </wps:cNvSpPr>
                          <wps:spPr bwMode="auto">
                            <a:xfrm>
                              <a:off x="855" y="3570"/>
                              <a:ext cx="2" cy="11990"/>
                            </a:xfrm>
                            <a:custGeom>
                              <a:avLst/>
                              <a:gdLst>
                                <a:gd name="T0" fmla="+- 0 15560 3570"/>
                                <a:gd name="T1" fmla="*/ 15560 h 11990"/>
                                <a:gd name="T2" fmla="+- 0 3570 3570"/>
                                <a:gd name="T3" fmla="*/ 3570 h 1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90">
                                  <a:moveTo>
                                    <a:pt x="0" y="119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7"/>
                        <wpg:cNvGrpSpPr>
                          <a:grpSpLocks/>
                        </wpg:cNvGrpSpPr>
                        <wpg:grpSpPr bwMode="auto">
                          <a:xfrm>
                            <a:off x="11045" y="3570"/>
                            <a:ext cx="2" cy="11990"/>
                            <a:chOff x="11045" y="3570"/>
                            <a:chExt cx="2" cy="11990"/>
                          </a:xfrm>
                        </wpg:grpSpPr>
                        <wps:wsp>
                          <wps:cNvPr id="219" name="Freeform 218"/>
                          <wps:cNvSpPr>
                            <a:spLocks/>
                          </wps:cNvSpPr>
                          <wps:spPr bwMode="auto">
                            <a:xfrm>
                              <a:off x="11045" y="3570"/>
                              <a:ext cx="2" cy="11990"/>
                            </a:xfrm>
                            <a:custGeom>
                              <a:avLst/>
                              <a:gdLst>
                                <a:gd name="T0" fmla="+- 0 15560 3570"/>
                                <a:gd name="T1" fmla="*/ 15560 h 11990"/>
                                <a:gd name="T2" fmla="+- 0 3570 3570"/>
                                <a:gd name="T3" fmla="*/ 3570 h 1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90">
                                  <a:moveTo>
                                    <a:pt x="0" y="119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5"/>
                        <wpg:cNvGrpSpPr>
                          <a:grpSpLocks/>
                        </wpg:cNvGrpSpPr>
                        <wpg:grpSpPr bwMode="auto">
                          <a:xfrm>
                            <a:off x="850" y="15565"/>
                            <a:ext cx="10200" cy="2"/>
                            <a:chOff x="850" y="15565"/>
                            <a:chExt cx="10200" cy="2"/>
                          </a:xfrm>
                        </wpg:grpSpPr>
                        <wps:wsp>
                          <wps:cNvPr id="221" name="Freeform 216"/>
                          <wps:cNvSpPr>
                            <a:spLocks/>
                          </wps:cNvSpPr>
                          <wps:spPr bwMode="auto">
                            <a:xfrm>
                              <a:off x="850" y="15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D1085" id="Group 214" o:spid="_x0000_s1026" style="position:absolute;margin-left:42.25pt;margin-top:178pt;width:510.5pt;height:600.5pt;z-index:-26440;mso-position-horizontal-relative:page;mso-position-vertical-relative:page" coordorigin="845,3560" coordsize="10210,1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">
                <v:group id="Group 221" o:spid="_x0000_s1027" style="position:absolute;left:850;top:3565;width:10200;height:2" coordorigin="850,356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22" o:spid="_x0000_s1028" style="position:absolute;left:850;top:356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AAsUA&#10;AADcAAAADwAAAGRycy9kb3ducmV2LnhtbESPQWvCQBSE7wX/w/KE3uomQkuJrhLUQLC9GBXs7TX7&#10;moRm34bsqvHfu4WCx2FmvmHmy8G04kK9aywriCcRCOLS6oYrBYd99vIOwnlkja1lUnAjB8vF6GmO&#10;ibZX3tGl8JUIEHYJKqi97xIpXVmTQTexHXHwfmxv0AfZV1L3eA1w08ppFL1Jgw2HhRo7WtVU/hZn&#10;o2Cbnoiar89hU3xztj5uTrsPnyv1PB7SGQhPg3+E/9u5VjCNX+Hv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IACxQAAANwAAAAPAAAAAAAAAAAAAAAAAJgCAABkcnMv&#10;ZG93bnJldi54bWxQSwUGAAAAAAQABAD1AAAAigM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219" o:spid="_x0000_s1029" style="position:absolute;left:855;top:3570;width:2;height:11990" coordorigin="855,3570" coordsize="2,11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20" o:spid="_x0000_s1030" style="position:absolute;left:855;top:3570;width:2;height:11990;visibility:visible;mso-wrap-style:square;v-text-anchor:top" coordsize="2,1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3EcQA&#10;AADcAAAADwAAAGRycy9kb3ducmV2LnhtbESPzWrDMBCE74W8g9hAbo2cENzgRDGuoU2vzk97XayN&#10;7dZaGUu1nbevCoUeh5n5htmnk2nFQL1rLCtYLSMQxKXVDVcKLueXxy0I55E1tpZJwZ0cpIfZwx4T&#10;bUcuaDj5SgQIuwQV1N53iZSurMmgW9qOOHg32xv0QfaV1D2OAW5auY6iWBpsOCzU2FFeU/l1+jYK&#10;PvJYjvi5ca/R+/M1M1weTbFVajGfsh0IT5P/D/+137SC9eoJfs+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dxHEAAAA3AAAAA8AAAAAAAAAAAAAAAAAmAIAAGRycy9k&#10;b3ducmV2LnhtbFBLBQYAAAAABAAEAPUAAACJAwAAAAA=&#10;" path="m,11990l,e" filled="f" strokecolor="#00a6eb" strokeweight=".5pt">
                    <v:path arrowok="t" o:connecttype="custom" o:connectlocs="0,15560;0,3570" o:connectangles="0,0"/>
                  </v:shape>
                </v:group>
                <v:group id="Group 217" o:spid="_x0000_s1031" style="position:absolute;left:11045;top:3570;width:2;height:11990" coordorigin="11045,3570" coordsize="2,11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18" o:spid="_x0000_s1032" style="position:absolute;left:11045;top:3570;width:2;height:11990;visibility:visible;mso-wrap-style:square;v-text-anchor:top" coordsize="2,1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G+MMA&#10;AADcAAAADwAAAGRycy9kb3ducmV2LnhtbESPQWvCQBSE7wX/w/IEb3WjSEijq6hQ7TVa9frIPpNo&#10;9m3IbpP033cLhR6HmfmGWW0GU4uOWldZVjCbRiCIc6srLhR8nt9fExDOI2usLZOCb3KwWY9eVphq&#10;23NG3ckXIkDYpaig9L5JpXR5SQbd1DbEwbvb1qAPsi2kbrEPcFPLeRTF0mDFYaHEhvYl5c/Tl1Fw&#10;28eyx8fCHaLr7rI1nB9Nlig1GQ/bJQhPg/8P/7U/tIL57A1+z4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G+MMAAADcAAAADwAAAAAAAAAAAAAAAACYAgAAZHJzL2Rv&#10;d25yZXYueG1sUEsFBgAAAAAEAAQA9QAAAIgDAAAAAA==&#10;" path="m,11990l,e" filled="f" strokecolor="#00a6eb" strokeweight=".5pt">
                    <v:path arrowok="t" o:connecttype="custom" o:connectlocs="0,15560;0,3570" o:connectangles="0,0"/>
                  </v:shape>
                </v:group>
                <v:group id="Group 215" o:spid="_x0000_s1033" style="position:absolute;left:850;top:15565;width:10200;height:2" coordorigin="850,1556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6" o:spid="_x0000_s1034" style="position:absolute;left:850;top:1556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9MvMYA&#10;AADcAAAADwAAAGRycy9kb3ducmV2LnhtbESPT2vCQBTE74LfYXlCb83GHEpJXUX8A9L2kmgh3p7Z&#10;ZxLMvg3ZrUm/fbdQ8DjMzG+YxWo0rbhT7xrLCuZRDIK4tLrhSsHpuH9+BeE8ssbWMin4IQer5XSy&#10;wFTbgTO6574SAcIuRQW1910qpStrMugi2xEH72p7gz7IvpK6xyHATSuTOH6RBhsOCzV2tKmpvOXf&#10;RsH7uiBqzp/jLr/wfvu1K7IPf1DqaTau30B4Gv0j/N8+aAVJMoe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9MvMYAAADcAAAADwAAAAAAAAAAAAAAAACYAgAAZHJz&#10;L2Rvd25yZXYueG1sUEsFBgAAAAAEAAQA9QAAAIsD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064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21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226B37" w:rsidRDefault="00226B3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28" type="#_x0000_t202" style="position:absolute;margin-left:219.4pt;margin-top:27.85pt;width:334.55pt;height:30.05pt;z-index:-2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UxtQ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226B37" w:rsidRDefault="00226B37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088" behindDoc="1" locked="0" layoutInCell="1" allowOverlap="1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1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29" type="#_x0000_t202" style="position:absolute;margin-left:289.95pt;margin-top:802.1pt;width:15.3pt;height:14pt;z-index:-2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" filled="f" stroked="f">
                <v:textbox inset="0,0,0,0">
                  <w:txbxContent>
                    <w:p w:rsidR="00226B37" w:rsidRDefault="00226B37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12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2263775</wp:posOffset>
                </wp:positionV>
                <wp:extent cx="6470650" cy="7620000"/>
                <wp:effectExtent l="0" t="0" r="0" b="3175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 w:rsidP="00970B4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 aim of the International Trade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is to help businesses expand into new markets which may lead to more jobs and sustainability.  </w:t>
                            </w:r>
                          </w:p>
                          <w:p w:rsidR="000C044C" w:rsidRDefault="000C044C" w:rsidP="00970B4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26B37" w:rsidRDefault="00226B37" w:rsidP="00970B4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Business Solutions team has considered the need for balanced support for businesses across the district</w:t>
                            </w:r>
                            <w:r w:rsidR="000C04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so that businesses in both urban and rural locations benefit equitably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 The International Trade Support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is designed to provide support for international market development that is relevant and tailored to the needs of the particular business.</w:t>
                            </w:r>
                          </w:p>
                          <w:p w:rsidR="00226B37" w:rsidRDefault="00226B37" w:rsidP="00970B4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26B37" w:rsidRDefault="00226B37" w:rsidP="00970B4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 Business Solutions team has considered how their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programmes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are promoted to ensure that all eligible businesses know about the support available and there are no unreasonable barriers to application.  </w:t>
                            </w:r>
                          </w:p>
                          <w:p w:rsidR="00226B37" w:rsidRDefault="00226B37" w:rsidP="00970B4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26B37" w:rsidRPr="00307246" w:rsidRDefault="00226B37" w:rsidP="00970B4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26B37" w:rsidRPr="00307246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30" type="#_x0000_t202" style="position:absolute;margin-left:42.75pt;margin-top:178.25pt;width:509.5pt;height:600pt;z-index:-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" filled="f" stroked="f">
                <v:textbox inset="0,0,0,0">
                  <w:txbxContent>
                    <w:p w:rsidR="00226B37" w:rsidRDefault="00226B37" w:rsidP="00970B4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The aim of the International Trade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is to help businesses expand into new markets which may lead to more jobs and sustainability.  </w:t>
                      </w:r>
                    </w:p>
                    <w:p w:rsidR="000C044C" w:rsidRDefault="000C044C" w:rsidP="00970B4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bookmarkStart w:id="3" w:name="_GoBack"/>
                      <w:bookmarkEnd w:id="3"/>
                    </w:p>
                    <w:p w:rsidR="00226B37" w:rsidRDefault="00226B37" w:rsidP="00970B4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The Business Solutions team has considered the need for balanced support for businesses across the district</w:t>
                      </w:r>
                      <w:r w:rsidR="000C044C">
                        <w:rPr>
                          <w:rFonts w:cstheme="minorHAnsi"/>
                          <w:sz w:val="24"/>
                          <w:szCs w:val="24"/>
                        </w:rPr>
                        <w:t xml:space="preserve"> so that businesses in both urban and rural locations benefit equitably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.  The International Trade Support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is designed to provide support for international market development that is relevant and tailored to the needs of the particular business.</w:t>
                      </w:r>
                    </w:p>
                    <w:p w:rsidR="00226B37" w:rsidRDefault="00226B37" w:rsidP="00970B4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26B37" w:rsidRDefault="00226B37" w:rsidP="00970B4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The Business Solutions team has considered how their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programmes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are promoted to ensure that all eligible businesses know about the support available and there are no unreasonable barriers to application.  </w:t>
                      </w:r>
                    </w:p>
                    <w:p w:rsidR="00226B37" w:rsidRDefault="00226B37" w:rsidP="00970B4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26B37" w:rsidRPr="00307246" w:rsidRDefault="00226B37" w:rsidP="00970B4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26B37" w:rsidRPr="00307246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3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1695450</wp:posOffset>
                </wp:positionV>
                <wp:extent cx="6470650" cy="478790"/>
                <wp:effectExtent l="0" t="0" r="0" b="0"/>
                <wp:wrapNone/>
                <wp:docPr id="20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4A.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issues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considered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31" type="#_x0000_t202" style="position:absolute;margin-left:42.75pt;margin-top:133.5pt;width:509.5pt;height:37.7pt;z-index:-2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4A.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issues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considered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6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522605"/>
                <wp:effectExtent l="0" t="0" r="0" b="381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Considering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Persons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0"/>
                              </w:rPr>
                              <w:t>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32" type="#_x0000_t202" style="position:absolute;margin-left:42.75pt;margin-top:85.3pt;width:509.5pt;height:41.15pt;z-index:-2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" filled="f" stroked="f">
                <v:textbox inset="0,0,0,0">
                  <w:txbxContent>
                    <w:p w:rsidR="00226B37" w:rsidRDefault="00226B37">
                      <w:pPr>
                        <w:spacing w:before="91" w:line="250" w:lineRule="auto"/>
                        <w:ind w:left="1921" w:right="91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4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Considering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Social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Economic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Persons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37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-2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Ar</w:t>
                      </w:r>
                      <w:r>
                        <w:rPr>
                          <w:rFonts w:ascii="Arial"/>
                          <w:b/>
                          <w:spacing w:val="-5"/>
                          <w:sz w:val="30"/>
                        </w:rPr>
                        <w:t>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33" type="#_x0000_t202" style="position:absolute;margin-left:0;margin-top:0;width:595.3pt;height:62.4pt;z-index:-26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0gtgIAALY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844737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902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9525" r="2540" b="7620"/>
                <wp:wrapNone/>
                <wp:docPr id="20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202" name="Group 2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203" name="Freeform 20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53887" id="Group 202" o:spid="_x0000_s1026" style="position:absolute;margin-left:0;margin-top:0;width:595.3pt;height:62.4pt;z-index:-26272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">
                <v:group id="Group 206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7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UcQA&#10;AADcAAAADwAAAGRycy9kb3ducmV2LnhtbESPQWsCMRSE74X+h/CE3mpWF6xsjVKkguBFXaE9PjbP&#10;ZHHzsmyiu/33RhB6HGbmG2axGlwjbtSF2rOCyTgDQVx5XbNRcCo373MQISJrbDyTgj8KsFq+viyw&#10;0L7nA92O0YgE4VCgAhtjW0gZKksOw9i3xMk7+85hTLIzUnfYJ7hr5DTLZtJhzWnBYktrS9XleHUK&#10;5uvWf/+a0vZmfyn3m4/857zLlXobDV+fICIN8T/8bG+1gmmWw+N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7MFHEAAAA3AAAAA8AAAAAAAAAAAAAAAAAmAIAAGRycy9k&#10;b3ducmV2LnhtbFBLBQYAAAAABAAEAPUAAACJAwAAAAA=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203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5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0KMQA&#10;AADcAAAADwAAAGRycy9kb3ducmV2LnhtbESPQWsCMRSE74X+h/AEbzXrokW3RpEWi5ceuvoDnpvX&#10;zWLysiSp7v77plDocZiZb5jNbnBW3CjEzrOC+awAQdx43XGr4Hw6PK1AxISs0XomBSNF2G0fHzZY&#10;aX/nT7rVqRUZwrFCBSalvpIyNoYcxpnvibP35YPDlGVopQ54z3BnZVkUz9Jhx3nBYE+vhppr/e0U&#10;vI37YPql/Tgtxkt5qe3huH6fKzWdDPsXEImG9B/+ax+1grJYwu+Zf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ydCjEAAAA3AAAAA8AAAAAAAAAAAAAAAAAmAIAAGRycy9k&#10;b3ducmV2LnhtbFBLBQYAAAAABAAEAPUAAACJAwAAAAA=&#10;" path="m,1245l,,1249,,,1245e" fillcolor="#00a6eb" stroked="f">
                    <v:path arrowok="t" o:connecttype="custom" o:connectlocs="0,1245;0,0;1249,0;0,1245" o:connectangles="0,0,0,0"/>
                  </v:shape>
                  <v:shape id="Freeform 204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qX8QA&#10;AADcAAAADwAAAGRycy9kb3ducmV2LnhtbESPQWsCMRSE74X+h/AEbzXrYkW3RpEWi5ceuvoDnpvX&#10;zWLysiSp7v77plDocZiZb5jNbnBW3CjEzrOC+awAQdx43XGr4Hw6PK1AxISs0XomBSNF2G0fHzZY&#10;aX/nT7rVqRUZwrFCBSalvpIyNoYcxpnvibP35YPDlGVopQ54z3BnZVkUS+mw47xgsKdXQ821/nYK&#10;3sZ9MP2z/Tgtxkt5qe3huH6fKzWdDPsXEImG9B/+ax+1grJYwu+Zf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g6l/EAAAA3AAAAA8AAAAAAAAAAAAAAAAAmAIAAGRycy9k&#10;b3ducmV2LnhtbFBLBQYAAAAABAAEAPUAAACJAwAAAAA=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23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1529715</wp:posOffset>
                </wp:positionV>
                <wp:extent cx="6483350" cy="713740"/>
                <wp:effectExtent l="3175" t="5715" r="9525" b="4445"/>
                <wp:wrapNone/>
                <wp:docPr id="19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13740"/>
                          <a:chOff x="845" y="2409"/>
                          <a:chExt cx="10210" cy="1124"/>
                        </a:xfrm>
                      </wpg:grpSpPr>
                      <wpg:grpSp>
                        <wpg:cNvPr id="191" name="Group 200"/>
                        <wpg:cNvGrpSpPr>
                          <a:grpSpLocks/>
                        </wpg:cNvGrpSpPr>
                        <wpg:grpSpPr bwMode="auto">
                          <a:xfrm>
                            <a:off x="855" y="2414"/>
                            <a:ext cx="10190" cy="1114"/>
                            <a:chOff x="855" y="2414"/>
                            <a:chExt cx="10190" cy="1114"/>
                          </a:xfrm>
                        </wpg:grpSpPr>
                        <wps:wsp>
                          <wps:cNvPr id="192" name="Freeform 201"/>
                          <wps:cNvSpPr>
                            <a:spLocks/>
                          </wps:cNvSpPr>
                          <wps:spPr bwMode="auto">
                            <a:xfrm>
                              <a:off x="855" y="2414"/>
                              <a:ext cx="10190" cy="11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2414 2414"/>
                                <a:gd name="T3" fmla="*/ 2414 h 1114"/>
                                <a:gd name="T4" fmla="+- 0 855 855"/>
                                <a:gd name="T5" fmla="*/ T4 w 10190"/>
                                <a:gd name="T6" fmla="+- 0 2414 2414"/>
                                <a:gd name="T7" fmla="*/ 2414 h 1114"/>
                                <a:gd name="T8" fmla="+- 0 855 855"/>
                                <a:gd name="T9" fmla="*/ T8 w 10190"/>
                                <a:gd name="T10" fmla="+- 0 3528 2414"/>
                                <a:gd name="T11" fmla="*/ 3528 h 1114"/>
                                <a:gd name="T12" fmla="+- 0 11045 855"/>
                                <a:gd name="T13" fmla="*/ T12 w 10190"/>
                                <a:gd name="T14" fmla="+- 0 3528 2414"/>
                                <a:gd name="T15" fmla="*/ 3528 h 1114"/>
                                <a:gd name="T16" fmla="+- 0 11045 855"/>
                                <a:gd name="T17" fmla="*/ T16 w 10190"/>
                                <a:gd name="T18" fmla="+- 0 2414 2414"/>
                                <a:gd name="T19" fmla="*/ 2414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1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10190" y="11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8"/>
                        <wpg:cNvGrpSpPr>
                          <a:grpSpLocks/>
                        </wpg:cNvGrpSpPr>
                        <wpg:grpSpPr bwMode="auto">
                          <a:xfrm>
                            <a:off x="850" y="2414"/>
                            <a:ext cx="10200" cy="2"/>
                            <a:chOff x="850" y="2414"/>
                            <a:chExt cx="10200" cy="2"/>
                          </a:xfrm>
                        </wpg:grpSpPr>
                        <wps:wsp>
                          <wps:cNvPr id="194" name="Freeform 199"/>
                          <wps:cNvSpPr>
                            <a:spLocks/>
                          </wps:cNvSpPr>
                          <wps:spPr bwMode="auto">
                            <a:xfrm>
                              <a:off x="850" y="241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6"/>
                        <wpg:cNvGrpSpPr>
                          <a:grpSpLocks/>
                        </wpg:cNvGrpSpPr>
                        <wpg:grpSpPr bwMode="auto">
                          <a:xfrm>
                            <a:off x="855" y="2419"/>
                            <a:ext cx="2" cy="1104"/>
                            <a:chOff x="855" y="2419"/>
                            <a:chExt cx="2" cy="1104"/>
                          </a:xfrm>
                        </wpg:grpSpPr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855" y="2419"/>
                              <a:ext cx="2" cy="1104"/>
                            </a:xfrm>
                            <a:custGeom>
                              <a:avLst/>
                              <a:gdLst>
                                <a:gd name="T0" fmla="+- 0 3523 2419"/>
                                <a:gd name="T1" fmla="*/ 3523 h 1104"/>
                                <a:gd name="T2" fmla="+- 0 2419 2419"/>
                                <a:gd name="T3" fmla="*/ 2419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4"/>
                        <wpg:cNvGrpSpPr>
                          <a:grpSpLocks/>
                        </wpg:cNvGrpSpPr>
                        <wpg:grpSpPr bwMode="auto">
                          <a:xfrm>
                            <a:off x="11045" y="2419"/>
                            <a:ext cx="2" cy="1104"/>
                            <a:chOff x="11045" y="2419"/>
                            <a:chExt cx="2" cy="1104"/>
                          </a:xfrm>
                        </wpg:grpSpPr>
                        <wps:wsp>
                          <wps:cNvPr id="198" name="Freeform 195"/>
                          <wps:cNvSpPr>
                            <a:spLocks/>
                          </wps:cNvSpPr>
                          <wps:spPr bwMode="auto">
                            <a:xfrm>
                              <a:off x="11045" y="2419"/>
                              <a:ext cx="2" cy="1104"/>
                            </a:xfrm>
                            <a:custGeom>
                              <a:avLst/>
                              <a:gdLst>
                                <a:gd name="T0" fmla="+- 0 3523 2419"/>
                                <a:gd name="T1" fmla="*/ 3523 h 1104"/>
                                <a:gd name="T2" fmla="+- 0 2419 2419"/>
                                <a:gd name="T3" fmla="*/ 2419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2"/>
                        <wpg:cNvGrpSpPr>
                          <a:grpSpLocks/>
                        </wpg:cNvGrpSpPr>
                        <wpg:grpSpPr bwMode="auto">
                          <a:xfrm>
                            <a:off x="850" y="3528"/>
                            <a:ext cx="10200" cy="2"/>
                            <a:chOff x="850" y="3528"/>
                            <a:chExt cx="10200" cy="2"/>
                          </a:xfrm>
                        </wpg:grpSpPr>
                        <wps:wsp>
                          <wps:cNvPr id="200" name="Freeform 193"/>
                          <wps:cNvSpPr>
                            <a:spLocks/>
                          </wps:cNvSpPr>
                          <wps:spPr bwMode="auto">
                            <a:xfrm>
                              <a:off x="850" y="3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D7A84" id="Group 191" o:spid="_x0000_s1026" style="position:absolute;margin-left:42.25pt;margin-top:120.45pt;width:510.5pt;height:56.2pt;z-index:-26248;mso-position-horizontal-relative:page;mso-position-vertical-relative:page" coordorigin="845,2409" coordsize="1021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">
                <v:group id="Group 200" o:spid="_x0000_s1027" style="position:absolute;left:855;top:2414;width:10190;height:1114" coordorigin="855,2414" coordsize="10190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201" o:spid="_x0000_s1028" style="position:absolute;left:855;top:2414;width:10190;height:1114;visibility:visible;mso-wrap-style:square;v-text-anchor:top" coordsize="10190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1Jc74A&#10;AADcAAAADwAAAGRycy9kb3ducmV2LnhtbERPSwrCMBDdC94hjOBGNNWF2GoUEUTBjV/cDs3YFptJ&#10;aaLW2xtBcDeP953ZojGleFLtCssKhoMIBHFqdcGZgvNp3Z+AcB5ZY2mZFLzJwWLebs0w0fbFB3oe&#10;fSZCCLsEFeTeV4mULs3JoBvYijhwN1sb9AHWmdQ1vkK4KeUoisbSYMGhIceKVjml9+PDKFjp6zim&#10;9T6Nek11u+xKs19ujFLdTrOcgvDU+L/4597qMD8ewfeZcIG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dSXO+AAAA3AAAAA8AAAAAAAAAAAAAAAAAmAIAAGRycy9kb3ducmV2&#10;LnhtbFBLBQYAAAAABAAEAPUAAACDAwAAAAA=&#10;" path="m10190,l,,,1114r10190,l10190,xe" fillcolor="#bbe4f9" stroked="f">
                    <v:path arrowok="t" o:connecttype="custom" o:connectlocs="10190,2414;0,2414;0,3528;10190,3528;10190,2414" o:connectangles="0,0,0,0,0"/>
                  </v:shape>
                </v:group>
                <v:group id="Group 198" o:spid="_x0000_s1029" style="position:absolute;left:850;top:2414;width:10200;height:2" coordorigin="850,2414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9" o:spid="_x0000_s1030" style="position:absolute;left:850;top:241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lScIA&#10;AADcAAAADwAAAGRycy9kb3ducmV2LnhtbERPS4vCMBC+C/6HMMJeiqarIlqN4roseNmDTzwOzdgW&#10;m0lpsrb+eyMseJuP7zmLVWtKcafaFZYVfA5iEMSp1QVnCo6Hn/4UhPPIGkvLpOBBDlbLbmeBibYN&#10;7+i+95kIIewSVJB7XyVSujQng25gK+LAXW1t0AdYZ1LX2IRwU8phHE+kwYJDQ44VbXJKb/s/o+Bw&#10;+maW58uo+h1vT1+2iW4yipT66LXrOQhPrX+L/91bHebPxvB6Jl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aVJwgAAANwAAAAPAAAAAAAAAAAAAAAAAJgCAABkcnMvZG93&#10;bnJldi54bWxQSwUGAAAAAAQABAD1AAAAhwM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96" o:spid="_x0000_s1031" style="position:absolute;left:855;top:2419;width:2;height:1104" coordorigin="855,2419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97" o:spid="_x0000_s1032" style="position:absolute;left:855;top:2419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oj8QA&#10;AADcAAAADwAAAGRycy9kb3ducmV2LnhtbERPS2vCQBC+C/0PyxS86UZBSWNWkZbWtp4aH+chO3lg&#10;djZktzH667uFQm/z8T0n3QymET11rrasYDaNQBDnVtdcKjgeXicxCOeRNTaWScGNHGzWD6MUE22v&#10;/EV95ksRQtglqKDyvk2kdHlFBt3UtsSBK2xn0AfYlVJ3eA3hppHzKFpKgzWHhgpbeq4ov2TfRsGu&#10;/Djdi8XngV7e+nm8O+77+LxXavw4bFcgPA3+X/znftdh/tMSfp8JF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N6I/EAAAA3AAAAA8AAAAAAAAAAAAAAAAAmAIAAGRycy9k&#10;b3ducmV2LnhtbFBLBQYAAAAABAAEAPUAAACJAwAAAAA=&#10;" path="m,1104l,e" filled="f" strokecolor="#00a6eb" strokeweight=".5pt">
                    <v:path arrowok="t" o:connecttype="custom" o:connectlocs="0,3523;0,2419" o:connectangles="0,0"/>
                  </v:shape>
                </v:group>
                <v:group id="Group 194" o:spid="_x0000_s1033" style="position:absolute;left:11045;top:2419;width:2;height:1104" coordorigin="11045,2419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5" o:spid="_x0000_s1034" style="position:absolute;left:11045;top:2419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7ZZsYA&#10;AADcAAAADwAAAGRycy9kb3ducmV2LnhtbESPzW7CQAyE70i8w8qVeoNNkYrSlAUhqpa/U4H2bGVN&#10;EpH1RtltSPv0+IDUm60Zz3yeLXpXq47aUHk28DROQBHn3lZcGDgd30cpqBCRLdaeycAvBVjMh4MZ&#10;ZtZf+ZO6QyyUhHDI0EAZY5NpHfKSHIaxb4hFO/vWYZS1LbRt8SrhrtaTJJlqhxVLQ4kNrUrKL4cf&#10;Z2BdbL/+zs+7I719dJN0fdp36ffemMeHfvkKKlIf/833640V/BehlWdkAj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7ZZsYAAADcAAAADwAAAAAAAAAAAAAAAACYAgAAZHJz&#10;L2Rvd25yZXYueG1sUEsFBgAAAAAEAAQA9QAAAIsDAAAAAA==&#10;" path="m,1104l,e" filled="f" strokecolor="#00a6eb" strokeweight=".5pt">
                    <v:path arrowok="t" o:connecttype="custom" o:connectlocs="0,3523;0,2419" o:connectangles="0,0"/>
                  </v:shape>
                </v:group>
                <v:group id="Group 192" o:spid="_x0000_s1035" style="position:absolute;left:850;top:3528;width:10200;height:2" coordorigin="850,3528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93" o:spid="_x0000_s1036" style="position:absolute;left:850;top:3528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1XscUA&#10;AADcAAAADwAAAGRycy9kb3ducmV2LnhtbESPQWvCQBSE7wX/w/IEL6HZVEspqatoi5BLDzWNeHxk&#10;X5Ng9m3IbpP4791CweMwM98w6+1kWjFQ7xrLCp7iBARxaXXDlYLv/PD4CsJ5ZI2tZVJwJQfbzexh&#10;jam2I3/RcPSVCBB2KSqove9SKV1Zk0EX2444eD+2N+iD7CupexwD3LRymSQv0mDDYaHGjt5rKi/H&#10;X6MgLz6Y5em86j6fs2Jvx+gio0ipxXzavYHwNPl7+L+daQWBCH9nw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VexxQAAANwAAAAPAAAAAAAAAAAAAAAAAJgCAABkcnMv&#10;ZG93bnJldi54bWxQSwUGAAAAAAQABAD1AAAAigM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256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2849245</wp:posOffset>
                </wp:positionV>
                <wp:extent cx="6483350" cy="662940"/>
                <wp:effectExtent l="3175" t="10795" r="9525" b="2540"/>
                <wp:wrapNone/>
                <wp:docPr id="17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45" y="4487"/>
                          <a:chExt cx="10210" cy="1044"/>
                        </a:xfrm>
                      </wpg:grpSpPr>
                      <wpg:grpSp>
                        <wpg:cNvPr id="180" name="Group 189"/>
                        <wpg:cNvGrpSpPr>
                          <a:grpSpLocks/>
                        </wpg:cNvGrpSpPr>
                        <wpg:grpSpPr bwMode="auto">
                          <a:xfrm>
                            <a:off x="855" y="4492"/>
                            <a:ext cx="10190" cy="1034"/>
                            <a:chOff x="855" y="4492"/>
                            <a:chExt cx="10190" cy="1034"/>
                          </a:xfrm>
                        </wpg:grpSpPr>
                        <wps:wsp>
                          <wps:cNvPr id="181" name="Freeform 190"/>
                          <wps:cNvSpPr>
                            <a:spLocks/>
                          </wps:cNvSpPr>
                          <wps:spPr bwMode="auto">
                            <a:xfrm>
                              <a:off x="855" y="4492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4492 4492"/>
                                <a:gd name="T3" fmla="*/ 4492 h 1034"/>
                                <a:gd name="T4" fmla="+- 0 855 855"/>
                                <a:gd name="T5" fmla="*/ T4 w 10190"/>
                                <a:gd name="T6" fmla="+- 0 4492 4492"/>
                                <a:gd name="T7" fmla="*/ 4492 h 1034"/>
                                <a:gd name="T8" fmla="+- 0 855 855"/>
                                <a:gd name="T9" fmla="*/ T8 w 10190"/>
                                <a:gd name="T10" fmla="+- 0 5526 4492"/>
                                <a:gd name="T11" fmla="*/ 5526 h 1034"/>
                                <a:gd name="T12" fmla="+- 0 11045 855"/>
                                <a:gd name="T13" fmla="*/ T12 w 10190"/>
                                <a:gd name="T14" fmla="+- 0 5526 4492"/>
                                <a:gd name="T15" fmla="*/ 5526 h 1034"/>
                                <a:gd name="T16" fmla="+- 0 11045 855"/>
                                <a:gd name="T17" fmla="*/ T16 w 10190"/>
                                <a:gd name="T18" fmla="+- 0 4492 4492"/>
                                <a:gd name="T19" fmla="*/ 4492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10190" y="103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7"/>
                        <wpg:cNvGrpSpPr>
                          <a:grpSpLocks/>
                        </wpg:cNvGrpSpPr>
                        <wpg:grpSpPr bwMode="auto">
                          <a:xfrm>
                            <a:off x="850" y="4492"/>
                            <a:ext cx="10200" cy="2"/>
                            <a:chOff x="850" y="4492"/>
                            <a:chExt cx="10200" cy="2"/>
                          </a:xfrm>
                        </wpg:grpSpPr>
                        <wps:wsp>
                          <wps:cNvPr id="183" name="Freeform 188"/>
                          <wps:cNvSpPr>
                            <a:spLocks/>
                          </wps:cNvSpPr>
                          <wps:spPr bwMode="auto">
                            <a:xfrm>
                              <a:off x="850" y="449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5"/>
                        <wpg:cNvGrpSpPr>
                          <a:grpSpLocks/>
                        </wpg:cNvGrpSpPr>
                        <wpg:grpSpPr bwMode="auto">
                          <a:xfrm>
                            <a:off x="855" y="4497"/>
                            <a:ext cx="2" cy="1024"/>
                            <a:chOff x="855" y="4497"/>
                            <a:chExt cx="2" cy="1024"/>
                          </a:xfrm>
                        </wpg:grpSpPr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855" y="4497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521 4497"/>
                                <a:gd name="T1" fmla="*/ 5521 h 1024"/>
                                <a:gd name="T2" fmla="+- 0 4497 4497"/>
                                <a:gd name="T3" fmla="*/ 4497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3"/>
                        <wpg:cNvGrpSpPr>
                          <a:grpSpLocks/>
                        </wpg:cNvGrpSpPr>
                        <wpg:grpSpPr bwMode="auto">
                          <a:xfrm>
                            <a:off x="11045" y="4497"/>
                            <a:ext cx="2" cy="1024"/>
                            <a:chOff x="11045" y="4497"/>
                            <a:chExt cx="2" cy="1024"/>
                          </a:xfrm>
                        </wpg:grpSpPr>
                        <wps:wsp>
                          <wps:cNvPr id="187" name="Freeform 184"/>
                          <wps:cNvSpPr>
                            <a:spLocks/>
                          </wps:cNvSpPr>
                          <wps:spPr bwMode="auto">
                            <a:xfrm>
                              <a:off x="11045" y="4497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521 4497"/>
                                <a:gd name="T1" fmla="*/ 5521 h 1024"/>
                                <a:gd name="T2" fmla="+- 0 4497 4497"/>
                                <a:gd name="T3" fmla="*/ 4497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1"/>
                        <wpg:cNvGrpSpPr>
                          <a:grpSpLocks/>
                        </wpg:cNvGrpSpPr>
                        <wpg:grpSpPr bwMode="auto">
                          <a:xfrm>
                            <a:off x="850" y="5526"/>
                            <a:ext cx="10200" cy="2"/>
                            <a:chOff x="850" y="5526"/>
                            <a:chExt cx="10200" cy="2"/>
                          </a:xfrm>
                        </wpg:grpSpPr>
                        <wps:wsp>
                          <wps:cNvPr id="189" name="Freeform 182"/>
                          <wps:cNvSpPr>
                            <a:spLocks/>
                          </wps:cNvSpPr>
                          <wps:spPr bwMode="auto">
                            <a:xfrm>
                              <a:off x="850" y="552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0FA01" id="Group 180" o:spid="_x0000_s1026" style="position:absolute;margin-left:42.25pt;margin-top:224.35pt;width:510.5pt;height:52.2pt;z-index:-26224;mso-position-horizontal-relative:page;mso-position-vertical-relative:page" coordorigin="845,4487" coordsize="1021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">
                <v:group id="Group 189" o:spid="_x0000_s1027" style="position:absolute;left:855;top:4492;width:10190;height:1034" coordorigin="855,4492" coordsize="1019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90" o:spid="_x0000_s1028" style="position:absolute;left:855;top:4492;width:10190;height:1034;visibility:visible;mso-wrap-style:square;v-text-anchor:top" coordsize="10190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uTq8IA&#10;AADcAAAADwAAAGRycy9kb3ducmV2LnhtbERPS4vCMBC+C/6HMII3TV2XUqpRRBQ8eFDXy96GZmyL&#10;zaQ02T789WZhYW/z8T1nve1NJVpqXGlZwWIegSDOrC45V3D/Os4SEM4ja6wsk4KBHGw349EaU207&#10;vlJ787kIIexSVFB4X6dSuqwgg25ua+LAPWxj0AfY5FI32IVwU8mPKIqlwZJDQ4E17QvKnrcfoyBO&#10;2u/DffmIL8+X7Nrreb8bPgelppN+twLhqff/4j/3SYf5yQJ+nwkX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5OrwgAAANwAAAAPAAAAAAAAAAAAAAAAAJgCAABkcnMvZG93&#10;bnJldi54bWxQSwUGAAAAAAQABAD1AAAAhwMAAAAA&#10;" path="m10190,l,,,1034r10190,l10190,xe" fillcolor="#bbe4f9" stroked="f">
                    <v:path arrowok="t" o:connecttype="custom" o:connectlocs="10190,4492;0,4492;0,5526;10190,5526;10190,4492" o:connectangles="0,0,0,0,0"/>
                  </v:shape>
                </v:group>
                <v:group id="Group 187" o:spid="_x0000_s1029" style="position:absolute;left:850;top:4492;width:10200;height:2" coordorigin="850,4492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8" o:spid="_x0000_s1030" style="position:absolute;left:850;top:4492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r4MIA&#10;AADcAAAADwAAAGRycy9kb3ducmV2LnhtbERPS4vCMBC+C/6HMIKXsqY+EOkaxQeCFw/rY9nj0Ixt&#10;sZmUJtr6742w4G0+vufMl60pxYNqV1hWMBzEIIhTqwvOFJxPu68ZCOeRNZaWScGTHCwX3c4cE20b&#10;/qHH0WcihLBLUEHufZVI6dKcDLqBrYgDd7W1QR9gnUldYxPCTSlHcTyVBgsODTlWtMkpvR3vRsHp&#10;smWWv3/j6jDZX9a2iW4yipTq99rVNwhPrf+I/917HebPxvB+Jlw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avgwgAAANwAAAAPAAAAAAAAAAAAAAAAAJgCAABkcnMvZG93&#10;bnJldi54bWxQSwUGAAAAAAQABAD1AAAAhwM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85" o:spid="_x0000_s1031" style="position:absolute;left:855;top:4497;width:2;height:1024" coordorigin="855,4497" coordsize="2,1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86" o:spid="_x0000_s1032" style="position:absolute;left:855;top:4497;width:2;height:1024;visibility:visible;mso-wrap-style:square;v-text-anchor:top" coordsize="2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9ddcIA&#10;AADcAAAADwAAAGRycy9kb3ducmV2LnhtbERPS4vCMBC+L/gfwgjeNPWxItUoy6qLj4uvg8ehGdti&#10;MylNVqu/3iwIe5uP7zmTWW0KcaPK5ZYVdDsRCOLE6pxTBafjsj0C4TyyxsIyKXiQg9m08THBWNs7&#10;7+l28KkIIexiVJB5X8ZSuiQjg65jS+LAXWxl0AdYpVJXeA/hppC9KBpKgzmHhgxL+s4ouR5+jYLd&#10;diA3ef/5g931cr4wekW951mpVrP+GoPwVPt/8du90mH+6BP+ngkX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111wgAAANwAAAAPAAAAAAAAAAAAAAAAAJgCAABkcnMvZG93&#10;bnJldi54bWxQSwUGAAAAAAQABAD1AAAAhwMAAAAA&#10;" path="m,1024l,e" filled="f" strokecolor="#00a6eb" strokeweight=".5pt">
                    <v:path arrowok="t" o:connecttype="custom" o:connectlocs="0,5521;0,4497" o:connectangles="0,0"/>
                  </v:shape>
                </v:group>
                <v:group id="Group 183" o:spid="_x0000_s1033" style="position:absolute;left:11045;top:4497;width:2;height:1024" coordorigin="11045,4497" coordsize="2,1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84" o:spid="_x0000_s1034" style="position:absolute;left:11045;top:4497;width:2;height:1024;visibility:visible;mso-wrap-style:square;v-text-anchor:top" coordsize="2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mmcIA&#10;AADcAAAADwAAAGRycy9kb3ducmV2LnhtbERPS4vCMBC+L/gfwgjeNPXBKtUoy6qLj4uvg8ehGdti&#10;MylNVqu/3iwIe5uP7zmTWW0KcaPK5ZYVdDsRCOLE6pxTBafjsj0C4TyyxsIyKXiQg9m08THBWNs7&#10;7+l28KkIIexiVJB5X8ZSuiQjg65jS+LAXWxl0AdYpVJXeA/hppC9KPqUBnMODRmW9J1Rcj38GgW7&#10;7UBu8v7zB7vr5Xxh9Ip6z7NSrWb9NQbhqfb/4rd7pcP80RD+ngkX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8WaZwgAAANwAAAAPAAAAAAAAAAAAAAAAAJgCAABkcnMvZG93&#10;bnJldi54bWxQSwUGAAAAAAQABAD1AAAAhwMAAAAA&#10;" path="m,1024l,e" filled="f" strokecolor="#00a6eb" strokeweight=".5pt">
                    <v:path arrowok="t" o:connecttype="custom" o:connectlocs="0,5521;0,4497" o:connectangles="0,0"/>
                  </v:shape>
                </v:group>
                <v:group id="Group 181" o:spid="_x0000_s1035" style="position:absolute;left:850;top:5526;width:10200;height:2" coordorigin="850,5526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82" o:spid="_x0000_s1036" style="position:absolute;left:850;top:5526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cCsIA&#10;AADcAAAADwAAAGRycy9kb3ducmV2LnhtbERPS4vCMBC+L/gfwgheiqa6i2g1irosePHgE49DM7bF&#10;ZlKarK3/3ggLe5uP7znzZWtK8aDaFZYVDAcxCOLU6oIzBafjT38CwnlkjaVlUvAkB8tF52OOibYN&#10;7+lx8JkIIewSVJB7XyVSujQng25gK+LA3Wxt0AdYZ1LX2IRwU8pRHI+lwYJDQ44VbXJK74dfo+B4&#10;/maWl+tntfvante2ie4yipTqddvVDISn1v+L/9xbHeZPpvB+Jlw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wKwgAAANwAAAAPAAAAAAAAAAAAAAAAAJgCAABkcnMvZG93&#10;bnJldi54bWxQSwUGAAAAAAQABAD1AAAAhwM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28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366395"/>
                <wp:effectExtent l="3175" t="3810" r="9525" b="10795"/>
                <wp:wrapNone/>
                <wp:docPr id="17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366395"/>
                          <a:chOff x="845" y="1701"/>
                          <a:chExt cx="10210" cy="577"/>
                        </a:xfrm>
                      </wpg:grpSpPr>
                      <wpg:grpSp>
                        <wpg:cNvPr id="171" name="Group 178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172" name="Freeform 179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6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557"/>
                            <a:chOff x="855" y="1711"/>
                            <a:chExt cx="2" cy="557"/>
                          </a:xfrm>
                        </wpg:grpSpPr>
                        <wps:wsp>
                          <wps:cNvPr id="174" name="Freeform 177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2268 1711"/>
                                <a:gd name="T1" fmla="*/ 2268 h 557"/>
                                <a:gd name="T2" fmla="+- 0 1711 1711"/>
                                <a:gd name="T3" fmla="*/ 1711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4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557"/>
                            <a:chOff x="11045" y="1711"/>
                            <a:chExt cx="2" cy="557"/>
                          </a:xfrm>
                        </wpg:grpSpPr>
                        <wps:wsp>
                          <wps:cNvPr id="176" name="Freeform 175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2268 1711"/>
                                <a:gd name="T1" fmla="*/ 2268 h 557"/>
                                <a:gd name="T2" fmla="+- 0 1711 1711"/>
                                <a:gd name="T3" fmla="*/ 1711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2"/>
                        <wpg:cNvGrpSpPr>
                          <a:grpSpLocks/>
                        </wpg:cNvGrpSpPr>
                        <wpg:grpSpPr bwMode="auto">
                          <a:xfrm>
                            <a:off x="850" y="2273"/>
                            <a:ext cx="10200" cy="2"/>
                            <a:chOff x="850" y="2273"/>
                            <a:chExt cx="10200" cy="2"/>
                          </a:xfrm>
                        </wpg:grpSpPr>
                        <wps:wsp>
                          <wps:cNvPr id="178" name="Freeform 173"/>
                          <wps:cNvSpPr>
                            <a:spLocks/>
                          </wps:cNvSpPr>
                          <wps:spPr bwMode="auto">
                            <a:xfrm>
                              <a:off x="850" y="227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F91CC" id="Group 171" o:spid="_x0000_s1026" style="position:absolute;margin-left:42.25pt;margin-top:85.05pt;width:510.5pt;height:28.85pt;z-index:-26200;mso-position-horizontal-relative:page;mso-position-vertical-relative:page" coordorigin="845,1701" coordsize="1021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">
                <v:group id="Group 178" o:spid="_x0000_s1027" style="position:absolute;left:850;top:1706;width:10200;height:2" coordorigin="850,1706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9" o:spid="_x0000_s1028" style="position:absolute;left:850;top:1706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cqsMA&#10;AADcAAAADwAAAGRycy9kb3ducmV2LnhtbERPTWvCQBC9C/6HZYTedKOHtkRXkaoQbC9JFfQ2zU6T&#10;0OxsyK5J/PduodDbPN7nrDaDqUVHrassK5jPIhDEudUVFwpOn4fpKwjnkTXWlknBnRxs1uPRCmNt&#10;e06py3whQgi7GBWU3jexlC4vyaCb2YY4cN+2NegDbAupW+xDuKnlIoqepcGKQ0OJDb2VlP9kN6Pg&#10;uL0QVdePYZ998WF33l/Sd58o9TQZtksQngb/L/5zJzrMf1nA7zPhA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ucqsMAAADc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76" o:spid="_x0000_s1029" style="position:absolute;left:855;top:1711;width:2;height:557" coordorigin="855,1711" coordsize="2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7" o:spid="_x0000_s1030" style="position:absolute;left:855;top:1711;width:2;height:557;visibility:visible;mso-wrap-style:square;v-text-anchor:top" coordsize="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V18IA&#10;AADcAAAADwAAAGRycy9kb3ducmV2LnhtbERP32vCMBB+H/g/hBP2NlNlrqMzigiCIsjmtvczOdtu&#10;zaUk0db/3gwGvt3H9/Nmi9424kI+1I4VjEcZCGLtTM2lgq/P9dMriBCRDTaOScGVAizmg4cZFsZ1&#10;/EGXQyxFCuFQoIIqxraQMuiKLIaRa4kTd3LeYkzQl9J47FK4beQky16kxZpTQ4UtrSrSv4ezVfD9&#10;s3Pb/e7d+U1/1CfdHfPxNFfqcdgv30BE6uNd/O/emDQ/f4a/Z9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1RXXwgAAANwAAAAPAAAAAAAAAAAAAAAAAJgCAABkcnMvZG93&#10;bnJldi54bWxQSwUGAAAAAAQABAD1AAAAhwMAAAAA&#10;" path="m,557l,e" filled="f" strokecolor="#00a6eb" strokeweight=".5pt">
                    <v:path arrowok="t" o:connecttype="custom" o:connectlocs="0,2268;0,1711" o:connectangles="0,0"/>
                  </v:shape>
                </v:group>
                <v:group id="Group 174" o:spid="_x0000_s1031" style="position:absolute;left:11045;top:1711;width:2;height:557" coordorigin="11045,1711" coordsize="2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5" o:spid="_x0000_s1032" style="position:absolute;left:11045;top:1711;width:2;height:557;visibility:visible;mso-wrap-style:square;v-text-anchor:top" coordsize="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uO8IA&#10;AADcAAAADwAAAGRycy9kb3ducmV2LnhtbERP32vCMBB+F/wfwgl709TBrFSjyGDgEIbT7f1Mzrba&#10;XEqS2e6/X4SBb/fx/bzlureNuJEPtWMF00kGglg7U3Op4Ov4Np6DCBHZYOOYFPxSgPVqOFhiYVzH&#10;n3Q7xFKkEA4FKqhibAspg67IYpi4ljhxZ+ctxgR9KY3HLoXbRj5n2UxarDk1VNjSa0X6evixCr4v&#10;O/f+sds7v+1P+qy7Uz59yZV6GvWbBYhIfXyI/91bk+bnM7g/k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y47wgAAANwAAAAPAAAAAAAAAAAAAAAAAJgCAABkcnMvZG93&#10;bnJldi54bWxQSwUGAAAAAAQABAD1AAAAhwMAAAAA&#10;" path="m,557l,e" filled="f" strokecolor="#00a6eb" strokeweight=".5pt">
                    <v:path arrowok="t" o:connecttype="custom" o:connectlocs="0,2268;0,1711" o:connectangles="0,0"/>
                  </v:shape>
                </v:group>
                <v:group id="Group 172" o:spid="_x0000_s1033" style="position:absolute;left:850;top:2273;width:10200;height:2" coordorigin="850,2273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3" o:spid="_x0000_s1034" style="position:absolute;left:850;top:2273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JtsUA&#10;AADcAAAADwAAAGRycy9kb3ducmV2LnhtbESPzWvCQBDF7wX/h2WEXoJu+oFKdBXbUvDSg594HLJj&#10;EszOhuzWpP+9cxB6m+G9ee83i1XvanWjNlSeDbyMU1DEubcVFwYO++/RDFSIyBZrz2TgjwKsloOn&#10;BWbWd7yl2y4WSkI4ZGigjLHJtA55SQ7D2DfEol186zDK2hbatthJuKv1a5pOtMOKpaHEhj5Lyq+7&#10;X2dgf/xi1qfzW/Pzvjl++C656iQx5nnYr+egIvXx3/y43ljBnwqt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OEm2xQAAANwAAAAPAAAAAAAAAAAAAAAAAJgCAABkcnMv&#10;ZG93bnJldi54bWxQSwUGAAAAAAQABAD1AAAAigM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304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2327275</wp:posOffset>
                </wp:positionV>
                <wp:extent cx="6483350" cy="438785"/>
                <wp:effectExtent l="3175" t="3175" r="9525" b="5715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38785"/>
                          <a:chOff x="845" y="3665"/>
                          <a:chExt cx="10210" cy="691"/>
                        </a:xfrm>
                      </wpg:grpSpPr>
                      <wpg:grpSp>
                        <wpg:cNvPr id="146" name="Group 169"/>
                        <wpg:cNvGrpSpPr>
                          <a:grpSpLocks/>
                        </wpg:cNvGrpSpPr>
                        <wpg:grpSpPr bwMode="auto">
                          <a:xfrm>
                            <a:off x="850" y="3670"/>
                            <a:ext cx="10200" cy="2"/>
                            <a:chOff x="850" y="3670"/>
                            <a:chExt cx="10200" cy="2"/>
                          </a:xfrm>
                        </wpg:grpSpPr>
                        <wps:wsp>
                          <wps:cNvPr id="147" name="Freeform 170"/>
                          <wps:cNvSpPr>
                            <a:spLocks/>
                          </wps:cNvSpPr>
                          <wps:spPr bwMode="auto">
                            <a:xfrm>
                              <a:off x="850" y="3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7"/>
                        <wpg:cNvGrpSpPr>
                          <a:grpSpLocks/>
                        </wpg:cNvGrpSpPr>
                        <wpg:grpSpPr bwMode="auto">
                          <a:xfrm>
                            <a:off x="855" y="3675"/>
                            <a:ext cx="2" cy="671"/>
                            <a:chOff x="855" y="3675"/>
                            <a:chExt cx="2" cy="671"/>
                          </a:xfrm>
                        </wpg:grpSpPr>
                        <wps:wsp>
                          <wps:cNvPr id="149" name="Freeform 168"/>
                          <wps:cNvSpPr>
                            <a:spLocks/>
                          </wps:cNvSpPr>
                          <wps:spPr bwMode="auto">
                            <a:xfrm>
                              <a:off x="855" y="3675"/>
                              <a:ext cx="2" cy="671"/>
                            </a:xfrm>
                            <a:custGeom>
                              <a:avLst/>
                              <a:gdLst>
                                <a:gd name="T0" fmla="+- 0 3675 3675"/>
                                <a:gd name="T1" fmla="*/ 3675 h 671"/>
                                <a:gd name="T2" fmla="+- 0 4345 3675"/>
                                <a:gd name="T3" fmla="*/ 4345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5"/>
                        <wpg:cNvGrpSpPr>
                          <a:grpSpLocks/>
                        </wpg:cNvGrpSpPr>
                        <wpg:grpSpPr bwMode="auto">
                          <a:xfrm>
                            <a:off x="11045" y="3675"/>
                            <a:ext cx="2" cy="671"/>
                            <a:chOff x="11045" y="3675"/>
                            <a:chExt cx="2" cy="671"/>
                          </a:xfrm>
                        </wpg:grpSpPr>
                        <wps:wsp>
                          <wps:cNvPr id="151" name="Freeform 166"/>
                          <wps:cNvSpPr>
                            <a:spLocks/>
                          </wps:cNvSpPr>
                          <wps:spPr bwMode="auto">
                            <a:xfrm>
                              <a:off x="11045" y="3675"/>
                              <a:ext cx="2" cy="671"/>
                            </a:xfrm>
                            <a:custGeom>
                              <a:avLst/>
                              <a:gdLst>
                                <a:gd name="T0" fmla="+- 0 3675 3675"/>
                                <a:gd name="T1" fmla="*/ 3675 h 671"/>
                                <a:gd name="T2" fmla="+- 0 4345 3675"/>
                                <a:gd name="T3" fmla="*/ 4345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63"/>
                        <wpg:cNvGrpSpPr>
                          <a:grpSpLocks/>
                        </wpg:cNvGrpSpPr>
                        <wpg:grpSpPr bwMode="auto">
                          <a:xfrm>
                            <a:off x="850" y="4350"/>
                            <a:ext cx="10200" cy="2"/>
                            <a:chOff x="850" y="4350"/>
                            <a:chExt cx="10200" cy="2"/>
                          </a:xfrm>
                        </wpg:grpSpPr>
                        <wps:wsp>
                          <wps:cNvPr id="153" name="Freeform 164"/>
                          <wps:cNvSpPr>
                            <a:spLocks/>
                          </wps:cNvSpPr>
                          <wps:spPr bwMode="auto">
                            <a:xfrm>
                              <a:off x="850" y="435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1"/>
                        <wpg:cNvGrpSpPr>
                          <a:grpSpLocks/>
                        </wpg:cNvGrpSpPr>
                        <wpg:grpSpPr bwMode="auto">
                          <a:xfrm>
                            <a:off x="1928" y="3822"/>
                            <a:ext cx="2" cy="377"/>
                            <a:chOff x="1928" y="3822"/>
                            <a:chExt cx="2" cy="377"/>
                          </a:xfrm>
                        </wpg:grpSpPr>
                        <wps:wsp>
                          <wps:cNvPr id="155" name="Freeform 162"/>
                          <wps:cNvSpPr>
                            <a:spLocks/>
                          </wps:cNvSpPr>
                          <wps:spPr bwMode="auto">
                            <a:xfrm>
                              <a:off x="1928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9"/>
                        <wpg:cNvGrpSpPr>
                          <a:grpSpLocks/>
                        </wpg:cNvGrpSpPr>
                        <wpg:grpSpPr bwMode="auto">
                          <a:xfrm>
                            <a:off x="2324" y="3822"/>
                            <a:ext cx="2" cy="377"/>
                            <a:chOff x="2324" y="3822"/>
                            <a:chExt cx="2" cy="377"/>
                          </a:xfrm>
                        </wpg:grpSpPr>
                        <wps:wsp>
                          <wps:cNvPr id="157" name="Freeform 160"/>
                          <wps:cNvSpPr>
                            <a:spLocks/>
                          </wps:cNvSpPr>
                          <wps:spPr bwMode="auto">
                            <a:xfrm>
                              <a:off x="2324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7"/>
                        <wpg:cNvGrpSpPr>
                          <a:grpSpLocks/>
                        </wpg:cNvGrpSpPr>
                        <wpg:grpSpPr bwMode="auto">
                          <a:xfrm>
                            <a:off x="3231" y="3822"/>
                            <a:ext cx="2" cy="377"/>
                            <a:chOff x="3231" y="3822"/>
                            <a:chExt cx="2" cy="377"/>
                          </a:xfrm>
                        </wpg:grpSpPr>
                        <wps:wsp>
                          <wps:cNvPr id="159" name="Freeform 158"/>
                          <wps:cNvSpPr>
                            <a:spLocks/>
                          </wps:cNvSpPr>
                          <wps:spPr bwMode="auto">
                            <a:xfrm>
                              <a:off x="3231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5"/>
                        <wpg:cNvGrpSpPr>
                          <a:grpSpLocks/>
                        </wpg:cNvGrpSpPr>
                        <wpg:grpSpPr bwMode="auto">
                          <a:xfrm>
                            <a:off x="3628" y="3822"/>
                            <a:ext cx="2" cy="377"/>
                            <a:chOff x="3628" y="3822"/>
                            <a:chExt cx="2" cy="377"/>
                          </a:xfrm>
                        </wpg:grpSpPr>
                        <wps:wsp>
                          <wps:cNvPr id="161" name="Freeform 156"/>
                          <wps:cNvSpPr>
                            <a:spLocks/>
                          </wps:cNvSpPr>
                          <wps:spPr bwMode="auto">
                            <a:xfrm>
                              <a:off x="3628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3"/>
                        <wpg:cNvGrpSpPr>
                          <a:grpSpLocks/>
                        </wpg:cNvGrpSpPr>
                        <wpg:grpSpPr bwMode="auto">
                          <a:xfrm>
                            <a:off x="1918" y="3812"/>
                            <a:ext cx="417" cy="2"/>
                            <a:chOff x="1918" y="3812"/>
                            <a:chExt cx="417" cy="2"/>
                          </a:xfrm>
                        </wpg:grpSpPr>
                        <wps:wsp>
                          <wps:cNvPr id="163" name="Freeform 154"/>
                          <wps:cNvSpPr>
                            <a:spLocks/>
                          </wps:cNvSpPr>
                          <wps:spPr bwMode="auto">
                            <a:xfrm>
                              <a:off x="1918" y="3812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1"/>
                        <wpg:cNvGrpSpPr>
                          <a:grpSpLocks/>
                        </wpg:cNvGrpSpPr>
                        <wpg:grpSpPr bwMode="auto">
                          <a:xfrm>
                            <a:off x="1918" y="4209"/>
                            <a:ext cx="417" cy="2"/>
                            <a:chOff x="1918" y="4209"/>
                            <a:chExt cx="417" cy="2"/>
                          </a:xfrm>
                        </wpg:grpSpPr>
                        <wps:wsp>
                          <wps:cNvPr id="165" name="Freeform 152"/>
                          <wps:cNvSpPr>
                            <a:spLocks/>
                          </wps:cNvSpPr>
                          <wps:spPr bwMode="auto">
                            <a:xfrm>
                              <a:off x="1918" y="4209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9"/>
                        <wpg:cNvGrpSpPr>
                          <a:grpSpLocks/>
                        </wpg:cNvGrpSpPr>
                        <wpg:grpSpPr bwMode="auto">
                          <a:xfrm>
                            <a:off x="3221" y="3812"/>
                            <a:ext cx="417" cy="2"/>
                            <a:chOff x="3221" y="3812"/>
                            <a:chExt cx="417" cy="2"/>
                          </a:xfrm>
                        </wpg:grpSpPr>
                        <wps:wsp>
                          <wps:cNvPr id="167" name="Freeform 150"/>
                          <wps:cNvSpPr>
                            <a:spLocks/>
                          </wps:cNvSpPr>
                          <wps:spPr bwMode="auto">
                            <a:xfrm>
                              <a:off x="3221" y="3812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7"/>
                        <wpg:cNvGrpSpPr>
                          <a:grpSpLocks/>
                        </wpg:cNvGrpSpPr>
                        <wpg:grpSpPr bwMode="auto">
                          <a:xfrm>
                            <a:off x="3221" y="4209"/>
                            <a:ext cx="417" cy="2"/>
                            <a:chOff x="3221" y="4209"/>
                            <a:chExt cx="417" cy="2"/>
                          </a:xfrm>
                        </wpg:grpSpPr>
                        <wps:wsp>
                          <wps:cNvPr id="169" name="Freeform 148"/>
                          <wps:cNvSpPr>
                            <a:spLocks/>
                          </wps:cNvSpPr>
                          <wps:spPr bwMode="auto">
                            <a:xfrm>
                              <a:off x="3221" y="4209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47B00" id="Group 146" o:spid="_x0000_s1026" style="position:absolute;margin-left:42.25pt;margin-top:183.25pt;width:510.5pt;height:34.55pt;z-index:-26176;mso-position-horizontal-relative:page;mso-position-vertical-relative:page" coordorigin="845,3665" coordsize="10210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">
                <v:group id="Group 169" o:spid="_x0000_s1027" style="position:absolute;left:850;top:3670;width:10200;height:2" coordorigin="850,3670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70" o:spid="_x0000_s1028" style="position:absolute;left:850;top:3670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XecIA&#10;AADcAAAADwAAAGRycy9kb3ducmV2LnhtbERPS4vCMBC+C/6HMMJeiqarolKN4roseNmDTzwOzdgW&#10;m0lpsrb+eyMseJuP7zmLVWtKcafaFZYVfA5iEMSp1QVnCo6Hn/4MhPPIGkvLpOBBDlbLbmeBibYN&#10;7+i+95kIIewSVJB7XyVSujQng25gK+LAXW1t0AdYZ1LX2IRwU8phHE+kwYJDQ44VbXJKb/s/o+Bw&#10;+maW58uo+h1vT1+2iW4yipT66LXrOQhPrX+L/91bHeaPp/B6Jl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xd5wgAAANwAAAAPAAAAAAAAAAAAAAAAAJgCAABkcnMvZG93&#10;bnJldi54bWxQSwUGAAAAAAQABAD1AAAAhwM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67" o:spid="_x0000_s1029" style="position:absolute;left:855;top:3675;width:2;height:671" coordorigin="855,3675" coordsize="2,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68" o:spid="_x0000_s1030" style="position:absolute;left:855;top:3675;width:2;height:671;visibility:visible;mso-wrap-style:square;v-text-anchor:top" coordsize="2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5ircEA&#10;AADcAAAADwAAAGRycy9kb3ducmV2LnhtbERPTYvCMBC9C/6HMII3TZWlaDVKEQRZlwXrwuJtaMa2&#10;2ExKE23992Zhwds83uest72pxYNaV1lWMJtGIIhzqysuFPyc95MFCOeRNdaWScGTHGw3w8EaE207&#10;PtEj84UIIewSVFB63yRSurwkg25qG+LAXW1r0AfYFlK32IVwU8t5FMXSYMWhocSGdiXlt+xuFHxd&#10;mvQcd3Nz0rvj0vzGnH5/slLjUZ+uQHjq/Vv87z7oMP9jCX/PhAv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eYq3BAAAA3AAAAA8AAAAAAAAAAAAAAAAAmAIAAGRycy9kb3du&#10;cmV2LnhtbFBLBQYAAAAABAAEAPUAAACGAwAAAAA=&#10;" path="m,l,670e" filled="f" strokecolor="#00a6eb" strokeweight=".5pt">
                    <v:path arrowok="t" o:connecttype="custom" o:connectlocs="0,3675;0,4345" o:connectangles="0,0"/>
                  </v:shape>
                </v:group>
                <v:group id="Group 165" o:spid="_x0000_s1031" style="position:absolute;left:11045;top:3675;width:2;height:671" coordorigin="11045,3675" coordsize="2,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66" o:spid="_x0000_s1032" style="position:absolute;left:11045;top:3675;width:2;height:671;visibility:visible;mso-wrap-style:square;v-text-anchor:top" coordsize="2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4dsMA&#10;AADcAAAADwAAAGRycy9kb3ducmV2LnhtbERP32vCMBB+H/g/hBv4NlOFla0zShEEmWPQOhDfjubW&#10;ljWXksS2/vdmMNjbfXw/b72dTCcGcr61rGC5SEAQV1a3XCv4Ou2fXkD4gKyxs0wKbuRhu5k9rDHT&#10;duSChjLUIoawz1BBE0KfSemrhgz6he2JI/dtncEQoauldjjGcNPJVZKk0mDLsaHBnnYNVT/l1Sj4&#10;uPT5KR1XptC746s5p5x/vrNS88cpfwMRaAr/4j/3Qcf5z0v4fSZe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4dsMAAADcAAAADwAAAAAAAAAAAAAAAACYAgAAZHJzL2Rv&#10;d25yZXYueG1sUEsFBgAAAAAEAAQA9QAAAIgDAAAAAA==&#10;" path="m,l,670e" filled="f" strokecolor="#00a6eb" strokeweight=".5pt">
                    <v:path arrowok="t" o:connecttype="custom" o:connectlocs="0,3675;0,4345" o:connectangles="0,0"/>
                  </v:shape>
                </v:group>
                <v:group id="Group 163" o:spid="_x0000_s1033" style="position:absolute;left:850;top:4350;width:10200;height:2" coordorigin="850,4350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64" o:spid="_x0000_s1034" style="position:absolute;left:850;top:4350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lUcMA&#10;AADcAAAADwAAAGRycy9kb3ducmV2LnhtbERPTWvCQBC9C/0PyxR6001blBJdRdoEgnoxbUFvY3ZM&#10;QrOzIbuN8d+7QqG3ebzPWawG04ieOldbVvA8iUAQF1bXXCr4+kzHbyCcR9bYWCYFV3KwWj6MFhhr&#10;e+E99bkvRQhhF6OCyvs2ltIVFRl0E9sSB+5sO4M+wK6UusNLCDeNfImimTRYc2iosKX3ioqf/Nco&#10;2KwPRPVxNyT5idOP7+Sw3/pMqafHYT0H4Wnw/+I/d6bD/Okr3J8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JlUcMAAADc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61" o:spid="_x0000_s1035" style="position:absolute;left:1928;top:3822;width:2;height:377" coordorigin="1928,382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62" o:spid="_x0000_s1036" style="position:absolute;left:1928;top:382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hb1MQA&#10;AADcAAAADwAAAGRycy9kb3ducmV2LnhtbERPS4vCMBC+C/6HMMLeNF0XXalGUUH0oAcf4O5taMa2&#10;azMpTdTqrzeCsLf5+J4zmtSmEFeqXG5ZwWcnAkGcWJ1zquCwX7QHIJxH1lhYJgV3cjAZNxsjjLW9&#10;8ZauO5+KEMIuRgWZ92UspUsyMug6tiQO3MlWBn2AVSp1hbcQbgrZjaK+NJhzaMiwpHlGyXl3MQpW&#10;6+P98Zf84le6+N7MZ4/l+kcvlfpo1dMhCE+1/xe/3Ssd5vd68HomXCDH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YW9TEAAAA3AAAAA8AAAAAAAAAAAAAAAAAmAIAAGRycy9k&#10;b3ducmV2LnhtbFBLBQYAAAAABAAEAPUAAACJAwAAAAA=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9" o:spid="_x0000_s1037" style="position:absolute;left:2324;top:3822;width:2;height:377" coordorigin="2324,382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60" o:spid="_x0000_s1038" style="position:absolute;left:2324;top:382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gOMQA&#10;AADcAAAADwAAAGRycy9kb3ducmV2LnhtbERPS4vCMBC+C/6HMMLeNF0XH1SjqCB60IMPcPc2NGPb&#10;tZmUJmr11xthYW/z8T1nPK1NIW5Uudyygs9OBII4sTrnVMHxsGwPQTiPrLGwTAoe5GA6aTbGGGt7&#10;5x3d9j4VIYRdjAoy78tYSpdkZNB1bEkcuLOtDPoAq1TqCu8h3BSyG0V9aTDn0JBhSYuMksv+ahSs&#10;N6fH8zf5wa90Odgu5s/V5luvlPpo1bMRCE+1/xf/udc6zO8N4P1MuEB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GYDjEAAAA3AAAAA8AAAAAAAAAAAAAAAAAmAIAAGRycy9k&#10;b3ducmV2LnhtbFBLBQYAAAAABAAEAPUAAACJAwAAAAA=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7" o:spid="_x0000_s1039" style="position:absolute;left:3231;top:3822;width:2;height:377" coordorigin="3231,382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8" o:spid="_x0000_s1040" style="position:absolute;left:3231;top:382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R0cUA&#10;AADcAAAADwAAAGRycy9kb3ducmV2LnhtbERPTWvCQBC9C/0PyxR6M5u2aDV1I1YQPeihVlBvQ3aa&#10;pGZnQ3Zror++Kwi9zeN9zmTamUqcqXGlZQXPUQyCOLO65FzB7mvRH4FwHlljZZkUXMjBNH3oTTDR&#10;tuVPOm99LkIIuwQVFN7XiZQuK8igi2xNHLhv2xj0ATa51A22IdxU8iWOh9JgyaGhwJrmBWWn7a9R&#10;sFrvL9ef7Iiv+eJtM/+4LtcHvVTq6bGbvYPw1Pl/8d290mH+YAy3Z8IF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VHRxQAAANwAAAAPAAAAAAAAAAAAAAAAAJgCAABkcnMv&#10;ZG93bnJldi54bWxQSwUGAAAAAAQABAD1AAAAigMAAAAA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5" o:spid="_x0000_s1041" style="position:absolute;left:3628;top:3822;width:2;height:377" coordorigin="3628,382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6" o:spid="_x0000_s1042" style="position:absolute;left:3628;top:382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+XasMA&#10;AADcAAAADwAAAGRycy9kb3ducmV2LnhtbERPS4vCMBC+L/gfwgjeNFVBpWsUFUQPevAB7t6GZrat&#10;NpPSRK3+eiMIe5uP7znjaW0KcaPK5ZYVdDsRCOLE6pxTBcfDsj0C4TyyxsIyKXiQg+mk8TXGWNs7&#10;7+i296kIIexiVJB5X8ZSuiQjg65jS+LA/dnKoA+wSqWu8B7CTSF7UTSQBnMODRmWtMgoueyvRsF6&#10;c3o8z8kv9tPlcLuYP1ebH71SqtWsZ98gPNX+X/xxr3WYP+jC+5lwgZ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+XasMAAADcAAAADwAAAAAAAAAAAAAAAACYAgAAZHJzL2Rv&#10;d25yZXYueG1sUEsFBgAAAAAEAAQA9QAAAIgDAAAAAA==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3" o:spid="_x0000_s1043" style="position:absolute;left:1918;top:3812;width:417;height:2" coordorigin="1918,381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4" o:spid="_x0000_s1044" style="position:absolute;left:1918;top:381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5/cMA&#10;AADcAAAADwAAAGRycy9kb3ducmV2LnhtbERPTWvCQBC9F/wPywi91U1TCE10DUWwrT1YmnjwOGTH&#10;JJqdDdmtxn/fFQre5vE+Z5GPphNnGlxrWcHzLAJBXFndcq1gV66fXkE4j6yxs0wKruQgX04eFphp&#10;e+EfOhe+FiGEXYYKGu/7TEpXNWTQzWxPHLiDHQz6AIda6gEvIdx0Mo6iRBpsOTQ02NOqoepU/BoF&#10;+3dM6yI9fpea2u3HJk5cmX4p9Tgd3+YgPI3+Lv53f+owP3mB2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W5/cMAAADcAAAADwAAAAAAAAAAAAAAAACYAgAAZHJzL2Rv&#10;d25yZXYueG1sUEsFBgAAAAAEAAQA9QAAAIgDAAAAAA==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151" o:spid="_x0000_s1045" style="position:absolute;left:1918;top:4209;width:417;height:2" coordorigin="1918,420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2" o:spid="_x0000_s1046" style="position:absolute;left:1918;top:420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EEsMA&#10;AADcAAAADwAAAGRycy9kb3ducmV2LnhtbERPTWvCQBC9F/wPywi91U0DDU10DUWwrT1YmnjwOGTH&#10;JJqdDdmtxn/fFQre5vE+Z5GPphNnGlxrWcHzLAJBXFndcq1gV66fXkE4j6yxs0wKruQgX04eFphp&#10;e+EfOhe+FiGEXYYKGu/7TEpXNWTQzWxPHLiDHQz6AIda6gEvIdx0Mo6iRBpsOTQ02NOqoepU/BoF&#10;+3dM6yI9fpea2u3HJk5cmX4p9Tgd3+YgPI3+Lv53f+owP3mB2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CEEsMAAADcAAAADwAAAAAAAAAAAAAAAACYAgAAZHJzL2Rv&#10;d25yZXYueG1sUEsFBgAAAAAEAAQA9QAAAIgDAAAAAA==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149" o:spid="_x0000_s1047" style="position:absolute;left:3221;top:3812;width:417;height:2" coordorigin="3221,381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0" o:spid="_x0000_s1048" style="position:absolute;left:3221;top:381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//sMA&#10;AADcAAAADwAAAGRycy9kb3ducmV2LnhtbERPTWvCQBC9C/0PyxR6001ziCa6hlJoqx4sTXrocciO&#10;SdrsbMhuNf57VxC8zeN9ziofTSeONLjWsoLnWQSCuLK65VrBd/k2XYBwHlljZ5kUnMlBvn6YrDDT&#10;9sRfdCx8LUIIuwwVNN73mZSuasigm9meOHAHOxj0AQ611AOeQrjpZBxFiTTYcmhosKfXhqq/4t8o&#10;+HnHtC7S389SU7v/2MaJK9OdUk+P48sShKfR38U390aH+ckc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6//sMAAADc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147" o:spid="_x0000_s1049" style="position:absolute;left:3221;top:4209;width:417;height:2" coordorigin="3221,420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48" o:spid="_x0000_s1050" style="position:absolute;left:3221;top:420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2OF8IA&#10;AADcAAAADwAAAGRycy9kb3ducmV2LnhtbERPTWvCQBC9F/wPywje6kYPwURXEcFWPbQ08eBxyI5J&#10;NDsbsqvGf+8WCr3N433OYtWbRtypc7VlBZNxBIK4sLrmUsEx377PQDiPrLGxTAqe5GC1HLwtMNX2&#10;wT90z3wpQgi7FBVU3replK6oyKAb25Y4cGfbGfQBdqXUHT5CuGnkNIpiabDm0FBhS5uKimt2MwpO&#10;H5iUWXL5zjXVX5/7aezy5KDUaNiv5yA89f5f/Ofe6TA/TuD3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Y4XwgAAANwAAAAPAAAAAAAAAAAAAAAAAJgCAABkcnMvZG93&#10;bnJldi54bWxQSwUGAAAAAAQABAD1AAAAhwMAAAAA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32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3596005</wp:posOffset>
                </wp:positionV>
                <wp:extent cx="6483350" cy="6118225"/>
                <wp:effectExtent l="3175" t="5080" r="9525" b="10795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118225"/>
                          <a:chOff x="845" y="5663"/>
                          <a:chExt cx="10210" cy="9635"/>
                        </a:xfrm>
                      </wpg:grpSpPr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850" y="5668"/>
                            <a:ext cx="10200" cy="2"/>
                            <a:chOff x="850" y="5668"/>
                            <a:chExt cx="10200" cy="2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850" y="566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855" y="5673"/>
                            <a:ext cx="2" cy="9615"/>
                            <a:chOff x="855" y="5673"/>
                            <a:chExt cx="2" cy="9615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855" y="5673"/>
                              <a:ext cx="2" cy="9615"/>
                            </a:xfrm>
                            <a:custGeom>
                              <a:avLst/>
                              <a:gdLst>
                                <a:gd name="T0" fmla="+- 0 15288 5673"/>
                                <a:gd name="T1" fmla="*/ 15288 h 9615"/>
                                <a:gd name="T2" fmla="+- 0 5673 5673"/>
                                <a:gd name="T3" fmla="*/ 5673 h 96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5">
                                  <a:moveTo>
                                    <a:pt x="0" y="96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11045" y="5673"/>
                            <a:ext cx="2" cy="9615"/>
                            <a:chOff x="11045" y="5673"/>
                            <a:chExt cx="2" cy="9615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11045" y="5673"/>
                              <a:ext cx="2" cy="9615"/>
                            </a:xfrm>
                            <a:custGeom>
                              <a:avLst/>
                              <a:gdLst>
                                <a:gd name="T0" fmla="+- 0 15288 5673"/>
                                <a:gd name="T1" fmla="*/ 15288 h 9615"/>
                                <a:gd name="T2" fmla="+- 0 5673 5673"/>
                                <a:gd name="T3" fmla="*/ 5673 h 96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5">
                                  <a:moveTo>
                                    <a:pt x="0" y="96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850" y="15293"/>
                            <a:ext cx="10200" cy="2"/>
                            <a:chOff x="850" y="15293"/>
                            <a:chExt cx="10200" cy="2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850" y="1529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BAC6E" id="Group 137" o:spid="_x0000_s1026" style="position:absolute;margin-left:42.25pt;margin-top:283.15pt;width:510.5pt;height:481.75pt;z-index:-26152;mso-position-horizontal-relative:page;mso-position-vertical-relative:page" coordorigin="845,5663" coordsize="10210,9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">
                <v:group id="Group 144" o:spid="_x0000_s1027" style="position:absolute;left:850;top:5668;width:10200;height:2" coordorigin="850,5668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5" o:spid="_x0000_s1028" style="position:absolute;left:850;top:5668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wdsYA&#10;AADcAAAADwAAAGRycy9kb3ducmV2LnhtbESPzWrDQAyE74G8w6JCL6ZZtwkhONmEtKXgSw/5KzkK&#10;r2qbeLXGu7Xdt68OhdwkZjTzabMbXaN66kLt2cDzLAVFXHhbc2ngfPp4WoEKEdli45kM/FKA3XY6&#10;2WBm/cAH6o+xVBLCIUMDVYxtpnUoKnIYZr4lFu3bdw6jrF2pbYeDhLtGv6TpUjusWRoqbOmtouJ2&#10;/HEGTpd3Zv11nbefi/zy6ofkppPEmMeHcb8GFWmMd/P/dW4Ffy608oxMo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LwdsYAAADcAAAADwAAAAAAAAAAAAAAAACYAgAAZHJz&#10;L2Rvd25yZXYueG1sUEsFBgAAAAAEAAQA9QAAAIsDAAAAAA==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42" o:spid="_x0000_s1029" style="position:absolute;left:855;top:5673;width:2;height:9615" coordorigin="855,5673" coordsize="2,9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3" o:spid="_x0000_s1030" style="position:absolute;left:855;top:5673;width:2;height:9615;visibility:visible;mso-wrap-style:square;v-text-anchor:top" coordsize="2,9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cX8UA&#10;AADcAAAADwAAAGRycy9kb3ducmV2LnhtbESPT0sDMRDF74LfIYzQm81WRGRttqhQ0HpK24u3YTP7&#10;RzeTJYndbT+9cxC8zfDevPeb9Wb2gzpRTH1gA6tlAYq4Dq7n1sDxsL19BJUyssMhMBk4U4JNdX21&#10;xtKFiS2d9rlVEsKpRANdzmOpdao78piWYSQWrQnRY5Y1ttpFnCTcD/quKB60x56locORXjuqv/c/&#10;3oC1U73dFc3LRxw+L1+rd3u0aI1Z3MzPT6Ayzfnf/Hf95gT/XvDlGZ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ZxfxQAAANwAAAAPAAAAAAAAAAAAAAAAAJgCAABkcnMv&#10;ZG93bnJldi54bWxQSwUGAAAAAAQABAD1AAAAigMAAAAA&#10;" path="m,9615l,e" filled="f" strokecolor="#00a6eb" strokeweight=".5pt">
                    <v:path arrowok="t" o:connecttype="custom" o:connectlocs="0,15288;0,5673" o:connectangles="0,0"/>
                  </v:shape>
                </v:group>
                <v:group id="Group 140" o:spid="_x0000_s1031" style="position:absolute;left:11045;top:5673;width:2;height:9615" coordorigin="11045,5673" coordsize="2,9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1" o:spid="_x0000_s1032" style="position:absolute;left:11045;top:5673;width:2;height:9615;visibility:visible;mso-wrap-style:square;v-text-anchor:top" coordsize="2,9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ns8IA&#10;AADcAAAADwAAAGRycy9kb3ducmV2LnhtbERPTWsCMRC9F/wPYQRvNatIKatRVBBae4p68TZsxt3V&#10;zWRJorv21zeFQm/zeJ+zWPW2EQ/yoXasYDLOQBAXztRcKjgdd6/vIEJENtg4JgVPCrBaDl4WmBvX&#10;sabHIZYihXDIUUEVY5tLGYqKLIaxa4kTd3HeYkzQl9J47FK4beQ0y96kxZpTQ4UtbSsqboe7VaB1&#10;V+z22WXz5Zvz93XyqU8atVKjYb+eg4jUx3/xn/vDpPmzKfw+ky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t6ezwgAAANwAAAAPAAAAAAAAAAAAAAAAAJgCAABkcnMvZG93&#10;bnJldi54bWxQSwUGAAAAAAQABAD1AAAAhwMAAAAA&#10;" path="m,9615l,e" filled="f" strokecolor="#00a6eb" strokeweight=".5pt">
                    <v:path arrowok="t" o:connecttype="custom" o:connectlocs="0,15288;0,5673" o:connectangles="0,0"/>
                  </v:shape>
                </v:group>
                <v:group id="Group 138" o:spid="_x0000_s1033" style="position:absolute;left:850;top:15293;width:10200;height:2" coordorigin="850,15293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9" o:spid="_x0000_s1034" style="position:absolute;left:850;top:15293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Jr+MEA&#10;AADcAAAADwAAAGRycy9kb3ducmV2LnhtbERPS4vCMBC+C/6HMII3TRVZlmoU8QHierGroLexGdti&#10;MylN1PrvjbCwt/n4njOZNaYUD6pdYVnBoB+BIE6tLjhTcPhd975BOI+ssbRMCl7kYDZttyYYa/vk&#10;PT0Sn4kQwi5GBbn3VSylS3My6Pq2Ig7c1dYGfYB1JnWNzxBuSjmMoi9psODQkGNFi5zSW3I3Crbz&#10;E1Fx3jWr5MLr5XF12v/4jVLdTjMfg/DU+H/xn3ujw/zRCD7PhAv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Ca/jBAAAA3AAAAA8AAAAAAAAAAAAAAAAAmAIAAGRycy9kb3du&#10;cmV2LnhtbFBLBQYAAAAABAAEAPUAAACGAwAAAAA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35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9798050</wp:posOffset>
                </wp:positionV>
                <wp:extent cx="6483350" cy="256540"/>
                <wp:effectExtent l="3175" t="6350" r="9525" b="3810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56540"/>
                          <a:chOff x="845" y="15430"/>
                          <a:chExt cx="10210" cy="404"/>
                        </a:xfrm>
                      </wpg:grpSpPr>
                      <wpg:grpSp>
                        <wpg:cNvPr id="128" name="Group 135"/>
                        <wpg:cNvGrpSpPr>
                          <a:grpSpLocks/>
                        </wpg:cNvGrpSpPr>
                        <wpg:grpSpPr bwMode="auto">
                          <a:xfrm>
                            <a:off x="850" y="15435"/>
                            <a:ext cx="10200" cy="2"/>
                            <a:chOff x="850" y="15435"/>
                            <a:chExt cx="10200" cy="2"/>
                          </a:xfrm>
                        </wpg:grpSpPr>
                        <wps:wsp>
                          <wps:cNvPr id="129" name="Freeform 136"/>
                          <wps:cNvSpPr>
                            <a:spLocks/>
                          </wps:cNvSpPr>
                          <wps:spPr bwMode="auto">
                            <a:xfrm>
                              <a:off x="850" y="1543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3"/>
                        <wpg:cNvGrpSpPr>
                          <a:grpSpLocks/>
                        </wpg:cNvGrpSpPr>
                        <wpg:grpSpPr bwMode="auto">
                          <a:xfrm>
                            <a:off x="855" y="15440"/>
                            <a:ext cx="2" cy="384"/>
                            <a:chOff x="855" y="15440"/>
                            <a:chExt cx="2" cy="384"/>
                          </a:xfrm>
                        </wpg:grpSpPr>
                        <wps:wsp>
                          <wps:cNvPr id="131" name="Freeform 134"/>
                          <wps:cNvSpPr>
                            <a:spLocks/>
                          </wps:cNvSpPr>
                          <wps:spPr bwMode="auto">
                            <a:xfrm>
                              <a:off x="855" y="15440"/>
                              <a:ext cx="2" cy="384"/>
                            </a:xfrm>
                            <a:custGeom>
                              <a:avLst/>
                              <a:gdLst>
                                <a:gd name="T0" fmla="+- 0 15824 15440"/>
                                <a:gd name="T1" fmla="*/ 15824 h 384"/>
                                <a:gd name="T2" fmla="+- 0 15440 15440"/>
                                <a:gd name="T3" fmla="*/ 15440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1"/>
                        <wpg:cNvGrpSpPr>
                          <a:grpSpLocks/>
                        </wpg:cNvGrpSpPr>
                        <wpg:grpSpPr bwMode="auto">
                          <a:xfrm>
                            <a:off x="11045" y="15440"/>
                            <a:ext cx="2" cy="384"/>
                            <a:chOff x="11045" y="15440"/>
                            <a:chExt cx="2" cy="384"/>
                          </a:xfrm>
                        </wpg:grpSpPr>
                        <wps:wsp>
                          <wps:cNvPr id="133" name="Freeform 132"/>
                          <wps:cNvSpPr>
                            <a:spLocks/>
                          </wps:cNvSpPr>
                          <wps:spPr bwMode="auto">
                            <a:xfrm>
                              <a:off x="11045" y="15440"/>
                              <a:ext cx="2" cy="384"/>
                            </a:xfrm>
                            <a:custGeom>
                              <a:avLst/>
                              <a:gdLst>
                                <a:gd name="T0" fmla="+- 0 15824 15440"/>
                                <a:gd name="T1" fmla="*/ 15824 h 384"/>
                                <a:gd name="T2" fmla="+- 0 15440 15440"/>
                                <a:gd name="T3" fmla="*/ 15440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9"/>
                        <wpg:cNvGrpSpPr>
                          <a:grpSpLocks/>
                        </wpg:cNvGrpSpPr>
                        <wpg:grpSpPr bwMode="auto">
                          <a:xfrm>
                            <a:off x="850" y="15829"/>
                            <a:ext cx="10200" cy="2"/>
                            <a:chOff x="850" y="15829"/>
                            <a:chExt cx="10200" cy="2"/>
                          </a:xfrm>
                        </wpg:grpSpPr>
                        <wps:wsp>
                          <wps:cNvPr id="135" name="Freeform 130"/>
                          <wps:cNvSpPr>
                            <a:spLocks/>
                          </wps:cNvSpPr>
                          <wps:spPr bwMode="auto">
                            <a:xfrm>
                              <a:off x="850" y="1582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310E5" id="Group 128" o:spid="_x0000_s1026" style="position:absolute;margin-left:42.25pt;margin-top:771.5pt;width:510.5pt;height:20.2pt;z-index:-26128;mso-position-horizontal-relative:page;mso-position-vertical-relative:page" coordorigin="845,15430" coordsize="1021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">
                <v:group id="Group 135" o:spid="_x0000_s1027" style="position:absolute;left:850;top:15435;width:10200;height:2" coordorigin="850,1543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6" o:spid="_x0000_s1028" style="position:absolute;left:850;top:1543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hxsMA&#10;AADcAAAADwAAAGRycy9kb3ducmV2LnhtbERPTWvCQBC9C/6HZYTedKOH0kZXkaoQbC9JFfQ2zU6T&#10;0OxsyK5J/PduodDbPN7nrDaDqUVHrassK5jPIhDEudUVFwpOn4fpCwjnkTXWlknBnRxs1uPRCmNt&#10;e06py3whQgi7GBWU3jexlC4vyaCb2YY4cN+2NegDbAupW+xDuKnlIoqepcGKQ0OJDb2VlP9kN6Pg&#10;uL0QVdePYZ998WF33l/Sd58o9TQZtksQngb/L/5zJzrMX7zC7zPhA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whxsMAAADc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33" o:spid="_x0000_s1029" style="position:absolute;left:855;top:15440;width:2;height:384" coordorigin="855,15440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4" o:spid="_x0000_s1030" style="position:absolute;left:855;top:15440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nwcEA&#10;AADcAAAADwAAAGRycy9kb3ducmV2LnhtbERPTWuDQBC9F/oflin0VldbImKzCaEg9FZjcshxcKcq&#10;cWcXd6P233cLhdzm8T5nu1/NKGaa/GBZQZakIIhbqwfuFJxP1UsBwgdkjaNlUvBDHva7x4ctltou&#10;fKS5CZ2IIexLVNCH4EopfduTQZ9YRxy5bzsZDBFOndQTLjHcjPI1TXNpcODY0KOjj57aa3MzCoqi&#10;HtfL0uTDJqvDDStnv1Kn1PPTengHEWgNd/G/+1PH+W8Z/D0TL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ZJ8HBAAAA3AAAAA8AAAAAAAAAAAAAAAAAmAIAAGRycy9kb3du&#10;cmV2LnhtbFBLBQYAAAAABAAEAPUAAACGAwAAAAA=&#10;" path="m,384l,e" filled="f" strokecolor="#00a6eb" strokeweight=".5pt">
                    <v:path arrowok="t" o:connecttype="custom" o:connectlocs="0,15824;0,15440" o:connectangles="0,0"/>
                  </v:shape>
                </v:group>
                <v:group id="Group 131" o:spid="_x0000_s1031" style="position:absolute;left:11045;top:15440;width:2;height:384" coordorigin="11045,15440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2" o:spid="_x0000_s1032" style="position:absolute;left:11045;top:15440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cLcEA&#10;AADcAAAADwAAAGRycy9kb3ducmV2LnhtbERPTWvCQBC9C/6HZQq96SYNlRBdpQhCb6apB49DdpqE&#10;ZmeX7MbEf98VhN7m8T5nd5hNL240+M6ygnSdgCCure64UXD5Pq1yED4ga+wtk4I7eTjsl4sdFtpO&#10;/EW3KjQihrAvUEEbgiuk9HVLBv3aOuLI/djBYIhwaKQecIrhppdvSbKRBjuODS06OrZU/1ajUZDn&#10;ZT9fp2rTvadlGPHk7DlxSr2+zB9bEIHm8C9+uj91nJ9l8HgmXi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HHC3BAAAA3AAAAA8AAAAAAAAAAAAAAAAAmAIAAGRycy9kb3du&#10;cmV2LnhtbFBLBQYAAAAABAAEAPUAAACGAwAAAAA=&#10;" path="m,384l,e" filled="f" strokecolor="#00a6eb" strokeweight=".5pt">
                    <v:path arrowok="t" o:connecttype="custom" o:connectlocs="0,15824;0,15440" o:connectangles="0,0"/>
                  </v:shape>
                </v:group>
                <v:group id="Group 129" o:spid="_x0000_s1033" style="position:absolute;left:850;top:15829;width:10200;height:2" coordorigin="850,15829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0" o:spid="_x0000_s1034" style="position:absolute;left:850;top:15829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9HsMA&#10;AADcAAAADwAAAGRycy9kb3ducmV2LnhtbERPTWvCQBC9C/0PyxR6001blBJdRdoEgnoxbUFvY3ZM&#10;QrOzIbuN8d+7QqG3ebzPWawG04ieOldbVvA8iUAQF1bXXCr4+kzHbyCcR9bYWCYFV3KwWj6MFhhr&#10;e+E99bkvRQhhF6OCyvs2ltIVFRl0E9sSB+5sO4M+wK6UusNLCDeNfImimTRYc2iosKX3ioqf/Nco&#10;2KwPRPVxNyT5idOP7+Sw3/pMqafHYT0H4Wnw/+I/d6bD/Ncp3J8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i9HsMAAADc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376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226B37" w:rsidRDefault="00226B3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34" type="#_x0000_t202" style="position:absolute;margin-left:219.4pt;margin-top:26.65pt;width:334.55pt;height:30.05pt;z-index:-2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8TtA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" filled="f" stroked="f">
                <v:textbox inset="0,0,0,0">
                  <w:txbxContent>
                    <w:p w:rsidR="00226B37" w:rsidRDefault="00226B3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226B37" w:rsidRDefault="00226B37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00" behindDoc="1" locked="0" layoutInCell="1" allowOverlap="1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35" type="#_x0000_t202" style="position:absolute;margin-left:289.95pt;margin-top:802.1pt;width:15.3pt;height:14pt;z-index:-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2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9801225</wp:posOffset>
                </wp:positionV>
                <wp:extent cx="6470650" cy="250190"/>
                <wp:effectExtent l="0" t="0" r="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5A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6A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36" type="#_x0000_t202" style="position:absolute;margin-left:42.75pt;margin-top:771.75pt;width:509.5pt;height:19.7pt;z-index:-2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5A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6A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4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3599180</wp:posOffset>
                </wp:positionV>
                <wp:extent cx="6470650" cy="6111875"/>
                <wp:effectExtent l="0" t="0" r="6350" b="3175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11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 w:rsidP="008E086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85A59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key activity delivered by the International Trade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has not been influenced significantly by consideration of rural needs as the support required to grow businesses in international markets is not specific to an urban or rural location.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Location/rurality is not a factor in deciding whether an applicant business will be supported.</w:t>
                            </w:r>
                          </w:p>
                          <w:p w:rsidR="00226B37" w:rsidRDefault="00226B37" w:rsidP="008E0861">
                            <w:pPr>
                              <w:spacing w:before="5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However, LCCC staff are aware of the need to ensure the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is well promoted to businesses in rural areas and to ensure there are no barriers to access to ensure equitable spread of benefit across rural areas.</w:t>
                            </w:r>
                          </w:p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Where feasible, support is tailored to the needs of the particular business and will take into account any rural-specific factors that are relevant to the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6B37" w:rsidRPr="00D50ED1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26B37" w:rsidRPr="00D50ED1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37" type="#_x0000_t202" style="position:absolute;margin-left:0;margin-top:283.4pt;width:509.5pt;height:481.25pt;z-index:-26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a+swIAALc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" filled="f" stroked="f">
                <v:textbox inset="0,0,0,0">
                  <w:txbxContent>
                    <w:p w:rsidR="00226B37" w:rsidRDefault="00226B37" w:rsidP="008E086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85A59">
                        <w:rPr>
                          <w:rFonts w:eastAsia="Times New Roman" w:cstheme="minorHAnsi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key activity delivered by the International Trade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has not been influenced significantly by consideration of rural needs as the support required to grow businesses in international markets is not specific to an urban or rural location.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Location/rurality is not a factor in deciding whether an applicant business will be supported.</w:t>
                      </w:r>
                    </w:p>
                    <w:p w:rsidR="00226B37" w:rsidRDefault="00226B37" w:rsidP="008E0861">
                      <w:pPr>
                        <w:spacing w:before="5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  <w:p w:rsidR="00226B37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However, LCCC staff are aware of the need to ensure the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is well promoted to businesses in rural areas and to ensure there are no barriers to access to ensure equitable spread of benefit across rural areas.</w:t>
                      </w:r>
                    </w:p>
                    <w:p w:rsidR="00226B37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  <w:p w:rsidR="00226B37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Where feasible, support is tailored to the needs of the particular business and will take into account any rural-specific factors that are relevant to the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226B37" w:rsidRPr="00D50ED1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</w:rPr>
                      </w:pPr>
                    </w:p>
                    <w:p w:rsidR="00226B37" w:rsidRPr="00D50ED1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72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2852420</wp:posOffset>
                </wp:positionV>
                <wp:extent cx="6470650" cy="656590"/>
                <wp:effectExtent l="0" t="4445" r="0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line="278" w:lineRule="auto"/>
                              <w:ind w:left="515" w:right="91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5B.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identified.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38" type="#_x0000_t202" style="position:absolute;margin-left:42.75pt;margin-top:224.6pt;width:509.5pt;height:51.7pt;z-index:-2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PgtQIAALY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line="278" w:lineRule="auto"/>
                        <w:ind w:left="515" w:right="91" w:hanging="436"/>
                        <w:rPr>
                          <w:b w:val="0"/>
                          <w:bCs w:val="0"/>
                        </w:rPr>
                      </w:pPr>
                      <w:r>
                        <w:t>5B.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  <w:w w:val="10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identified.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9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2330450</wp:posOffset>
                </wp:positionV>
                <wp:extent cx="6470650" cy="432435"/>
                <wp:effectExtent l="0" t="0" r="0" b="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26B37" w:rsidRDefault="00226B37">
                            <w:pPr>
                              <w:pStyle w:val="BodyText"/>
                              <w:tabs>
                                <w:tab w:val="left" w:pos="1971"/>
                                <w:tab w:val="left" w:pos="2852"/>
                              </w:tabs>
                              <w:spacing w:before="0"/>
                              <w:ind w:left="59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>Yes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ab/>
                            </w:r>
                            <w:r>
                              <w:t>No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NO</w:t>
                            </w:r>
                            <w:r>
                              <w:rPr>
                                <w:color w:val="DF271C"/>
                                <w:spacing w:val="-3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5C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39" type="#_x0000_t202" style="position:absolute;margin-left:42.75pt;margin-top:183.5pt;width:509.5pt;height:34.05pt;z-index:-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qksw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" filled="f" stroked="f">
                <v:textbox inset="0,0,0,0">
                  <w:txbxContent>
                    <w:p w:rsidR="00226B37" w:rsidRDefault="00226B37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26B37" w:rsidRDefault="00226B37">
                      <w:pPr>
                        <w:pStyle w:val="BodyText"/>
                        <w:tabs>
                          <w:tab w:val="left" w:pos="1971"/>
                          <w:tab w:val="left" w:pos="2852"/>
                        </w:tabs>
                        <w:spacing w:before="0"/>
                        <w:ind w:left="592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9"/>
                          <w:w w:val="95"/>
                        </w:rPr>
                        <w:t>Yes</w:t>
                      </w:r>
                      <w:r>
                        <w:rPr>
                          <w:spacing w:val="-9"/>
                          <w:w w:val="95"/>
                        </w:rPr>
                        <w:tab/>
                      </w:r>
                      <w:r>
                        <w:t>No</w:t>
                      </w:r>
                      <w:r>
                        <w:tab/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NO</w:t>
                      </w:r>
                      <w:r>
                        <w:rPr>
                          <w:color w:val="DF271C"/>
                          <w:spacing w:val="-3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5C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20" behindDoc="1" locked="0" layoutInCell="1" allowOverlap="1">
                <wp:simplePos x="0" y="0"/>
                <wp:positionH relativeFrom="page">
                  <wp:posOffset>2051685</wp:posOffset>
                </wp:positionH>
                <wp:positionV relativeFrom="page">
                  <wp:posOffset>2420620</wp:posOffset>
                </wp:positionV>
                <wp:extent cx="252095" cy="252095"/>
                <wp:effectExtent l="3810" t="1270" r="1270" b="381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40" type="#_x0000_t202" style="position:absolute;margin-left:161.55pt;margin-top:190.6pt;width:19.85pt;height:19.85pt;z-index:-2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44" behindDoc="1" locked="0" layoutInCell="1" allowOverlap="1">
                <wp:simplePos x="0" y="0"/>
                <wp:positionH relativeFrom="page">
                  <wp:posOffset>1224280</wp:posOffset>
                </wp:positionH>
                <wp:positionV relativeFrom="page">
                  <wp:posOffset>2420620</wp:posOffset>
                </wp:positionV>
                <wp:extent cx="252095" cy="252095"/>
                <wp:effectExtent l="0" t="1270" r="0" b="381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ED02D1" w:rsidRDefault="00ED02D1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ED02D1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141" type="#_x0000_t202" style="position:absolute;margin-left:96.4pt;margin-top:190.6pt;width:19.85pt;height:19.85pt;z-index:-2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" filled="f" stroked="f">
                <v:textbox inset="0,0,0,0">
                  <w:txbxContent>
                    <w:p w:rsidR="00226B37" w:rsidRPr="00ED02D1" w:rsidRDefault="00ED02D1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ED02D1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68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1532890</wp:posOffset>
                </wp:positionV>
                <wp:extent cx="6470650" cy="707390"/>
                <wp:effectExtent l="0" t="0" r="0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before="5" w:line="360" w:lineRule="atLeast"/>
                              <w:ind w:left="511" w:right="188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5A.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Has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identified?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42" type="#_x0000_t202" style="position:absolute;margin-left:42.75pt;margin-top:120.7pt;width:509.5pt;height:55.7pt;z-index:-25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xmtAIAALY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before="5" w:line="360" w:lineRule="atLeast"/>
                        <w:ind w:left="511" w:right="188" w:hanging="432"/>
                        <w:rPr>
                          <w:b w:val="0"/>
                          <w:bCs w:val="0"/>
                        </w:rPr>
                      </w:pPr>
                      <w:r>
                        <w:t>5A.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Has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identified?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92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360045"/>
                <wp:effectExtent l="0" t="0" r="0" b="4445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91"/>
                              <w:ind w:left="80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Influencing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Policy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Strateg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43" type="#_x0000_t202" style="position:absolute;margin-left:42.75pt;margin-top:85.3pt;width:509.5pt;height:28.35pt;z-index:-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08sQIAALYFAAAOAAAAZHJzL2Uyb0RvYy54bWysVG1vmzAQ/j5p/8Hyd4pJCQF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" filled="f" stroked="f">
                <v:textbox inset="0,0,0,0">
                  <w:txbxContent>
                    <w:p w:rsidR="00226B37" w:rsidRDefault="00226B37">
                      <w:pPr>
                        <w:spacing w:before="91"/>
                        <w:ind w:left="80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5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Influencing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Policy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Strateg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Plan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Public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6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44" type="#_x0000_t202" style="position:absolute;margin-left:0;margin-top:0;width:595.3pt;height:62.4pt;z-index:-25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EXtA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482BF9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913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4991735</wp:posOffset>
                </wp:positionV>
                <wp:extent cx="6468110" cy="707390"/>
                <wp:effectExtent l="0" t="0" r="8890" b="165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before="5" w:line="360" w:lineRule="atLeast"/>
                              <w:ind w:left="511" w:right="153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6A.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t xml:space="preserve"> tick below to 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that the RNIA </w:t>
                            </w:r>
                            <w:r>
                              <w:rPr>
                                <w:spacing w:val="-27"/>
                              </w:rPr>
                              <w:t>T</w:t>
                            </w:r>
                            <w:r>
                              <w:t>emplate 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etained by the Public</w:t>
                            </w:r>
                            <w:r>
                              <w:rPr>
                                <w:w w:val="98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compiled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accordance</w:t>
                            </w:r>
                            <w:r>
                              <w:rPr>
                                <w:spacing w:val="28"/>
                                <w:w w:val="10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paragraph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6.7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guidance.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45" type="#_x0000_t202" style="position:absolute;margin-left:0;margin-top:393.05pt;width:509.3pt;height:55.7pt;z-index:-25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V3swIAALI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before="5" w:line="360" w:lineRule="atLeast"/>
                        <w:ind w:left="511" w:right="153" w:hanging="432"/>
                        <w:rPr>
                          <w:b w:val="0"/>
                          <w:bCs w:val="0"/>
                        </w:rPr>
                      </w:pPr>
                      <w:r>
                        <w:t>6A.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t xml:space="preserve"> tick below to 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that the RNIA </w:t>
                      </w:r>
                      <w:r>
                        <w:rPr>
                          <w:spacing w:val="-27"/>
                        </w:rPr>
                        <w:t>T</w:t>
                      </w:r>
                      <w:r>
                        <w:t>emplate 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5"/>
                        </w:rPr>
                        <w:t>r</w:t>
                      </w:r>
                      <w:r>
                        <w:t>etained by the Public</w:t>
                      </w:r>
                      <w:r>
                        <w:rPr>
                          <w:w w:val="98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compiled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accordance</w:t>
                      </w:r>
                      <w:r>
                        <w:rPr>
                          <w:spacing w:val="28"/>
                          <w:w w:val="10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paragraph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6.7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guidance.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6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9525" r="2540" b="7620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111" name="Group 1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28BCD" id="Group 111" o:spid="_x0000_s1026" style="position:absolute;margin-left:0;margin-top:0;width:595.3pt;height:62.4pt;z-index:-25840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">
                <v:group id="Group 115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6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yd5cUA&#10;AADcAAAADwAAAGRycy9kb3ducmV2LnhtbESPQWvCQBCF7wX/wzJCb3VjBCmpq0ixRaiXqsEeh+yY&#10;hGZnY3bU+O+7gtDbDO99b97MFr1r1IW6UHs2MB4loIgLb2suDex3Hy+voIIgW2w8k4EbBVjMB08z&#10;zKy/8jddtlKqGMIhQwOVSJtpHYqKHIaRb4mjdvSdQ4lrV2rb4TWGu0anSTLVDmuOFyps6b2i4nd7&#10;drFGcTpM8vVPIl/LNP9k2ayO+caY52G/fAMl1Mu/+UGvbeTGKdyfiRP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J3lxQAAANwAAAAPAAAAAAAAAAAAAAAAAJgCAABkcnMv&#10;ZG93bnJldi54bWxQSwUGAAAAAAQABAD1AAAAigMAAAAA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112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4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mEsIA&#10;AADcAAAADwAAAGRycy9kb3ducmV2LnhtbERPzWoCMRC+F3yHMIXeanZFi26NIhaLlx66+gDjZrpZ&#10;mkyWJNXdtzeFQm/z8f3Oejs4K64UYudZQTktQBA3XnfcKjifDs9LEDEha7SeScFIEbabycMaK+1v&#10;/EnXOrUih3CsUIFJqa+kjI0hh3Hqe+LMffngMGUYWqkD3nK4s3JWFC/SYce5wWBPe0PNd/3jFLyN&#10;u2D6hf04zcfL7FLbw3H1Xir19DjsXkEkGtK/+M991Hl+OYffZ/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iYSwgAAANwAAAAPAAAAAAAAAAAAAAAAAJgCAABkcnMvZG93&#10;bnJldi54bWxQSwUGAAAAAAQABAD1AAAAhwMAAAAA&#10;" path="m,1245l,,1249,,,1245e" fillcolor="#00a6eb" stroked="f">
                    <v:path arrowok="t" o:connecttype="custom" o:connectlocs="0,1245;0,0;1249,0;0,1245" o:connectangles="0,0,0,0"/>
                  </v:shape>
                  <v:shape id="Freeform 113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DicIA&#10;AADcAAAADwAAAGRycy9kb3ducmV2LnhtbERPzWoCMRC+F/oOYQRvNbuiRbdGkRaLlx66+gDjZrpZ&#10;TCZLkuru2zeFQm/z8f3OZjc4K24UYudZQTkrQBA3XnfcKjifDk8rEDEha7SeScFIEXbbx4cNVtrf&#10;+ZNudWpFDuFYoQKTUl9JGRtDDuPM98SZ+/LBYcowtFIHvOdwZ+W8KJ6lw45zg8GeXg011/rbKXgb&#10;98H0S/txWoyX+aW2h+P6vVRqOhn2LyASDelf/Oc+6jy/XMLvM/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oOJwgAAANwAAAAPAAAAAAAAAAAAAAAAAJgCAABkcnMvZG93&#10;bnJldi54bWxQSwUGAAAAAAQABAD1AAAAhwM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664" behindDoc="1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1080135</wp:posOffset>
                </wp:positionV>
                <wp:extent cx="6483350" cy="662940"/>
                <wp:effectExtent l="6985" t="3810" r="5715" b="952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36" y="1701"/>
                          <a:chExt cx="10210" cy="1044"/>
                        </a:xfrm>
                      </wpg:grpSpPr>
                      <wpg:grpSp>
                        <wpg:cNvPr id="100" name="Group 109"/>
                        <wpg:cNvGrpSpPr>
                          <a:grpSpLocks/>
                        </wpg:cNvGrpSpPr>
                        <wpg:grpSpPr bwMode="auto">
                          <a:xfrm>
                            <a:off x="846" y="1706"/>
                            <a:ext cx="10190" cy="1034"/>
                            <a:chOff x="846" y="1706"/>
                            <a:chExt cx="10190" cy="1034"/>
                          </a:xfrm>
                        </wpg:grpSpPr>
                        <wps:wsp>
                          <wps:cNvPr id="101" name="Freeform 110"/>
                          <wps:cNvSpPr>
                            <a:spLocks/>
                          </wps:cNvSpPr>
                          <wps:spPr bwMode="auto">
                            <a:xfrm>
                              <a:off x="846" y="1706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190"/>
                                <a:gd name="T2" fmla="+- 0 1706 1706"/>
                                <a:gd name="T3" fmla="*/ 1706 h 1034"/>
                                <a:gd name="T4" fmla="+- 0 11036 846"/>
                                <a:gd name="T5" fmla="*/ T4 w 10190"/>
                                <a:gd name="T6" fmla="+- 0 1706 1706"/>
                                <a:gd name="T7" fmla="*/ 1706 h 1034"/>
                                <a:gd name="T8" fmla="+- 0 11036 846"/>
                                <a:gd name="T9" fmla="*/ T8 w 10190"/>
                                <a:gd name="T10" fmla="+- 0 2740 1706"/>
                                <a:gd name="T11" fmla="*/ 2740 h 1034"/>
                                <a:gd name="T12" fmla="+- 0 846 846"/>
                                <a:gd name="T13" fmla="*/ T12 w 10190"/>
                                <a:gd name="T14" fmla="+- 0 2740 1706"/>
                                <a:gd name="T15" fmla="*/ 2740 h 1034"/>
                                <a:gd name="T16" fmla="+- 0 846 846"/>
                                <a:gd name="T17" fmla="*/ T16 w 10190"/>
                                <a:gd name="T18" fmla="+- 0 1706 1706"/>
                                <a:gd name="T19" fmla="*/ 1706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  <a:lnTo>
                                    <a:pt x="10190" y="1034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7"/>
                        <wpg:cNvGrpSpPr>
                          <a:grpSpLocks/>
                        </wpg:cNvGrpSpPr>
                        <wpg:grpSpPr bwMode="auto">
                          <a:xfrm>
                            <a:off x="841" y="1706"/>
                            <a:ext cx="10200" cy="2"/>
                            <a:chOff x="841" y="1706"/>
                            <a:chExt cx="10200" cy="2"/>
                          </a:xfrm>
                        </wpg:grpSpPr>
                        <wps:wsp>
                          <wps:cNvPr id="103" name="Freeform 108"/>
                          <wps:cNvSpPr>
                            <a:spLocks/>
                          </wps:cNvSpPr>
                          <wps:spPr bwMode="auto">
                            <a:xfrm>
                              <a:off x="841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846" y="1711"/>
                            <a:ext cx="2" cy="1024"/>
                            <a:chOff x="846" y="1711"/>
                            <a:chExt cx="2" cy="1024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846" y="1711"/>
                              <a:ext cx="2" cy="1024"/>
                            </a:xfrm>
                            <a:custGeom>
                              <a:avLst/>
                              <a:gdLst>
                                <a:gd name="T0" fmla="+- 0 2735 1711"/>
                                <a:gd name="T1" fmla="*/ 2735 h 1024"/>
                                <a:gd name="T2" fmla="+- 0 1711 1711"/>
                                <a:gd name="T3" fmla="*/ 1711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3"/>
                        <wpg:cNvGrpSpPr>
                          <a:grpSpLocks/>
                        </wpg:cNvGrpSpPr>
                        <wpg:grpSpPr bwMode="auto">
                          <a:xfrm>
                            <a:off x="11036" y="1711"/>
                            <a:ext cx="2" cy="1024"/>
                            <a:chOff x="11036" y="1711"/>
                            <a:chExt cx="2" cy="1024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11036" y="1711"/>
                              <a:ext cx="2" cy="1024"/>
                            </a:xfrm>
                            <a:custGeom>
                              <a:avLst/>
                              <a:gdLst>
                                <a:gd name="T0" fmla="+- 0 2735 1711"/>
                                <a:gd name="T1" fmla="*/ 2735 h 1024"/>
                                <a:gd name="T2" fmla="+- 0 1711 1711"/>
                                <a:gd name="T3" fmla="*/ 1711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1"/>
                        <wpg:cNvGrpSpPr>
                          <a:grpSpLocks/>
                        </wpg:cNvGrpSpPr>
                        <wpg:grpSpPr bwMode="auto">
                          <a:xfrm>
                            <a:off x="841" y="2740"/>
                            <a:ext cx="10200" cy="2"/>
                            <a:chOff x="841" y="2740"/>
                            <a:chExt cx="10200" cy="2"/>
                          </a:xfrm>
                        </wpg:grpSpPr>
                        <wps:wsp>
                          <wps:cNvPr id="109" name="Freeform 102"/>
                          <wps:cNvSpPr>
                            <a:spLocks/>
                          </wps:cNvSpPr>
                          <wps:spPr bwMode="auto">
                            <a:xfrm>
                              <a:off x="841" y="274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92DBA" id="Group 100" o:spid="_x0000_s1026" style="position:absolute;margin-left:41.8pt;margin-top:85.05pt;width:510.5pt;height:52.2pt;z-index:-25816;mso-position-horizontal-relative:page;mso-position-vertical-relative:page" coordorigin="836,1701" coordsize="1021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">
                <v:group id="Group 109" o:spid="_x0000_s1027" style="position:absolute;left:846;top:1706;width:10190;height:1034" coordorigin="846,1706" coordsize="1019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0" o:spid="_x0000_s1028" style="position:absolute;left:846;top:1706;width:10190;height:1034;visibility:visible;mso-wrap-style:square;v-text-anchor:top" coordsize="10190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Q8cMA&#10;AADcAAAADwAAAGRycy9kb3ducmV2LnhtbERPS4vCMBC+C/6HMMLeNNVdSqlGEVHw4GF9XLwNzdgW&#10;m0lpYh/++s3Cwt7m43vOatObSrTUuNKygvksAkGcWV1yruB2PUwTEM4ja6wsk4KBHGzW49EKU207&#10;PlN78bkIIexSVFB4X6dSuqwgg25ma+LAPWxj0AfY5FI32IVwU8lFFMXSYMmhocCadgVlz8vLKIiT&#10;9r6/fT7i7+dbdu35tNsOX4NSH5N+uwThqff/4j/3UYf50Rx+nw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iQ8cMAAADcAAAADwAAAAAAAAAAAAAAAACYAgAAZHJzL2Rv&#10;d25yZXYueG1sUEsFBgAAAAAEAAQA9QAAAIgDAAAAAA==&#10;" path="m,l10190,r,1034l,1034,,xe" fillcolor="#bbe4f9" stroked="f">
                    <v:path arrowok="t" o:connecttype="custom" o:connectlocs="0,1706;10190,1706;10190,2740;0,2740;0,1706" o:connectangles="0,0,0,0,0"/>
                  </v:shape>
                </v:group>
                <v:group id="Group 107" o:spid="_x0000_s1029" style="position:absolute;left:841;top:1706;width:10200;height:2" coordorigin="841,1706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8" o:spid="_x0000_s1030" style="position:absolute;left:841;top:1706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KTMMA&#10;AADcAAAADwAAAGRycy9kb3ducmV2LnhtbERPTWvCQBC9F/wPywi9NZu2IJK6irQGQvVitKC3MTtN&#10;QrOzIbtN0n/fFQRv83ifs1iNphE9da62rOA5ikEQF1bXXCo4HtKnOQjnkTU2lknBHzlYLScPC0y0&#10;HXhPfe5LEULYJaig8r5NpHRFRQZdZFviwH3bzqAPsCul7nAI4aaRL3E8kwZrDg0VtvReUfGT/xoF&#10;n+sTUX3ejZv8wunH1+a03/pMqcfpuH4D4Wn0d/HNnekwP36F6zPh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FKTMMAAADc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05" o:spid="_x0000_s1031" style="position:absolute;left:846;top:1711;width:2;height:1024" coordorigin="846,1711" coordsize="2,1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6" o:spid="_x0000_s1032" style="position:absolute;left:846;top:1711;width:2;height:1024;visibility:visible;mso-wrap-style:square;v-text-anchor:top" coordsize="2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eL8QA&#10;AADcAAAADwAAAGRycy9kb3ducmV2LnhtbERPS2vCQBC+C/6HZQredKPWUlJXEV+k7aW1PfQ4ZKdJ&#10;MDsbsmuS5td3BcHbfHzPWa47U4qGaldYVjCdRCCIU6sLzhR8fx3GzyCcR9ZYWiYFf+RgvRoOlhhr&#10;2/InNSefiRDCLkYFufdVLKVLczLoJrYiDtyvrQ36AOtM6hrbEG5KOYuiJ2mw4NCQY0XbnNLz6WIU&#10;fLw/yrdi3h9x+nrY7Y1OaNb/KDV66DYvIDx1/i6+uRMd5kcLuD4TL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8Xi/EAAAA3AAAAA8AAAAAAAAAAAAAAAAAmAIAAGRycy9k&#10;b3ducmV2LnhtbFBLBQYAAAAABAAEAPUAAACJAwAAAAA=&#10;" path="m,1024l,e" filled="f" strokecolor="#00a6eb" strokeweight=".5pt">
                    <v:path arrowok="t" o:connecttype="custom" o:connectlocs="0,2735;0,1711" o:connectangles="0,0"/>
                  </v:shape>
                </v:group>
                <v:group id="Group 103" o:spid="_x0000_s1033" style="position:absolute;left:11036;top:1711;width:2;height:1024" coordorigin="11036,1711" coordsize="2,1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4" o:spid="_x0000_s1034" style="position:absolute;left:11036;top:1711;width:2;height:1024;visibility:visible;mso-wrap-style:square;v-text-anchor:top" coordsize="2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lw8QA&#10;AADcAAAADwAAAGRycy9kb3ducmV2LnhtbERPS2vCQBC+C/6HZQredKMWW1JXEV+k7aW1PfQ4ZKdJ&#10;MDsbsmuS5td3BcHbfHzPWa47U4qGaldYVjCdRCCIU6sLzhR8fx3GzyCcR9ZYWiYFf+RgvRoOlhhr&#10;2/InNSefiRDCLkYFufdVLKVLczLoJrYiDtyvrQ36AOtM6hrbEG5KOYuihTRYcGjIsaJtTun5dDEK&#10;Pt4f5Vsx7484fT3s9kYnNOt/lBo9dJsXEJ46fxff3IkO86MnuD4TL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ZcPEAAAA3AAAAA8AAAAAAAAAAAAAAAAAmAIAAGRycy9k&#10;b3ducmV2LnhtbFBLBQYAAAAABAAEAPUAAACJAwAAAAA=&#10;" path="m,1024l,e" filled="f" strokecolor="#00a6eb" strokeweight=".5pt">
                    <v:path arrowok="t" o:connecttype="custom" o:connectlocs="0,2735;0,1711" o:connectangles="0,0"/>
                  </v:shape>
                </v:group>
                <v:group id="Group 101" o:spid="_x0000_s1035" style="position:absolute;left:841;top:2740;width:10200;height:2" coordorigin="841,2740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2" o:spid="_x0000_s1036" style="position:absolute;left:841;top:2740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9psMA&#10;AADcAAAADwAAAGRycy9kb3ducmV2LnhtbERPTWvCQBC9F/wPywi9NZv2UDR1FWkNhOrFaEFvY3aa&#10;hGZnQ3abpP++Kwje5vE+Z7EaTSN66lxtWcFzFIMgLqyuuVRwPKRPMxDOI2tsLJOCP3KwWk4eFpho&#10;O/Ce+tyXIoSwS1BB5X2bSOmKigy6yLbEgfu2nUEfYFdK3eEQwk0jX+L4VRqsOTRU2NJ7RcVP/msU&#10;fK5PRPV5N27yC6cfX5vTfuszpR6n4/oNhKfR38U3d6bD/HgO12fCB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l9psMAAADc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688" behindDoc="1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1826895</wp:posOffset>
                </wp:positionV>
                <wp:extent cx="6483350" cy="2586990"/>
                <wp:effectExtent l="6985" t="7620" r="5715" b="5715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586990"/>
                          <a:chOff x="836" y="2877"/>
                          <a:chExt cx="10210" cy="4074"/>
                        </a:xfrm>
                      </wpg:grpSpPr>
                      <wpg:grpSp>
                        <wpg:cNvPr id="91" name="Group 98"/>
                        <wpg:cNvGrpSpPr>
                          <a:grpSpLocks/>
                        </wpg:cNvGrpSpPr>
                        <wpg:grpSpPr bwMode="auto">
                          <a:xfrm>
                            <a:off x="841" y="2882"/>
                            <a:ext cx="10200" cy="2"/>
                            <a:chOff x="841" y="2882"/>
                            <a:chExt cx="10200" cy="2"/>
                          </a:xfrm>
                        </wpg:grpSpPr>
                        <wps:wsp>
                          <wps:cNvPr id="92" name="Freeform 99"/>
                          <wps:cNvSpPr>
                            <a:spLocks/>
                          </wps:cNvSpPr>
                          <wps:spPr bwMode="auto">
                            <a:xfrm>
                              <a:off x="841" y="288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6"/>
                        <wpg:cNvGrpSpPr>
                          <a:grpSpLocks/>
                        </wpg:cNvGrpSpPr>
                        <wpg:grpSpPr bwMode="auto">
                          <a:xfrm>
                            <a:off x="846" y="2887"/>
                            <a:ext cx="2" cy="4054"/>
                            <a:chOff x="846" y="2887"/>
                            <a:chExt cx="2" cy="4054"/>
                          </a:xfrm>
                        </wpg:grpSpPr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846" y="2887"/>
                              <a:ext cx="2" cy="4054"/>
                            </a:xfrm>
                            <a:custGeom>
                              <a:avLst/>
                              <a:gdLst>
                                <a:gd name="T0" fmla="+- 0 6940 2887"/>
                                <a:gd name="T1" fmla="*/ 6940 h 4054"/>
                                <a:gd name="T2" fmla="+- 0 2887 2887"/>
                                <a:gd name="T3" fmla="*/ 2887 h 4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4">
                                  <a:moveTo>
                                    <a:pt x="0" y="4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11036" y="2887"/>
                            <a:ext cx="2" cy="4054"/>
                            <a:chOff x="11036" y="2887"/>
                            <a:chExt cx="2" cy="4054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11036" y="2887"/>
                              <a:ext cx="2" cy="4054"/>
                            </a:xfrm>
                            <a:custGeom>
                              <a:avLst/>
                              <a:gdLst>
                                <a:gd name="T0" fmla="+- 0 6940 2887"/>
                                <a:gd name="T1" fmla="*/ 6940 h 4054"/>
                                <a:gd name="T2" fmla="+- 0 2887 2887"/>
                                <a:gd name="T3" fmla="*/ 2887 h 4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4">
                                  <a:moveTo>
                                    <a:pt x="0" y="4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2"/>
                        <wpg:cNvGrpSpPr>
                          <a:grpSpLocks/>
                        </wpg:cNvGrpSpPr>
                        <wpg:grpSpPr bwMode="auto">
                          <a:xfrm>
                            <a:off x="841" y="6945"/>
                            <a:ext cx="10200" cy="2"/>
                            <a:chOff x="841" y="6945"/>
                            <a:chExt cx="10200" cy="2"/>
                          </a:xfrm>
                        </wpg:grpSpPr>
                        <wps:wsp>
                          <wps:cNvPr id="98" name="Freeform 93"/>
                          <wps:cNvSpPr>
                            <a:spLocks/>
                          </wps:cNvSpPr>
                          <wps:spPr bwMode="auto">
                            <a:xfrm>
                              <a:off x="841" y="694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8A2F9" id="Group 91" o:spid="_x0000_s1026" style="position:absolute;margin-left:41.8pt;margin-top:143.85pt;width:510.5pt;height:203.7pt;z-index:-25792;mso-position-horizontal-relative:page;mso-position-vertical-relative:page" coordorigin="836,2877" coordsize="10210,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">
                <v:group id="Group 98" o:spid="_x0000_s1027" style="position:absolute;left:841;top:2882;width:10200;height:2" coordorigin="841,2882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9" o:spid="_x0000_s1028" style="position:absolute;left:841;top:2882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2nP8QA&#10;AADbAAAADwAAAGRycy9kb3ducmV2LnhtbESPQWvCQBSE74L/YXlCb7rRQ2mjq0hVCLaXpAp6e82+&#10;JqHZtyG7JvHfu4VCj8PMfMOsNoOpRUetqywrmM8iEMS51RUXCk6fh+kLCOeRNdaWScGdHGzW49EK&#10;Y217TqnLfCEChF2MCkrvm1hKl5dk0M1sQxy8b9sa9EG2hdQt9gFuarmIomdpsOKwUGJDbyXlP9nN&#10;KDhuL0TV9WPYZ1982J33l/TdJ0o9TYbtEoSnwf+H/9qJVvC6gN8v4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pz/EAAAA2wAAAA8AAAAAAAAAAAAAAAAAmAIAAGRycy9k&#10;b3ducmV2LnhtbFBLBQYAAAAABAAEAPUAAACJAwAAAAA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96" o:spid="_x0000_s1029" style="position:absolute;left:846;top:2887;width:2;height:4054" coordorigin="846,2887" coordsize="2,4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7" o:spid="_x0000_s1030" style="position:absolute;left:846;top:2887;width:2;height:4054;visibility:visible;mso-wrap-style:square;v-text-anchor:top" coordsize="2,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oLcMA&#10;AADbAAAADwAAAGRycy9kb3ducmV2LnhtbESPQUvDQBSE70L/w/IKXsRuDNpq7LZIQdFjYsHrM/vM&#10;BvPeht21if/eFQSPw8x8w2z3Mw/qRCH2XgxcrQpQJK23vXQGjq+Pl7egYkKxOHghA98UYb9bnG2x&#10;sn6Smk5N6lSGSKzQgEtprLSOrSPGuPIjSfY+fGBMWYZO24BThvOgy6JYa8Ze8oLDkQ6O2s/miw1s&#10;amlCc+C39dNL/X4zcXnhSjbmfDk/3INKNKf/8F/72Rq4u4bfL/kH6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eoLcMAAADbAAAADwAAAAAAAAAAAAAAAACYAgAAZHJzL2Rv&#10;d25yZXYueG1sUEsFBgAAAAAEAAQA9QAAAIgDAAAAAA==&#10;" path="m,4053l,e" filled="f" strokecolor="#00a6eb" strokeweight=".5pt">
                    <v:path arrowok="t" o:connecttype="custom" o:connectlocs="0,6940;0,2887" o:connectangles="0,0"/>
                  </v:shape>
                </v:group>
                <v:group id="Group 94" o:spid="_x0000_s1031" style="position:absolute;left:11036;top:2887;width:2;height:4054" coordorigin="11036,2887" coordsize="2,4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5" o:spid="_x0000_s1032" style="position:absolute;left:11036;top:2887;width:2;height:4054;visibility:visible;mso-wrap-style:square;v-text-anchor:top" coordsize="2,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TwcIA&#10;AADbAAAADwAAAGRycy9kb3ducmV2LnhtbESPQUvEMBSE74L/ITzBi+ymFqxaN7vIgqLHdgWvb5tn&#10;U+x7KUnc1n9vBMHjMDPfMJvdwqM6UYiDFwPX6wIUSeftIL2Bt8PT6g5UTCgWRy9k4Jsi7LbnZxus&#10;rZ+loVObepUhEms04FKaaq1j54gxrv1Ekr0PHxhTlqHXNuCc4TzqsigqzThIXnA40d5R99l+sYHb&#10;RtrQ7vm9en5tjjczl1euZGMuL5bHB1CJlvQf/mu/WAP3Ffx+yT9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ZPBwgAAANsAAAAPAAAAAAAAAAAAAAAAAJgCAABkcnMvZG93&#10;bnJldi54bWxQSwUGAAAAAAQABAD1AAAAhwMAAAAA&#10;" path="m,4053l,e" filled="f" strokecolor="#00a6eb" strokeweight=".5pt">
                    <v:path arrowok="t" o:connecttype="custom" o:connectlocs="0,6940;0,2887" o:connectangles="0,0"/>
                  </v:shape>
                </v:group>
                <v:group id="Group 92" o:spid="_x0000_s1033" style="position:absolute;left:841;top:6945;width:10200;height:2" coordorigin="841,694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3" o:spid="_x0000_s1034" style="position:absolute;left:841;top:694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WQ1cIA&#10;AADbAAAADwAAAGRycy9kb3ducmV2LnhtbERPy2rCQBTdF/yH4Qru6sQuik0zEfEBoXVjVLC728xt&#10;EszcCZkxxr93FgWXh/NOFoNpRE+dqy0rmE0jEMSF1TWXCo6H7eschPPIGhvLpOBODhbp6CXBWNsb&#10;76nPfSlCCLsYFVTet7GUrqjIoJvaljhwf7Yz6APsSqk7vIVw08i3KHqXBmsODRW2tKqouORXo+Br&#10;eSaqf3bDJv/l7fq0Oe+/fabUZDwsP0F4GvxT/O/OtIKPMDZ8CT9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ZDVwgAAANsAAAAPAAAAAAAAAAAAAAAAAJgCAABkcnMvZG93&#10;bnJldi54bWxQSwUGAAAAAAQABAD1AAAAhwMAAAAA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1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4940935</wp:posOffset>
                </wp:positionV>
                <wp:extent cx="6480810" cy="713740"/>
                <wp:effectExtent l="3175" t="6985" r="2540" b="317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713740"/>
                          <a:chOff x="845" y="7781"/>
                          <a:chExt cx="10206" cy="1124"/>
                        </a:xfrm>
                      </wpg:grpSpPr>
                      <wpg:grpSp>
                        <wpg:cNvPr id="80" name="Group 89"/>
                        <wpg:cNvGrpSpPr>
                          <a:grpSpLocks/>
                        </wpg:cNvGrpSpPr>
                        <wpg:grpSpPr bwMode="auto">
                          <a:xfrm>
                            <a:off x="855" y="7786"/>
                            <a:ext cx="10186" cy="1114"/>
                            <a:chOff x="855" y="7786"/>
                            <a:chExt cx="10186" cy="1114"/>
                          </a:xfrm>
                        </wpg:grpSpPr>
                        <wps:wsp>
                          <wps:cNvPr id="81" name="Freeform 90"/>
                          <wps:cNvSpPr>
                            <a:spLocks/>
                          </wps:cNvSpPr>
                          <wps:spPr bwMode="auto">
                            <a:xfrm>
                              <a:off x="855" y="7786"/>
                              <a:ext cx="10186" cy="111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86"/>
                                <a:gd name="T2" fmla="+- 0 7786 7786"/>
                                <a:gd name="T3" fmla="*/ 7786 h 1114"/>
                                <a:gd name="T4" fmla="+- 0 11041 855"/>
                                <a:gd name="T5" fmla="*/ T4 w 10186"/>
                                <a:gd name="T6" fmla="+- 0 7786 7786"/>
                                <a:gd name="T7" fmla="*/ 7786 h 1114"/>
                                <a:gd name="T8" fmla="+- 0 11041 855"/>
                                <a:gd name="T9" fmla="*/ T8 w 10186"/>
                                <a:gd name="T10" fmla="+- 0 8900 7786"/>
                                <a:gd name="T11" fmla="*/ 8900 h 1114"/>
                                <a:gd name="T12" fmla="+- 0 855 855"/>
                                <a:gd name="T13" fmla="*/ T12 w 10186"/>
                                <a:gd name="T14" fmla="+- 0 8900 7786"/>
                                <a:gd name="T15" fmla="*/ 8900 h 1114"/>
                                <a:gd name="T16" fmla="+- 0 855 855"/>
                                <a:gd name="T17" fmla="*/ T16 w 10186"/>
                                <a:gd name="T18" fmla="+- 0 7786 7786"/>
                                <a:gd name="T19" fmla="*/ 7786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6" h="1114">
                                  <a:moveTo>
                                    <a:pt x="0" y="0"/>
                                  </a:moveTo>
                                  <a:lnTo>
                                    <a:pt x="10186" y="0"/>
                                  </a:lnTo>
                                  <a:lnTo>
                                    <a:pt x="10186" y="1114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850" y="7786"/>
                            <a:ext cx="10196" cy="2"/>
                            <a:chOff x="850" y="7786"/>
                            <a:chExt cx="10196" cy="2"/>
                          </a:xfrm>
                        </wpg:grpSpPr>
                        <wps:wsp>
                          <wps:cNvPr id="83" name="Freeform 88"/>
                          <wps:cNvSpPr>
                            <a:spLocks/>
                          </wps:cNvSpPr>
                          <wps:spPr bwMode="auto">
                            <a:xfrm>
                              <a:off x="850" y="7786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855" y="7791"/>
                            <a:ext cx="2" cy="1104"/>
                            <a:chOff x="855" y="7791"/>
                            <a:chExt cx="2" cy="1104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855" y="779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8895 7791"/>
                                <a:gd name="T1" fmla="*/ 8895 h 1104"/>
                                <a:gd name="T2" fmla="+- 0 7791 7791"/>
                                <a:gd name="T3" fmla="*/ 7791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11041" y="7791"/>
                            <a:ext cx="2" cy="1104"/>
                            <a:chOff x="11041" y="7791"/>
                            <a:chExt cx="2" cy="1104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11041" y="779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8895 7791"/>
                                <a:gd name="T1" fmla="*/ 8895 h 1104"/>
                                <a:gd name="T2" fmla="+- 0 7791 7791"/>
                                <a:gd name="T3" fmla="*/ 7791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1"/>
                        <wpg:cNvGrpSpPr>
                          <a:grpSpLocks/>
                        </wpg:cNvGrpSpPr>
                        <wpg:grpSpPr bwMode="auto">
                          <a:xfrm>
                            <a:off x="850" y="8900"/>
                            <a:ext cx="10196" cy="2"/>
                            <a:chOff x="850" y="8900"/>
                            <a:chExt cx="10196" cy="2"/>
                          </a:xfrm>
                        </wpg:grpSpPr>
                        <wps:wsp>
                          <wps:cNvPr id="89" name="Freeform 82"/>
                          <wps:cNvSpPr>
                            <a:spLocks/>
                          </wps:cNvSpPr>
                          <wps:spPr bwMode="auto">
                            <a:xfrm>
                              <a:off x="850" y="890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99EA5" id="Group 80" o:spid="_x0000_s1026" style="position:absolute;margin-left:42.25pt;margin-top:389.05pt;width:510.3pt;height:56.2pt;z-index:-25768;mso-position-horizontal-relative:page;mso-position-vertical-relative:page" coordorigin="845,7781" coordsize="10206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">
                <v:group id="Group 89" o:spid="_x0000_s1027" style="position:absolute;left:855;top:7786;width:10186;height:1114" coordorigin="855,7786" coordsize="10186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90" o:spid="_x0000_s1028" style="position:absolute;left:855;top:7786;width:10186;height:1114;visibility:visible;mso-wrap-style:square;v-text-anchor:top" coordsize="10186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MyLwA&#10;AADbAAAADwAAAGRycy9kb3ducmV2LnhtbERPy6rCMBDdC/5DGMGdpr0LkWoUH8h14UKrHzA0Y1ts&#10;JqWJtf17Iwguz5uzXHemEi01rrSsIJ5GIIgzq0vOFdyuh8kchPPIGivLpKAnB+vVcLDERNsXX6hN&#10;fS5CCbsEFRTe14mULivIoJvamjhod9sY9AE2udQNvkK5qeRfFM2kwZLDQoE17QrKHunTKMj/zzre&#10;H9Jnu+0x1v0psG2q1HjUbRYgPHX+Z/6mj1rBPIbPl/AD5Oo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YkzIvAAAANsAAAAPAAAAAAAAAAAAAAAAAJgCAABkcnMvZG93bnJldi54&#10;bWxQSwUGAAAAAAQABAD1AAAAgQMAAAAA&#10;" path="m,l10186,r,1114l,1114,,xe" fillcolor="#bbe4f9" stroked="f">
                    <v:path arrowok="t" o:connecttype="custom" o:connectlocs="0,7786;10186,7786;10186,8900;0,8900;0,7786" o:connectangles="0,0,0,0,0"/>
                  </v:shape>
                </v:group>
                <v:group id="Group 87" o:spid="_x0000_s1029" style="position:absolute;left:850;top:7786;width:10196;height:2" coordorigin="850,7786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8" o:spid="_x0000_s1030" style="position:absolute;left:850;top:7786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LOacYA&#10;AADbAAAADwAAAGRycy9kb3ducmV2LnhtbESPT2vCQBTE70K/w/KE3nSj0iLRVVpBaA/1X4Xi7bH7&#10;TEKzb0N2m0Q/vSsUPA4z8xtmvuxsKRqqfeFYwWiYgCDWzhScKTh+rwdTED4gGywdk4ILeVgunnpz&#10;TI1reU/NIWQiQtinqCAPoUql9Doni37oKuLonV1tMURZZ9LU2Ea4LeU4SV6lxYLjQo4VrXLSv4c/&#10;q+D0uabmuHm5brfF18/p2urJ7l0r9dzv3mYgAnXhEf5vfxgF0wncv8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LOacYAAADbAAAADwAAAAAAAAAAAAAAAACYAgAAZHJz&#10;L2Rvd25yZXYueG1sUEsFBgAAAAAEAAQA9QAAAIsDAAAAAA==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85" o:spid="_x0000_s1031" style="position:absolute;left:855;top:7791;width:2;height:1104" coordorigin="855,7791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6" o:spid="_x0000_s1032" style="position:absolute;left:855;top:7791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7V1MUA&#10;AADbAAAADwAAAGRycy9kb3ducmV2LnhtbESPQWvCQBSE7wX/w/IEb3WjkBJSVxHFauupie35kX0m&#10;wezbkN0maX99t1DwOMzMN8xqM5pG9NS52rKCxTwCQVxYXXOp4JIfHhMQziNrbCyTgm9ysFlPHlaY&#10;ajvwO/WZL0WAsEtRQeV9m0rpiooMurltiYN3tZ1BH2RXSt3hEOCmkcsoepIGaw4LFba0q6i4ZV9G&#10;wbF8/fi5xm857V/6ZXK8nPvk86zUbDpun0F4Gv09/N8+aQVJDH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tXUxQAAANsAAAAPAAAAAAAAAAAAAAAAAJgCAABkcnMv&#10;ZG93bnJldi54bWxQSwUGAAAAAAQABAD1AAAAigMAAAAA&#10;" path="m,1104l,e" filled="f" strokecolor="#00a6eb" strokeweight=".5pt">
                    <v:path arrowok="t" o:connecttype="custom" o:connectlocs="0,8895;0,7791" o:connectangles="0,0"/>
                  </v:shape>
                </v:group>
                <v:group id="Group 83" o:spid="_x0000_s1033" style="position:absolute;left:11041;top:7791;width:2;height:1104" coordorigin="11041,7791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4" o:spid="_x0000_s1034" style="position:absolute;left:11041;top:7791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uOMQA&#10;AADbAAAADwAAAGRycy9kb3ducmV2LnhtbESPW2vCQBSE34X+h+UU+qabCq0hdSOlxftT1fp8yJ5c&#10;MHs2ZNeY+utdQejjMDPfMNNZb2rRUesqywpeRxEI4szqigsFh/18GINwHlljbZkU/JGDWfo0mGKi&#10;7YV/qNv5QgQIuwQVlN43iZQuK8mgG9mGOHi5bQ36INtC6hYvAW5qOY6id2mw4rBQYkNfJWWn3dko&#10;WBbr32v+ttnT96Ibx8vDtouPW6VenvvPDxCeev8ffrRXWkE8gfuX8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g7jjEAAAA2wAAAA8AAAAAAAAAAAAAAAAAmAIAAGRycy9k&#10;b3ducmV2LnhtbFBLBQYAAAAABAAEAPUAAACJAwAAAAA=&#10;" path="m,1104l,e" filled="f" strokecolor="#00a6eb" strokeweight=".5pt">
                    <v:path arrowok="t" o:connecttype="custom" o:connectlocs="0,8895;0,7791" o:connectangles="0,0"/>
                  </v:shape>
                </v:group>
                <v:group id="Group 81" o:spid="_x0000_s1035" style="position:absolute;left:850;top:8900;width:10196;height:2" coordorigin="850,8900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2" o:spid="_x0000_s1036" style="position:absolute;left:850;top:8900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5g8YA&#10;AADbAAAADwAAAGRycy9kb3ducmV2LnhtbESPT2vCQBTE7wW/w/KE3urGFotGV2kLgh5a6x8Qb4/d&#10;ZxLMvg3ZNUn99F2h0OMwM79hZovOlqKh2heOFQwHCQhi7UzBmYLDfvk0BuEDssHSMSn4IQ+Lee9h&#10;hqlxLW+p2YVMRAj7FBXkIVSplF7nZNEPXEUcvbOrLYYo60yaGtsIt6V8TpJXabHguJBjRR856cvu&#10;ahWc1ktqDl+j22ZTfB5Pt1a/fL9rpR773dsURKAu/If/2iujYDyB+5f4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r5g8YAAADbAAAADwAAAAAAAAAAAAAAAACYAgAAZHJz&#10;L2Rvd25yZXYueG1sUEsFBgAAAAAEAAQA9QAAAIsDAAAAAA==&#10;" path="m,l10196,e" filled="f" strokecolor="#00a6eb" strokeweight=".5pt">
                    <v:path arrowok="t" o:connecttype="custom" o:connectlocs="0,0;1019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36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4490720</wp:posOffset>
                </wp:positionV>
                <wp:extent cx="6480810" cy="366395"/>
                <wp:effectExtent l="3175" t="4445" r="2540" b="1016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366395"/>
                          <a:chOff x="845" y="7072"/>
                          <a:chExt cx="10206" cy="577"/>
                        </a:xfrm>
                      </wpg:grpSpPr>
                      <wpg:grpSp>
                        <wpg:cNvPr id="71" name="Group 78"/>
                        <wpg:cNvGrpSpPr>
                          <a:grpSpLocks/>
                        </wpg:cNvGrpSpPr>
                        <wpg:grpSpPr bwMode="auto">
                          <a:xfrm>
                            <a:off x="850" y="7077"/>
                            <a:ext cx="10196" cy="2"/>
                            <a:chOff x="850" y="7077"/>
                            <a:chExt cx="10196" cy="2"/>
                          </a:xfrm>
                        </wpg:grpSpPr>
                        <wps:wsp>
                          <wps:cNvPr id="72" name="Freeform 79"/>
                          <wps:cNvSpPr>
                            <a:spLocks/>
                          </wps:cNvSpPr>
                          <wps:spPr bwMode="auto">
                            <a:xfrm>
                              <a:off x="850" y="7077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6"/>
                        <wpg:cNvGrpSpPr>
                          <a:grpSpLocks/>
                        </wpg:cNvGrpSpPr>
                        <wpg:grpSpPr bwMode="auto">
                          <a:xfrm>
                            <a:off x="855" y="7082"/>
                            <a:ext cx="2" cy="557"/>
                            <a:chOff x="855" y="7082"/>
                            <a:chExt cx="2" cy="557"/>
                          </a:xfrm>
                        </wpg:grpSpPr>
                        <wps:wsp>
                          <wps:cNvPr id="74" name="Freeform 77"/>
                          <wps:cNvSpPr>
                            <a:spLocks/>
                          </wps:cNvSpPr>
                          <wps:spPr bwMode="auto">
                            <a:xfrm>
                              <a:off x="855" y="7082"/>
                              <a:ext cx="2" cy="557"/>
                            </a:xfrm>
                            <a:custGeom>
                              <a:avLst/>
                              <a:gdLst>
                                <a:gd name="T0" fmla="+- 0 7639 7082"/>
                                <a:gd name="T1" fmla="*/ 7639 h 557"/>
                                <a:gd name="T2" fmla="+- 0 7082 7082"/>
                                <a:gd name="T3" fmla="*/ 7082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4"/>
                        <wpg:cNvGrpSpPr>
                          <a:grpSpLocks/>
                        </wpg:cNvGrpSpPr>
                        <wpg:grpSpPr bwMode="auto">
                          <a:xfrm>
                            <a:off x="11041" y="7082"/>
                            <a:ext cx="2" cy="557"/>
                            <a:chOff x="11041" y="7082"/>
                            <a:chExt cx="2" cy="557"/>
                          </a:xfrm>
                        </wpg:grpSpPr>
                        <wps:wsp>
                          <wps:cNvPr id="76" name="Freeform 75"/>
                          <wps:cNvSpPr>
                            <a:spLocks/>
                          </wps:cNvSpPr>
                          <wps:spPr bwMode="auto">
                            <a:xfrm>
                              <a:off x="11041" y="7082"/>
                              <a:ext cx="2" cy="557"/>
                            </a:xfrm>
                            <a:custGeom>
                              <a:avLst/>
                              <a:gdLst>
                                <a:gd name="T0" fmla="+- 0 7639 7082"/>
                                <a:gd name="T1" fmla="*/ 7639 h 557"/>
                                <a:gd name="T2" fmla="+- 0 7082 7082"/>
                                <a:gd name="T3" fmla="*/ 7082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2"/>
                        <wpg:cNvGrpSpPr>
                          <a:grpSpLocks/>
                        </wpg:cNvGrpSpPr>
                        <wpg:grpSpPr bwMode="auto">
                          <a:xfrm>
                            <a:off x="850" y="7644"/>
                            <a:ext cx="10196" cy="2"/>
                            <a:chOff x="850" y="7644"/>
                            <a:chExt cx="10196" cy="2"/>
                          </a:xfrm>
                        </wpg:grpSpPr>
                        <wps:wsp>
                          <wps:cNvPr id="78" name="Freeform 73"/>
                          <wps:cNvSpPr>
                            <a:spLocks/>
                          </wps:cNvSpPr>
                          <wps:spPr bwMode="auto">
                            <a:xfrm>
                              <a:off x="850" y="764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13A4F" id="Group 71" o:spid="_x0000_s1026" style="position:absolute;margin-left:42.25pt;margin-top:353.6pt;width:510.3pt;height:28.85pt;z-index:-25744;mso-position-horizontal-relative:page;mso-position-vertical-relative:page" coordorigin="845,7072" coordsize="10206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">
                <v:group id="Group 78" o:spid="_x0000_s1027" style="position:absolute;left:850;top:7077;width:10196;height:2" coordorigin="850,7077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9" o:spid="_x0000_s1028" style="position:absolute;left:850;top:7077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b1cYA&#10;AADbAAAADwAAAGRycy9kb3ducmV2LnhtbESPT2vCQBTE7wW/w/KE3nSjpa1EV2kLQnuw1j8g3h67&#10;zySYfRuy2yT107uC0OMwM79hZovOlqKh2heOFYyGCQhi7UzBmYL9bjmYgPAB2WDpmBT8kYfFvPcw&#10;w9S4ljfUbEMmIoR9igryEKpUSq9zsuiHriKO3snVFkOUdSZNjW2E21KOk+RFWiw4LuRY0UdO+rz9&#10;tQqOX0tq9t/Pl/W6WB2Ol1Y//bxrpR773dsURKAu/Ifv7U+j4HUMty/xB8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sb1cYAAADbAAAADwAAAAAAAAAAAAAAAACYAgAAZHJz&#10;L2Rvd25yZXYueG1sUEsFBgAAAAAEAAQA9QAAAIsDAAAAAA==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76" o:spid="_x0000_s1029" style="position:absolute;left:855;top:7082;width:2;height:557" coordorigin="855,7082" coordsize="2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7" o:spid="_x0000_s1030" style="position:absolute;left:855;top:7082;width:2;height:557;visibility:visible;mso-wrap-style:square;v-text-anchor:top" coordsize="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JTMQA&#10;AADbAAAADwAAAGRycy9kb3ducmV2LnhtbESPQWsCMRSE7wX/Q3hCbzWr1G7ZGkUEQRGkte39mTx3&#10;t928LEl0139vCgWPw8x8w8wWvW3EhXyoHSsYjzIQxNqZmksFX5/rp1cQISIbbByTgisFWMwHDzMs&#10;jOv4gy6HWIoE4VCggirGtpAy6IoshpFriZN3ct5iTNKX0njsEtw2cpJlL9JizWmhwpZWFenfw9kq&#10;+P7Zue1+9+78pj/qk+6O+XiaK/U47JdvICL18R7+b2+MgvwZ/r6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3yUzEAAAA2wAAAA8AAAAAAAAAAAAAAAAAmAIAAGRycy9k&#10;b3ducmV2LnhtbFBLBQYAAAAABAAEAPUAAACJAwAAAAA=&#10;" path="m,557l,e" filled="f" strokecolor="#00a6eb" strokeweight=".5pt">
                    <v:path arrowok="t" o:connecttype="custom" o:connectlocs="0,7639;0,7082" o:connectangles="0,0"/>
                  </v:shape>
                </v:group>
                <v:group id="Group 74" o:spid="_x0000_s1031" style="position:absolute;left:11041;top:7082;width:2;height:557" coordorigin="11041,7082" coordsize="2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5" o:spid="_x0000_s1032" style="position:absolute;left:11041;top:7082;width:2;height:557;visibility:visible;mso-wrap-style:square;v-text-anchor:top" coordsize="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yoMMA&#10;AADbAAAADwAAAGRycy9kb3ducmV2LnhtbESPQWsCMRSE74L/ITyhN81aqCurUaRQsAjFant/Js/d&#10;1c3LkqTu9t83QsHjMDPfMMt1bxtxIx9qxwqmkwwEsXam5lLB1/FtPAcRIrLBxjEp+KUA69VwsMTC&#10;uI4/6XaIpUgQDgUqqGJsCymDrshimLiWOHln5y3GJH0pjccuwW0jn7NsJi3WnBYqbOm1In09/FgF&#10;35ede//Y7Z3f9id91t0pn77kSj2N+s0CRKQ+PsL/7a1RkM/g/i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yoMMAAADbAAAADwAAAAAAAAAAAAAAAACYAgAAZHJzL2Rv&#10;d25yZXYueG1sUEsFBgAAAAAEAAQA9QAAAIgDAAAAAA==&#10;" path="m,557l,e" filled="f" strokecolor="#00a6eb" strokeweight=".5pt">
                    <v:path arrowok="t" o:connecttype="custom" o:connectlocs="0,7639;0,7082" o:connectangles="0,0"/>
                  </v:shape>
                </v:group>
                <v:group id="Group 72" o:spid="_x0000_s1033" style="position:absolute;left:850;top:7644;width:10196;height:2" coordorigin="850,7644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3" o:spid="_x0000_s1034" style="position:absolute;left:850;top:7644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MsP8MA&#10;AADbAAAADwAAAGRycy9kb3ducmV2LnhtbERPy2rCQBTdF/yH4Qrd6cSWqkRHaQuCXbQ+QdxdZq5J&#10;MHMnZMYk9es7C6HLw3nPl50tRUO1LxwrGA0TEMTamYIzBcfDajAF4QOywdIxKfglD8tF72mOqXEt&#10;76jZh0zEEPYpKshDqFIpvc7Joh+6ijhyF1dbDBHWmTQ1tjHclvIlScbSYsGxIceKPnPS1/3NKjh/&#10;rag5/rzdN5vi+3S+t/p1+6GVeu537zMQgbrwL36410bBJI6N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MsP8MAAADbAAAADwAAAAAAAAAAAAAAAACYAgAAZHJzL2Rv&#10;d25yZXYueG1sUEsFBgAAAAAEAAQA9QAAAIgDAAAAAA==&#10;" path="m,l10196,e" filled="f" strokecolor="#00a6eb" strokeweight=".5pt">
                    <v:path arrowok="t" o:connecttype="custom" o:connectlocs="0,0;1019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6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5738495</wp:posOffset>
                </wp:positionV>
                <wp:extent cx="6480810" cy="533400"/>
                <wp:effectExtent l="3175" t="4445" r="2540" b="508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533400"/>
                          <a:chOff x="845" y="9037"/>
                          <a:chExt cx="10206" cy="840"/>
                        </a:xfrm>
                      </wpg:grpSpPr>
                      <wpg:grpSp>
                        <wpg:cNvPr id="60" name="Group 69"/>
                        <wpg:cNvGrpSpPr>
                          <a:grpSpLocks/>
                        </wpg:cNvGrpSpPr>
                        <wpg:grpSpPr bwMode="auto">
                          <a:xfrm>
                            <a:off x="850" y="9042"/>
                            <a:ext cx="10196" cy="2"/>
                            <a:chOff x="850" y="9042"/>
                            <a:chExt cx="10196" cy="2"/>
                          </a:xfrm>
                        </wpg:grpSpPr>
                        <wps:wsp>
                          <wps:cNvPr id="61" name="Freeform 70"/>
                          <wps:cNvSpPr>
                            <a:spLocks/>
                          </wps:cNvSpPr>
                          <wps:spPr bwMode="auto">
                            <a:xfrm>
                              <a:off x="850" y="904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7"/>
                        <wpg:cNvGrpSpPr>
                          <a:grpSpLocks/>
                        </wpg:cNvGrpSpPr>
                        <wpg:grpSpPr bwMode="auto">
                          <a:xfrm>
                            <a:off x="855" y="9047"/>
                            <a:ext cx="2" cy="820"/>
                            <a:chOff x="855" y="9047"/>
                            <a:chExt cx="2" cy="820"/>
                          </a:xfrm>
                        </wpg:grpSpPr>
                        <wps:wsp>
                          <wps:cNvPr id="63" name="Freeform 68"/>
                          <wps:cNvSpPr>
                            <a:spLocks/>
                          </wps:cNvSpPr>
                          <wps:spPr bwMode="auto">
                            <a:xfrm>
                              <a:off x="855" y="9047"/>
                              <a:ext cx="2" cy="820"/>
                            </a:xfrm>
                            <a:custGeom>
                              <a:avLst/>
                              <a:gdLst>
                                <a:gd name="T0" fmla="+- 0 9866 9047"/>
                                <a:gd name="T1" fmla="*/ 9866 h 820"/>
                                <a:gd name="T2" fmla="+- 0 9047 9047"/>
                                <a:gd name="T3" fmla="*/ 9047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11041" y="9047"/>
                            <a:ext cx="2" cy="820"/>
                            <a:chOff x="11041" y="9047"/>
                            <a:chExt cx="2" cy="820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1041" y="9047"/>
                              <a:ext cx="2" cy="820"/>
                            </a:xfrm>
                            <a:custGeom>
                              <a:avLst/>
                              <a:gdLst>
                                <a:gd name="T0" fmla="+- 0 9866 9047"/>
                                <a:gd name="T1" fmla="*/ 9866 h 820"/>
                                <a:gd name="T2" fmla="+- 0 9047 9047"/>
                                <a:gd name="T3" fmla="*/ 9047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850" y="9871"/>
                            <a:ext cx="10196" cy="2"/>
                            <a:chOff x="850" y="9871"/>
                            <a:chExt cx="10196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850" y="9871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1"/>
                        <wpg:cNvGrpSpPr>
                          <a:grpSpLocks/>
                        </wpg:cNvGrpSpPr>
                        <wpg:grpSpPr bwMode="auto">
                          <a:xfrm>
                            <a:off x="10059" y="9251"/>
                            <a:ext cx="377" cy="377"/>
                            <a:chOff x="10059" y="9251"/>
                            <a:chExt cx="377" cy="377"/>
                          </a:xfrm>
                        </wpg:grpSpPr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10059" y="9251"/>
                              <a:ext cx="377" cy="377"/>
                            </a:xfrm>
                            <a:custGeom>
                              <a:avLst/>
                              <a:gdLst>
                                <a:gd name="T0" fmla="+- 0 10059 10059"/>
                                <a:gd name="T1" fmla="*/ T0 w 377"/>
                                <a:gd name="T2" fmla="+- 0 9628 9251"/>
                                <a:gd name="T3" fmla="*/ 9628 h 377"/>
                                <a:gd name="T4" fmla="+- 0 10436 10059"/>
                                <a:gd name="T5" fmla="*/ T4 w 377"/>
                                <a:gd name="T6" fmla="+- 0 9628 9251"/>
                                <a:gd name="T7" fmla="*/ 9628 h 377"/>
                                <a:gd name="T8" fmla="+- 0 10436 10059"/>
                                <a:gd name="T9" fmla="*/ T8 w 377"/>
                                <a:gd name="T10" fmla="+- 0 9251 9251"/>
                                <a:gd name="T11" fmla="*/ 9251 h 377"/>
                                <a:gd name="T12" fmla="+- 0 10059 10059"/>
                                <a:gd name="T13" fmla="*/ T12 w 377"/>
                                <a:gd name="T14" fmla="+- 0 9251 9251"/>
                                <a:gd name="T15" fmla="*/ 9251 h 377"/>
                                <a:gd name="T16" fmla="+- 0 10059 10059"/>
                                <a:gd name="T17" fmla="*/ T16 w 377"/>
                                <a:gd name="T18" fmla="+- 0 9628 9251"/>
                                <a:gd name="T19" fmla="*/ 962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" h="377">
                                  <a:moveTo>
                                    <a:pt x="0" y="377"/>
                                  </a:moveTo>
                                  <a:lnTo>
                                    <a:pt x="377" y="377"/>
                                  </a:lnTo>
                                  <a:lnTo>
                                    <a:pt x="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45F19" id="Group 60" o:spid="_x0000_s1026" style="position:absolute;margin-left:42.25pt;margin-top:451.85pt;width:510.3pt;height:42pt;z-index:-25720;mso-position-horizontal-relative:page;mso-position-vertical-relative:page" coordorigin="845,9037" coordsize="10206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">
                <v:group id="Group 69" o:spid="_x0000_s1027" style="position:absolute;left:850;top:9042;width:10196;height:2" coordorigin="850,9042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0" o:spid="_x0000_s1028" style="position:absolute;left:850;top:9042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Tf8UA&#10;AADbAAAADwAAAGRycy9kb3ducmV2LnhtbESPQWvCQBSE7wX/w/KE3nSjpVKiq1RBsIeqtULx9th9&#10;JqHZtyG7TaK/3hWEHoeZ+YaZLTpbioZqXzhWMBomIIi1MwVnCo7f68EbCB+QDZaOScGFPCzmvacZ&#10;psa1/EXNIWQiQtinqCAPoUql9Doni37oKuLonV1tMURZZ9LU2Ea4LeU4SSbSYsFxIceKVjnp38Of&#10;VXD6WFNz3L5ed7vi8+d0bfXLfqmVeu5371MQgbrwH360N0bBZAT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BN/xQAAANsAAAAPAAAAAAAAAAAAAAAAAJgCAABkcnMv&#10;ZG93bnJldi54bWxQSwUGAAAAAAQABAD1AAAAigMAAAAA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67" o:spid="_x0000_s1029" style="position:absolute;left:855;top:9047;width:2;height:820" coordorigin="855,9047" coordsize="2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8" o:spid="_x0000_s1030" style="position:absolute;left:855;top:9047;width:2;height:820;visibility:visible;mso-wrap-style:square;v-text-anchor:top" coordsize="2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McMMA&#10;AADbAAAADwAAAGRycy9kb3ducmV2LnhtbESP0WrCQBRE3wv+w3KFvjUbGxCJrqIStdCX1vQDLtlr&#10;Npi9G7LbJP17t1Do4zAzZ5jNbrKtGKj3jWMFiyQFQVw53XCt4Ks8vaxA+ICssXVMCn7Iw247e9pg&#10;rt3InzRcQy0ihH2OCkwIXS6lrwxZ9InriKN3c73FEGVfS93jGOG2la9pupQWG44LBjs6Gqru12+r&#10;4H2VLcxUFLq68HDO/G1f+sOHUs/zab8GEWgK/+G/9ptWsMzg90v8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LMcMMAAADbAAAADwAAAAAAAAAAAAAAAACYAgAAZHJzL2Rv&#10;d25yZXYueG1sUEsFBgAAAAAEAAQA9QAAAIgDAAAAAA==&#10;" path="m,819l,e" filled="f" strokecolor="#00a6eb" strokeweight=".5pt">
                    <v:path arrowok="t" o:connecttype="custom" o:connectlocs="0,9866;0,9047" o:connectangles="0,0"/>
                  </v:shape>
                </v:group>
                <v:group id="Group 65" o:spid="_x0000_s1031" style="position:absolute;left:11041;top:9047;width:2;height:820" coordorigin="11041,9047" coordsize="2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32" style="position:absolute;left:11041;top:9047;width:2;height:820;visibility:visible;mso-wrap-style:square;v-text-anchor:top" coordsize="2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xn8IA&#10;AADbAAAADwAAAGRycy9kb3ducmV2LnhtbESP0YrCMBRE34X9h3AX9s2mKopUo7iLq4Ivru4HXJpr&#10;U2xuShNr/XsjCD4OM3OGmS87W4mWGl86VjBIUhDEudMlFwr+T7/9KQgfkDVWjknBnTwsFx+9OWba&#10;3fiP2mMoRISwz1CBCaHOpPS5IYs+cTVx9M6usRiibAqpG7xFuK3kME0n0mLJccFgTT+G8svxahXs&#10;p6OB6dZrnW+53Yz8eXXy3welvj671QxEoC68w6/2TiuYjO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/GfwgAAANsAAAAPAAAAAAAAAAAAAAAAAJgCAABkcnMvZG93&#10;bnJldi54bWxQSwUGAAAAAAQABAD1AAAAhwMAAAAA&#10;" path="m,819l,e" filled="f" strokecolor="#00a6eb" strokeweight=".5pt">
                    <v:path arrowok="t" o:connecttype="custom" o:connectlocs="0,9866;0,9047" o:connectangles="0,0"/>
                  </v:shape>
                </v:group>
                <v:group id="Group 63" o:spid="_x0000_s1033" style="position:absolute;left:850;top:9871;width:10196;height:2" coordorigin="850,9871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34" style="position:absolute;left:850;top:9871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ukMYA&#10;AADbAAAADwAAAGRycy9kb3ducmV2LnhtbESPT2vCQBTE7wW/w/KE3urGFq1EV2kLgh5a6x8Qb4/d&#10;ZxLMvg3ZNUn99F2h0OMwM79hZovOlqKh2heOFQwHCQhi7UzBmYLDfvk0AeEDssHSMSn4IQ+Lee9h&#10;hqlxLW+p2YVMRAj7FBXkIVSplF7nZNEPXEUcvbOrLYYo60yaGtsIt6V8TpKxtFhwXMixoo+c9GV3&#10;tQpO6yU1h6/RbbMpPo+nW6tfvt+1Uo/97m0KIlAX/sN/7ZVRMH6F+5f4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ukMYAAADbAAAADwAAAAAAAAAAAAAAAACYAgAAZHJz&#10;L2Rvd25yZXYueG1sUEsFBgAAAAAEAAQA9QAAAIsDAAAAAA==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61" o:spid="_x0000_s1035" style="position:absolute;left:10059;top:9251;width:377;height:377" coordorigin="10059,9251" coordsize="377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2" o:spid="_x0000_s1036" style="position:absolute;left:10059;top:9251;width:377;height:377;visibility:visible;mso-wrap-style:square;v-text-anchor:top" coordsize="377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TesMA&#10;AADbAAAADwAAAGRycy9kb3ducmV2LnhtbESPQWvCQBSE74L/YXlCL1I3liI2zUbE0qI3tYVeH9ln&#10;Esx7G7KrJv++WxA8DjPzDZOtem7UlTpfOzEwnyWgSApnaykN/Hx/Pi9B+YBisXFCBgbysMrHowxT&#10;625yoOsxlCpCxKdooAqhTbX2RUWMfuZakuidXMcYouxKbTu8RTg3+iVJFpqxlrhQYUubiorz8cIG&#10;psM+mf8O/MqXj9OmOCx5G3ZfxjxN+vU7qEB9eITv7a01sHiD/y/xB+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LTesMAAADbAAAADwAAAAAAAAAAAAAAAACYAgAAZHJzL2Rv&#10;d25yZXYueG1sUEsFBgAAAAAEAAQA9QAAAIgDAAAAAA==&#10;" path="m,377r377,l377,,,,,377xe" filled="f" strokecolor="#00a6eb" strokeweight="1pt">
                    <v:path arrowok="t" o:connecttype="custom" o:connectlocs="0,9628;377,9628;377,9251;0,9251;0,962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8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6372225</wp:posOffset>
                </wp:positionV>
                <wp:extent cx="6480810" cy="2965450"/>
                <wp:effectExtent l="6350" t="9525" r="8890" b="635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2965450"/>
                          <a:chOff x="850" y="10035"/>
                          <a:chExt cx="10206" cy="4670"/>
                        </a:xfrm>
                      </wpg:grpSpPr>
                      <wpg:grpSp>
                        <wpg:cNvPr id="31" name="Group 58"/>
                        <wpg:cNvGrpSpPr>
                          <a:grpSpLocks/>
                        </wpg:cNvGrpSpPr>
                        <wpg:grpSpPr bwMode="auto">
                          <a:xfrm>
                            <a:off x="855" y="10040"/>
                            <a:ext cx="10196" cy="2"/>
                            <a:chOff x="855" y="10040"/>
                            <a:chExt cx="10196" cy="2"/>
                          </a:xfrm>
                        </wpg:grpSpPr>
                        <wps:wsp>
                          <wps:cNvPr id="32" name="Freeform 59"/>
                          <wps:cNvSpPr>
                            <a:spLocks/>
                          </wps:cNvSpPr>
                          <wps:spPr bwMode="auto">
                            <a:xfrm>
                              <a:off x="855" y="1004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6"/>
                        <wpg:cNvGrpSpPr>
                          <a:grpSpLocks/>
                        </wpg:cNvGrpSpPr>
                        <wpg:grpSpPr bwMode="auto">
                          <a:xfrm>
                            <a:off x="860" y="10045"/>
                            <a:ext cx="2" cy="4650"/>
                            <a:chOff x="860" y="10045"/>
                            <a:chExt cx="2" cy="4650"/>
                          </a:xfrm>
                        </wpg:grpSpPr>
                        <wps:wsp>
                          <wps:cNvPr id="34" name="Freeform 57"/>
                          <wps:cNvSpPr>
                            <a:spLocks/>
                          </wps:cNvSpPr>
                          <wps:spPr bwMode="auto">
                            <a:xfrm>
                              <a:off x="860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4"/>
                        <wpg:cNvGrpSpPr>
                          <a:grpSpLocks/>
                        </wpg:cNvGrpSpPr>
                        <wpg:grpSpPr bwMode="auto">
                          <a:xfrm>
                            <a:off x="4710" y="10045"/>
                            <a:ext cx="2" cy="4650"/>
                            <a:chOff x="4710" y="10045"/>
                            <a:chExt cx="2" cy="4650"/>
                          </a:xfrm>
                        </wpg:grpSpPr>
                        <wps:wsp>
                          <wps:cNvPr id="36" name="Freeform 55"/>
                          <wps:cNvSpPr>
                            <a:spLocks/>
                          </wps:cNvSpPr>
                          <wps:spPr bwMode="auto">
                            <a:xfrm>
                              <a:off x="4710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2"/>
                        <wpg:cNvGrpSpPr>
                          <a:grpSpLocks/>
                        </wpg:cNvGrpSpPr>
                        <wpg:grpSpPr bwMode="auto">
                          <a:xfrm>
                            <a:off x="11045" y="10045"/>
                            <a:ext cx="2" cy="4650"/>
                            <a:chOff x="11045" y="10045"/>
                            <a:chExt cx="2" cy="4650"/>
                          </a:xfrm>
                        </wpg:grpSpPr>
                        <wps:wsp>
                          <wps:cNvPr id="38" name="Freeform 53"/>
                          <wps:cNvSpPr>
                            <a:spLocks/>
                          </wps:cNvSpPr>
                          <wps:spPr bwMode="auto">
                            <a:xfrm>
                              <a:off x="11045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0"/>
                        <wpg:cNvGrpSpPr>
                          <a:grpSpLocks/>
                        </wpg:cNvGrpSpPr>
                        <wpg:grpSpPr bwMode="auto">
                          <a:xfrm>
                            <a:off x="855" y="10794"/>
                            <a:ext cx="10196" cy="2"/>
                            <a:chOff x="855" y="10794"/>
                            <a:chExt cx="10196" cy="2"/>
                          </a:xfrm>
                        </wpg:grpSpPr>
                        <wps:wsp>
                          <wps:cNvPr id="40" name="Freeform 51"/>
                          <wps:cNvSpPr>
                            <a:spLocks/>
                          </wps:cNvSpPr>
                          <wps:spPr bwMode="auto">
                            <a:xfrm>
                              <a:off x="855" y="1079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8"/>
                        <wpg:cNvGrpSpPr>
                          <a:grpSpLocks/>
                        </wpg:cNvGrpSpPr>
                        <wpg:grpSpPr bwMode="auto">
                          <a:xfrm>
                            <a:off x="855" y="11188"/>
                            <a:ext cx="10196" cy="2"/>
                            <a:chOff x="855" y="11188"/>
                            <a:chExt cx="10196" cy="2"/>
                          </a:xfrm>
                        </wpg:grpSpPr>
                        <wps:wsp>
                          <wps:cNvPr id="42" name="Freeform 49"/>
                          <wps:cNvSpPr>
                            <a:spLocks/>
                          </wps:cNvSpPr>
                          <wps:spPr bwMode="auto">
                            <a:xfrm>
                              <a:off x="855" y="11188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6"/>
                        <wpg:cNvGrpSpPr>
                          <a:grpSpLocks/>
                        </wpg:cNvGrpSpPr>
                        <wpg:grpSpPr bwMode="auto">
                          <a:xfrm>
                            <a:off x="855" y="11582"/>
                            <a:ext cx="10196" cy="2"/>
                            <a:chOff x="855" y="11582"/>
                            <a:chExt cx="10196" cy="2"/>
                          </a:xfrm>
                        </wpg:grpSpPr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855" y="1158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855" y="11976"/>
                            <a:ext cx="10196" cy="2"/>
                            <a:chOff x="855" y="11976"/>
                            <a:chExt cx="10196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855" y="11976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855" y="12370"/>
                            <a:ext cx="10196" cy="2"/>
                            <a:chOff x="855" y="12370"/>
                            <a:chExt cx="10196" cy="2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855" y="1237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855" y="13124"/>
                            <a:ext cx="10196" cy="2"/>
                            <a:chOff x="855" y="13124"/>
                            <a:chExt cx="10196" cy="2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855" y="1312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8"/>
                        <wpg:cNvGrpSpPr>
                          <a:grpSpLocks/>
                        </wpg:cNvGrpSpPr>
                        <wpg:grpSpPr bwMode="auto">
                          <a:xfrm>
                            <a:off x="855" y="13518"/>
                            <a:ext cx="10196" cy="2"/>
                            <a:chOff x="855" y="13518"/>
                            <a:chExt cx="10196" cy="2"/>
                          </a:xfrm>
                        </wpg:grpSpPr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855" y="13518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6"/>
                        <wpg:cNvGrpSpPr>
                          <a:grpSpLocks/>
                        </wpg:cNvGrpSpPr>
                        <wpg:grpSpPr bwMode="auto">
                          <a:xfrm>
                            <a:off x="855" y="13912"/>
                            <a:ext cx="10196" cy="2"/>
                            <a:chOff x="855" y="13912"/>
                            <a:chExt cx="10196" cy="2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855" y="1391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855" y="14306"/>
                            <a:ext cx="10196" cy="2"/>
                            <a:chOff x="855" y="14306"/>
                            <a:chExt cx="10196" cy="2"/>
                          </a:xfrm>
                        </wpg:grpSpPr>
                        <wps:wsp>
                          <wps:cNvPr id="56" name="Freeform 35"/>
                          <wps:cNvSpPr>
                            <a:spLocks/>
                          </wps:cNvSpPr>
                          <wps:spPr bwMode="auto">
                            <a:xfrm>
                              <a:off x="855" y="14306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2"/>
                        <wpg:cNvGrpSpPr>
                          <a:grpSpLocks/>
                        </wpg:cNvGrpSpPr>
                        <wpg:grpSpPr bwMode="auto">
                          <a:xfrm>
                            <a:off x="855" y="14700"/>
                            <a:ext cx="10196" cy="2"/>
                            <a:chOff x="855" y="14700"/>
                            <a:chExt cx="10196" cy="2"/>
                          </a:xfrm>
                        </wpg:grpSpPr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855" y="1470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33B09" id="Group 31" o:spid="_x0000_s1026" style="position:absolute;margin-left:42.5pt;margin-top:501.75pt;width:510.3pt;height:233.5pt;z-index:-25696;mso-position-horizontal-relative:page;mso-position-vertical-relative:page" coordorigin="850,10035" coordsize="10206,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">
                <v:group id="Group 58" o:spid="_x0000_s1027" style="position:absolute;left:855;top:10040;width:10196;height:2" coordorigin="855,10040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9" o:spid="_x0000_s1028" style="position:absolute;left:855;top:10040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iFcYA&#10;AADbAAAADwAAAGRycy9kb3ducmV2LnhtbESPT2vCQBTE74V+h+UJvdWNikWiq7SCYA/1TyoUb4/d&#10;ZxKafRuy2yT66d1CocdhZn7DLFa9rURLjS8dKxgNExDE2pmScwWnz83zDIQPyAYrx6TgSh5Wy8eH&#10;BabGdXykNgu5iBD2KSooQqhTKb0uyKIfupo4ehfXWAxRNrk0DXYRbis5TpIXabHkuFBgTeuC9Hf2&#10;YxWc3zfUnnbT235ffnydb52eHN60Uk+D/nUOIlAf/sN/7a1RMBnD75f4A+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GiFcYAAADbAAAADwAAAAAAAAAAAAAAAACYAgAAZHJz&#10;L2Rvd25yZXYueG1sUEsFBgAAAAAEAAQA9QAAAIsD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56" o:spid="_x0000_s1029" style="position:absolute;left:860;top:10045;width:2;height:4650" coordorigin="860,10045" coordsize="2,4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7" o:spid="_x0000_s1030" style="position:absolute;left:860;top:10045;width:2;height:4650;visibility:visible;mso-wrap-style:square;v-text-anchor:top" coordsize="2,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2ocUA&#10;AADbAAAADwAAAGRycy9kb3ducmV2LnhtbESPzWrDMBCE74G+g9hAb7HsNm2Ka8UUQyCQQKnTQ4+L&#10;tf4h1spYiuO8fRUo9DjMzjc7WT6bXkw0us6ygiSKQRBXVnfcKPg+7VZvIJxH1thbJgU3cpBvHxYZ&#10;ptpe+Yum0jciQNilqKD1fkildFVLBl1kB+Lg1XY06IMcG6lHvAa46eVTHL9Kgx2HhhYHKlqqzuXF&#10;hDfWcoOXl2T/c9ucpmNx+JTHXa3U43L+eAfhafb/x3/pvVbwvIb7lgA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HahxQAAANsAAAAPAAAAAAAAAAAAAAAAAJgCAABkcnMv&#10;ZG93bnJldi54bWxQSwUGAAAAAAQABAD1AAAAigMAAAAA&#10;" path="m,l,4650e" filled="f" strokecolor="#00a6eb" strokeweight=".5pt">
                    <v:path arrowok="t" o:connecttype="custom" o:connectlocs="0,10045;0,14695" o:connectangles="0,0"/>
                  </v:shape>
                </v:group>
                <v:group id="Group 54" o:spid="_x0000_s1031" style="position:absolute;left:4710;top:10045;width:2;height:4650" coordorigin="4710,10045" coordsize="2,4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5" o:spid="_x0000_s1032" style="position:absolute;left:4710;top:10045;width:2;height:4650;visibility:visible;mso-wrap-style:square;v-text-anchor:top" coordsize="2,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8+MMA&#10;AADbAAAADwAAAGRycy9kb3ducmV2LnhtbESPT4vCMBTE74LfITzBi2jqH0qpRpEFwYuH1WXx+Gie&#10;bW3zUpqstt9+Iwgeh5n5DbPZdaYWD2pdaVnBfBaBIM6sLjlX8HM5TBMQziNrrC2Tgp4c7LbDwQZT&#10;bZ/8TY+zz0WAsEtRQeF9k0rpsoIMupltiIN3s61BH2SbS93iM8BNLRdRFEuDJYeFAhv6Kiirzn9G&#10;QWX7eZL8Liw192gSn/prheVKqfGo269BeOr8J/xuH7WCZQyvL+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d8+MMAAADbAAAADwAAAAAAAAAAAAAAAACYAgAAZHJzL2Rv&#10;d25yZXYueG1sUEsFBgAAAAAEAAQA9QAAAIgDAAAAAA==&#10;" path="m,l,4650e" filled="f" strokecolor="#00a6eb" strokeweight=".17642mm">
                    <v:path arrowok="t" o:connecttype="custom" o:connectlocs="0,10045;0,14695" o:connectangles="0,0"/>
                  </v:shape>
                </v:group>
                <v:group id="Group 52" o:spid="_x0000_s1033" style="position:absolute;left:11045;top:10045;width:2;height:4650" coordorigin="11045,10045" coordsize="2,4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3" o:spid="_x0000_s1034" style="position:absolute;left:11045;top:10045;width:2;height:4650;visibility:visible;mso-wrap-style:square;v-text-anchor:top" coordsize="2,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NEcEA&#10;AADbAAAADwAAAGRycy9kb3ducmV2LnhtbERPy2rCQBTdF/oPwy10U+okqYQQHUUEoZsuqiIuL5nb&#10;JCZzJ2TGPP6+sxBcHs57vZ1MKwbqXW1ZQbyIQBAXVtdcKjifDp8ZCOeRNbaWScFMDrab15c15tqO&#10;/EvD0ZcihLDLUUHlfZdL6YqKDLqF7YgD92d7gz7AvpS6xzGEm1YmUZRKgzWHhgo72ldUNMe7UdDY&#10;Oc6yS2Kpu0Uf6c98bbBeKvX+Nu1WIDxN/il+uL+1gq8wNnw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TRHBAAAA2wAAAA8AAAAAAAAAAAAAAAAAmAIAAGRycy9kb3du&#10;cmV2LnhtbFBLBQYAAAAABAAEAPUAAACGAwAAAAA=&#10;" path="m,l,4650e" filled="f" strokecolor="#00a6eb" strokeweight=".17642mm">
                    <v:path arrowok="t" o:connecttype="custom" o:connectlocs="0,10045;0,14695" o:connectangles="0,0"/>
                  </v:shape>
                </v:group>
                <v:group id="Group 50" o:spid="_x0000_s1035" style="position:absolute;left:855;top:10794;width:10196;height:2" coordorigin="855,10794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1" o:spid="_x0000_s1036" style="position:absolute;left:855;top:10794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nqhMMA&#10;AADbAAAADwAAAGRycy9kb3ducmV2LnhtbERPy2rCQBTdF/yH4Qrd6cS2ikRHaQuCXbQ+QdxdZq5J&#10;MHMnZMYk9es7C6HLw3nPl50tRUO1LxwrGA0TEMTamYIzBcfDajAF4QOywdIxKfglD8tF72mOqXEt&#10;76jZh0zEEPYpKshDqFIpvc7Joh+6ijhyF1dbDBHWmTQ1tjHclvIlSSbSYsGxIceKPnPS1/3NKjh/&#10;rag5/ozvm03xfTrfW/26/dBKPfe79xmIQF34Fz/ca6PgLa6P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nqhMMAAADbAAAADwAAAAAAAAAAAAAAAACYAgAAZHJzL2Rv&#10;d25yZXYueG1sUEsFBgAAAAAEAAQA9QAAAIgD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8" o:spid="_x0000_s1037" style="position:absolute;left:855;top:11188;width:10196;height:2" coordorigin="855,11188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9" o:spid="_x0000_s1038" style="position:absolute;left:855;top:11188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fRaMYA&#10;AADbAAAADwAAAGRycy9kb3ducmV2LnhtbESPW2vCQBSE3wv+h+UIfdON9oJEV2kLQvtgrRcQ3w67&#10;xySYPRuy2yT117uC0MdhZr5hZovOlqKh2heOFYyGCQhi7UzBmYL9bjmYgPAB2WDpmBT8kYfFvPcw&#10;w9S4ljfUbEMmIoR9igryEKpUSq9zsuiHriKO3snVFkOUdSZNjW2E21KOk+RVWiw4LuRY0UdO+rz9&#10;tQqOX0tq9t8vl/W6WB2Ol1Y//bxrpR773dsURKAu/Ifv7U+j4HkMty/xB8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fRaMYAAADbAAAADwAAAAAAAAAAAAAAAACYAgAAZHJz&#10;L2Rvd25yZXYueG1sUEsFBgAAAAAEAAQA9QAAAIsD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6" o:spid="_x0000_s1039" style="position:absolute;left:855;top:11582;width:10196;height:2" coordorigin="855,11582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7" o:spid="_x0000_s1040" style="position:absolute;left:855;top:11582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Lsh8YA&#10;AADbAAAADwAAAGRycy9kb3ducmV2LnhtbESPQWvCQBSE7wX/w/KE3urGVktJXUULQj2orQri7bH7&#10;mgSzb0N2m0R/vSsUehxm5htmMutsKRqqfeFYwXCQgCDWzhScKTjsl09vIHxANlg6JgUX8jCb9h4m&#10;mBrX8jc1u5CJCGGfooI8hCqV0uucLPqBq4ij9+NqiyHKOpOmxjbCbSmfk+RVWiw4LuRY0UdO+rz7&#10;tQpOqyU1h834ut0W6+Pp2uqXr4VW6rHfzd9BBOrCf/iv/WkUjEZw/xJ/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Lsh8YAAADbAAAADwAAAAAAAAAAAAAAAACYAgAAZHJz&#10;L2Rvd25yZXYueG1sUEsFBgAAAAAEAAQA9QAAAIsD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4" o:spid="_x0000_s1041" style="position:absolute;left:855;top:11976;width:10196;height:2" coordorigin="855,11976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42" style="position:absolute;left:855;top:11976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Xa8YA&#10;AADbAAAADwAAAGRycy9kb3ducmV2LnhtbESPT2vCQBTE7wW/w/KE3urG1opEV2kLgh5a6x8Qb4/d&#10;ZxLMvg3ZNUn99F2h0OMwM79hZovOlqKh2heOFQwHCQhi7UzBmYLDfvk0AeEDssHSMSn4IQ+Lee9h&#10;hqlxLW+p2YVMRAj7FBXkIVSplF7nZNEPXEUcvbOrLYYo60yaGtsIt6V8TpKxtFhwXMixoo+c9GV3&#10;tQpO6yU1h6/X22ZTfB5Pt1a/fL9rpR773dsURKAu/If/2iujYDSG+5f4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zXa8YAAADbAAAADwAAAAAAAAAAAAAAAACYAgAAZHJz&#10;L2Rvd25yZXYueG1sUEsFBgAAAAAEAAQA9QAAAIsD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2" o:spid="_x0000_s1043" style="position:absolute;left:855;top:12370;width:10196;height:2" coordorigin="855,12370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3" o:spid="_x0000_s1044" style="position:absolute;left:855;top:12370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/mgsMA&#10;AADbAAAADwAAAGRycy9kb3ducmV2LnhtbERPy2rCQBTdF/yH4Qrd6cS2ikRHaQuCXbQ+QdxdZq5J&#10;MHMnZMYk9es7C6HLw3nPl50tRUO1LxwrGA0TEMTamYIzBcfDajAF4QOywdIxKfglD8tF72mOqXEt&#10;76jZh0zEEPYpKshDqFIpvc7Joh+6ijhyF1dbDBHWmTQ1tjHclvIlSSbSYsGxIceKPnPS1/3NKjh/&#10;rag5/ozvm03xfTrfW/26/dBKPfe79xmIQF34Fz/ca6PgLY6N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/mgsMAAADbAAAADwAAAAAAAAAAAAAAAACYAgAAZHJzL2Rv&#10;d25yZXYueG1sUEsFBgAAAAAEAAQA9QAAAIgD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0" o:spid="_x0000_s1045" style="position:absolute;left:855;top:13124;width:10196;height:2" coordorigin="855,13124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1" o:spid="_x0000_s1046" style="position:absolute;left:855;top:13124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8WcIA&#10;AADbAAAADwAAAGRycy9kb3ducmV2LnhtbERPy2rCQBTdF/yH4Qru6sSKRaKjaEGwi9YniLvLzDUJ&#10;Zu6EzJikfn1nUejycN7zZWdL0VDtC8cKRsMEBLF2puBMwfm0eZ2C8AHZYOmYFPyQh+Wi9zLH1LiW&#10;D9QcQyZiCPsUFeQhVKmUXudk0Q9dRRy5m6sthgjrTJoa2xhuS/mWJO/SYsGxIceKPnLS9+PDKrh+&#10;bqg5f0+eu13xdbk+Wz3er7VSg363moEI1IV/8Z97axRM4vr4Jf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xZwgAAANsAAAAPAAAAAAAAAAAAAAAAAJgCAABkcnMvZG93&#10;bnJldi54bWxQSwUGAAAAAAQABAD1AAAAhwMAAAAA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8" o:spid="_x0000_s1047" style="position:absolute;left:855;top:13518;width:10196;height:2" coordorigin="855,13518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9" o:spid="_x0000_s1048" style="position:absolute;left:855;top:13518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5HtcUA&#10;AADbAAAADwAAAGRycy9kb3ducmV2LnhtbESPT2vCQBTE74V+h+UJvelGiyLRVdqC0B78W6F4e+w+&#10;k9Ds25DdJtFP7wpCj8PM/IaZLztbioZqXzhWMBwkIIi1MwVnCo7fq/4UhA/IBkvHpOBCHpaL56c5&#10;psa1vKfmEDIRIexTVJCHUKVSep2TRT9wFXH0zq62GKKsM2lqbCPclnKUJBNpseC4kGNFHznp38Of&#10;VXD6WlFz3Iyv222x/jldW/26e9dKvfS6txmIQF34Dz/an0bBeAT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ke1xQAAANsAAAAPAAAAAAAAAAAAAAAAAJgCAABkcnMv&#10;ZG93bnJldi54bWxQSwUGAAAAAAQABAD1AAAAigMAAAAA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6" o:spid="_x0000_s1049" style="position:absolute;left:855;top:13912;width:10196;height:2" coordorigin="855,13912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7" o:spid="_x0000_s1050" style="position:absolute;left:855;top:13912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6WsYA&#10;AADbAAAADwAAAGRycy9kb3ducmV2LnhtbESPT2vCQBTE7wW/w/KE3urGVotEV2kLgh5a6x8Qb4/d&#10;ZxLMvg3ZNUn99F2h0OMwM79hZovOlqKh2heOFQwHCQhi7UzBmYLDfvk0AeEDssHSMSn4IQ+Lee9h&#10;hqlxLW+p2YVMRAj7FBXkIVSplF7nZNEPXEUcvbOrLYYo60yaGtsIt6V8TpJXabHguJBjRR856cvu&#10;ahWc1ktqDl/j22ZTfB5Pt1a/fL9rpR773dsURKAu/If/2iujYDyC+5f4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t6WsYAAADbAAAADwAAAAAAAAAAAAAAAACYAgAAZHJz&#10;L2Rvd25yZXYueG1sUEsFBgAAAAAEAAQA9QAAAIsD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4" o:spid="_x0000_s1051" style="position:absolute;left:855;top:14306;width:10196;height:2" coordorigin="855,14306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5" o:spid="_x0000_s1052" style="position:absolute;left:855;top:14306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BtsUA&#10;AADbAAAADwAAAGRycy9kb3ducmV2LnhtbESPT2vCQBTE7wW/w/IEb3VjiyLRVbQgtIfWvyDeHrvP&#10;JJh9G7Jrkvrpu4VCj8PM/IaZLztbioZqXzhWMBomIIi1MwVnCk7HzfMUhA/IBkvHpOCbPCwXvac5&#10;psa1vKfmEDIRIexTVJCHUKVSep2TRT90FXH0rq62GKKsM2lqbCPclvIlSSbSYsFxIceK3nLSt8Pd&#10;Krh8bKg5fY0f223xeb48Wv26W2ulBv1uNQMRqAv/4b/2u1EwnsDvl/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UG2xQAAANsAAAAPAAAAAAAAAAAAAAAAAJgCAABkcnMv&#10;ZG93bnJldi54bWxQSwUGAAAAAAQABAD1AAAAigMAAAAA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2" o:spid="_x0000_s1053" style="position:absolute;left:855;top:14700;width:10196;height:2" coordorigin="855,14700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3" o:spid="_x0000_s1054" style="position:absolute;left:855;top:14700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ZwX8IA&#10;AADbAAAADwAAAGRycy9kb3ducmV2LnhtbERPy2rCQBTdF/yH4Qru6sSKRaKjaEGwi9YniLvLzDUJ&#10;Zu6EzJikfn1nUejycN7zZWdL0VDtC8cKRsMEBLF2puBMwfm0eZ2C8AHZYOmYFPyQh+Wi9zLH1LiW&#10;D9QcQyZiCPsUFeQhVKmUXudk0Q9dRRy5m6sthgjrTJoa2xhuS/mWJO/SYsGxIceKPnLS9+PDKrh+&#10;bqg5f0+eu13xdbk+Wz3er7VSg363moEI1IV/8Z97axRM4tj4Jf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nBfwgAAANsAAAAPAAAAAAAAAAAAAAAAAJgCAABkcnMvZG93&#10;bnJldi54bWxQSwUGAAAAAAQABAD1AAAAhwMAAAAA&#10;" path="m,l10195,e" filled="f" strokecolor="#00a6eb" strokeweight=".5pt">
                    <v:path arrowok="t" o:connecttype="custom" o:connectlocs="0,0;1019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08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226B37" w:rsidRDefault="00226B3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46" type="#_x0000_t202" style="position:absolute;margin-left:219.4pt;margin-top:27.85pt;width:334.55pt;height:30.05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" filled="f" stroked="f">
                <v:textbox inset="0,0,0,0">
                  <w:txbxContent>
                    <w:p w:rsidR="00226B37" w:rsidRDefault="00226B3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226B37" w:rsidRDefault="00226B37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32" behindDoc="1" locked="0" layoutInCell="1" allowOverlap="1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47" type="#_x0000_t202" style="position:absolute;margin-left:289.95pt;margin-top:802.1pt;width:15.3pt;height:14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1ftAIAALM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56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6375400</wp:posOffset>
                </wp:positionV>
                <wp:extent cx="2445385" cy="478790"/>
                <wp:effectExtent l="3175" t="3175" r="0" b="381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before="5" w:line="360" w:lineRule="atLeast"/>
                              <w:ind w:right="594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Rural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w w:val="102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48" type="#_x0000_t202" style="position:absolute;margin-left:43pt;margin-top:502pt;width:192.55pt;height:37.7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h3twIAALQ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before="5" w:line="360" w:lineRule="atLeast"/>
                        <w:ind w:right="594"/>
                        <w:rPr>
                          <w:b w:val="0"/>
                          <w:bCs w:val="0"/>
                        </w:rPr>
                      </w:pPr>
                      <w:r>
                        <w:t>Rural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w w:val="102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80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6375400</wp:posOffset>
                </wp:positionV>
                <wp:extent cx="4023360" cy="478790"/>
                <wp:effectExtent l="0" t="3175" r="0" b="381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226B37" w:rsidRPr="0078167A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78167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Patricia Mallon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49" type="#_x0000_t202" style="position:absolute;margin-left:235.5pt;margin-top:502pt;width:316.8pt;height:37.7pt;z-index:-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vUtQ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226B37" w:rsidRPr="0078167A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78167A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Patricia Mallon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04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6854190</wp:posOffset>
                </wp:positionV>
                <wp:extent cx="2445385" cy="250190"/>
                <wp:effectExtent l="3175" t="0" r="0" b="127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Position/Grade: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50" type="#_x0000_t202" style="position:absolute;margin-left:43pt;margin-top:539.7pt;width:192.55pt;height:19.7pt;z-index:-2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tmtQIAALQ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Position/Grade: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28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6854190</wp:posOffset>
                </wp:positionV>
                <wp:extent cx="4023360" cy="250190"/>
                <wp:effectExtent l="0" t="0" r="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482BF9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482BF9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Economic Development 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51" type="#_x0000_t202" style="position:absolute;margin-left:235.5pt;margin-top:539.7pt;width:316.8pt;height:19.7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" filled="f" stroked="f">
                <v:textbox inset="0,0,0,0">
                  <w:txbxContent>
                    <w:p w:rsidR="00226B37" w:rsidRPr="00482BF9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482BF9">
                        <w:rPr>
                          <w:rFonts w:eastAsia="Times New Roman" w:cstheme="minorHAnsi"/>
                          <w:sz w:val="24"/>
                          <w:szCs w:val="24"/>
                        </w:rPr>
                        <w:t>Economic Development Manager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52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7104380</wp:posOffset>
                </wp:positionV>
                <wp:extent cx="2445385" cy="250190"/>
                <wp:effectExtent l="3175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Division/Branch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52" type="#_x0000_t202" style="position:absolute;margin-left:43pt;margin-top:559.4pt;width:192.55pt;height:19.7pt;z-index:-25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Division/Branch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76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7104380</wp:posOffset>
                </wp:positionV>
                <wp:extent cx="4023360" cy="25019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482BF9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482BF9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Economic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53" type="#_x0000_t202" style="position:absolute;margin-left:235.5pt;margin-top:559.4pt;width:316.8pt;height:19.7pt;z-index:-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Y7tAIAALQ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" filled="f" stroked="f">
                <v:textbox inset="0,0,0,0">
                  <w:txbxContent>
                    <w:p w:rsidR="00226B37" w:rsidRPr="00482BF9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482BF9">
                        <w:rPr>
                          <w:rFonts w:eastAsia="Times New Roman" w:cstheme="minorHAnsi"/>
                          <w:sz w:val="24"/>
                          <w:szCs w:val="24"/>
                        </w:rPr>
                        <w:t>Economic Development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00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7354570</wp:posOffset>
                </wp:positionV>
                <wp:extent cx="2445385" cy="250190"/>
                <wp:effectExtent l="3175" t="127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Signatur</w:t>
                            </w:r>
                            <w:r>
                              <w:rPr>
                                <w:spacing w:val="-2"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54" type="#_x0000_t202" style="position:absolute;margin-left:43pt;margin-top:579.1pt;width:192.55pt;height:19.7pt;z-index:-25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Q7tgIAALQ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Signatur</w:t>
                      </w:r>
                      <w:r>
                        <w:rPr>
                          <w:spacing w:val="-2"/>
                        </w:rPr>
                        <w:t>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24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7354570</wp:posOffset>
                </wp:positionV>
                <wp:extent cx="4023360" cy="250190"/>
                <wp:effectExtent l="0" t="127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1F25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Patricia Mallon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55" type="#_x0000_t202" style="position:absolute;margin-left:235.5pt;margin-top:579.1pt;width:316.8pt;height:19.7pt;z-index:-2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04tAIAALQ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" filled="f" stroked="f">
                <v:textbox inset="0,0,0,0">
                  <w:txbxContent>
                    <w:p w:rsidR="00226B37" w:rsidRDefault="00221F25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Patricia Mallon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48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7604760</wp:posOffset>
                </wp:positionV>
                <wp:extent cx="2445385" cy="250190"/>
                <wp:effectExtent l="3175" t="3810" r="0" b="317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56" type="#_x0000_t202" style="position:absolute;margin-left:43pt;margin-top:598.8pt;width:192.55pt;height:19.7pt;z-index:-2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72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7604760</wp:posOffset>
                </wp:positionV>
                <wp:extent cx="4023360" cy="250190"/>
                <wp:effectExtent l="0" t="3810" r="0" b="317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482BF9" w:rsidRDefault="00221F25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23/10/23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57" type="#_x0000_t202" style="position:absolute;margin-left:235.5pt;margin-top:598.8pt;width:316.8pt;height:19.7pt;z-index:-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xKsgIAALQ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" filled="f" stroked="f">
                <v:textbox inset="0,0,0,0">
                  <w:txbxContent>
                    <w:p w:rsidR="00226B37" w:rsidRPr="00482BF9" w:rsidRDefault="00221F25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23/10/23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96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7854950</wp:posOffset>
                </wp:positionV>
                <wp:extent cx="2445385" cy="478790"/>
                <wp:effectExtent l="3175" t="0" r="0" b="63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before="5" w:line="360" w:lineRule="atLeast"/>
                              <w:ind w:right="821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Rural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w w:val="102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approved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58" type="#_x0000_t202" style="position:absolute;margin-left:43pt;margin-top:618.5pt;width:192.55pt;height:37.7pt;z-index:-25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7ktgIAALQ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before="5" w:line="360" w:lineRule="atLeast"/>
                        <w:ind w:right="821"/>
                        <w:rPr>
                          <w:b w:val="0"/>
                          <w:bCs w:val="0"/>
                        </w:rPr>
                      </w:pPr>
                      <w:r>
                        <w:t>Rural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w w:val="102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approved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20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7854950</wp:posOffset>
                </wp:positionV>
                <wp:extent cx="4023360" cy="478790"/>
                <wp:effectExtent l="0" t="0" r="0" b="63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226B37" w:rsidRPr="00482BF9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482BF9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Paul McCormick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59" type="#_x0000_t202" style="position:absolute;margin-left:235.5pt;margin-top:618.5pt;width:316.8pt;height:37.7pt;z-index:-2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1H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226B37" w:rsidRPr="00482BF9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482BF9">
                        <w:rPr>
                          <w:rFonts w:eastAsia="Times New Roman" w:cstheme="minorHAnsi"/>
                          <w:sz w:val="24"/>
                          <w:szCs w:val="24"/>
                        </w:rPr>
                        <w:t>Paul McCormick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44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8333740</wp:posOffset>
                </wp:positionV>
                <wp:extent cx="2445385" cy="250190"/>
                <wp:effectExtent l="3175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Position/Grade: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60" type="#_x0000_t202" style="position:absolute;margin-left:43pt;margin-top:656.2pt;width:192.55pt;height:19.7pt;z-index:-2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Position/Grade: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68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8333740</wp:posOffset>
                </wp:positionV>
                <wp:extent cx="4023360" cy="25019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482BF9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482BF9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Head of 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61" type="#_x0000_t202" style="position:absolute;margin-left:235.5pt;margin-top:656.2pt;width:316.8pt;height:19.7pt;z-index:-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5T2swIAALQ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" filled="f" stroked="f">
                <v:textbox inset="0,0,0,0">
                  <w:txbxContent>
                    <w:p w:rsidR="00226B37" w:rsidRPr="00482BF9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482BF9">
                        <w:rPr>
                          <w:rFonts w:eastAsia="Times New Roman" w:cstheme="minorHAnsi"/>
                          <w:sz w:val="24"/>
                          <w:szCs w:val="24"/>
                        </w:rPr>
                        <w:t>Head of 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92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8583930</wp:posOffset>
                </wp:positionV>
                <wp:extent cx="2445385" cy="250190"/>
                <wp:effectExtent l="3175" t="1905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Division/Branch: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62" type="#_x0000_t202" style="position:absolute;margin-left:43pt;margin-top:675.9pt;width:192.55pt;height:19.7pt;z-index:-25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Division/Branch: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16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8583930</wp:posOffset>
                </wp:positionV>
                <wp:extent cx="4023360" cy="250190"/>
                <wp:effectExtent l="0" t="1905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482BF9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482BF9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Economic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63" type="#_x0000_t202" style="position:absolute;margin-left:235.5pt;margin-top:675.9pt;width:316.8pt;height:19.7pt;z-index:-2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CoswIAALQ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" filled="f" stroked="f">
                <v:textbox inset="0,0,0,0">
                  <w:txbxContent>
                    <w:p w:rsidR="00226B37" w:rsidRPr="00482BF9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482BF9">
                        <w:rPr>
                          <w:rFonts w:eastAsia="Times New Roman" w:cstheme="minorHAnsi"/>
                          <w:sz w:val="24"/>
                          <w:szCs w:val="24"/>
                        </w:rPr>
                        <w:t>Economic Development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40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8834120</wp:posOffset>
                </wp:positionV>
                <wp:extent cx="2445385" cy="250190"/>
                <wp:effectExtent l="3175" t="4445" r="0" b="254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Signatur</w:t>
                            </w:r>
                            <w:r>
                              <w:rPr>
                                <w:spacing w:val="-2"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64" type="#_x0000_t202" style="position:absolute;margin-left:43pt;margin-top:695.6pt;width:192.55pt;height:19.7pt;z-index:-25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KotQIAALQ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Signatur</w:t>
                      </w:r>
                      <w:r>
                        <w:rPr>
                          <w:spacing w:val="-2"/>
                        </w:rPr>
                        <w:t>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64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8834120</wp:posOffset>
                </wp:positionV>
                <wp:extent cx="4023360" cy="250190"/>
                <wp:effectExtent l="0" t="4445" r="0" b="254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1F25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Paul McCormick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65" type="#_x0000_t202" style="position:absolute;margin-left:235.5pt;margin-top:695.6pt;width:316.8pt;height:19.7pt;z-index:-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" filled="f" stroked="f">
                <v:textbox inset="0,0,0,0">
                  <w:txbxContent>
                    <w:p w:rsidR="00226B37" w:rsidRDefault="00221F25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Paul McCormick </w:t>
                      </w:r>
                      <w:bookmarkStart w:id="2" w:name="_GoBack"/>
                      <w:bookmarkEnd w:id="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88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9084310</wp:posOffset>
                </wp:positionV>
                <wp:extent cx="2445385" cy="250190"/>
                <wp:effectExtent l="3175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66" type="#_x0000_t202" style="position:absolute;margin-left:43pt;margin-top:715.3pt;width:192.55pt;height:19.7pt;z-index:-25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12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9084310</wp:posOffset>
                </wp:positionV>
                <wp:extent cx="4023360" cy="25019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B253C0" w:rsidRDefault="00221F25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27/10/23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67" type="#_x0000_t202" style="position:absolute;margin-left:235.5pt;margin-top:715.3pt;width:316.8pt;height:19.7pt;z-index:-2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SLsgIAALI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" filled="f" stroked="f">
                <v:textbox inset="0,0,0,0">
                  <w:txbxContent>
                    <w:p w:rsidR="00226B37" w:rsidRPr="00B253C0" w:rsidRDefault="00221F25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27/10/23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3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5741670</wp:posOffset>
                </wp:positionV>
                <wp:extent cx="6468110" cy="5270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26B37" w:rsidRDefault="00226B37">
                            <w:pPr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confirm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RNIA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emplate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etained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elevant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compiled.</w:t>
                            </w:r>
                          </w:p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68" type="#_x0000_t202" style="position:absolute;margin-left:42.75pt;margin-top:452.1pt;width:509.3pt;height:41.5pt;z-index:-25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eQsw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26B37" w:rsidRDefault="00226B37">
                      <w:pPr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confirm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RNIA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z w:val="24"/>
                        </w:rPr>
                        <w:t>emplate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will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sz w:val="24"/>
                        </w:rPr>
                        <w:t>etained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sz w:val="24"/>
                        </w:rPr>
                        <w:t>elevant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compiled.</w:t>
                      </w:r>
                    </w:p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60" behindDoc="1" locked="0" layoutInCell="1" allowOverlap="1">
                <wp:simplePos x="0" y="0"/>
                <wp:positionH relativeFrom="page">
                  <wp:posOffset>6387465</wp:posOffset>
                </wp:positionH>
                <wp:positionV relativeFrom="page">
                  <wp:posOffset>5874385</wp:posOffset>
                </wp:positionV>
                <wp:extent cx="239395" cy="239395"/>
                <wp:effectExtent l="0" t="0" r="2540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Pr="0078167A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8167A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69" type="#_x0000_t202" style="position:absolute;margin-left:502.95pt;margin-top:462.55pt;width:18.85pt;height:18.85pt;z-index:-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" filled="f" stroked="f">
                <v:textbox inset="0,0,0,0">
                  <w:txbxContent>
                    <w:p w:rsidR="00226B37" w:rsidRPr="0078167A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78167A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08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4493895</wp:posOffset>
                </wp:positionV>
                <wp:extent cx="6468110" cy="360045"/>
                <wp:effectExtent l="0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91"/>
                              <w:ind w:left="80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30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30"/>
                              </w:rPr>
                              <w:t>Documenting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30"/>
                              </w:rPr>
                              <w:t>Recording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70" type="#_x0000_t202" style="position:absolute;margin-left:42.75pt;margin-top:353.85pt;width:509.3pt;height:28.35pt;z-index:-2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" filled="f" stroked="f">
                <v:textbox inset="0,0,0,0">
                  <w:txbxContent>
                    <w:p w:rsidR="00226B37" w:rsidRDefault="00226B37">
                      <w:pPr>
                        <w:spacing w:before="91"/>
                        <w:ind w:left="80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30"/>
                        </w:rPr>
                        <w:t>6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30"/>
                        </w:rPr>
                        <w:t>Documenting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30"/>
                        </w:rPr>
                        <w:t>Recording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32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1830070</wp:posOffset>
                </wp:positionV>
                <wp:extent cx="6470650" cy="2580640"/>
                <wp:effectExtent l="3810" t="127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58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226B37" w:rsidRPr="0078167A" w:rsidRDefault="00226B3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78167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71" type="#_x0000_t202" style="position:absolute;margin-left:42.3pt;margin-top:144.1pt;width:509.5pt;height:203.2pt;z-index:-25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UdtAIAALM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226B37" w:rsidRPr="0078167A" w:rsidRDefault="00226B3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78167A">
                        <w:rPr>
                          <w:rFonts w:eastAsia="Times New Roman" w:cstheme="minorHAnsi"/>
                          <w:sz w:val="24"/>
                          <w:szCs w:val="24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56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1083310</wp:posOffset>
                </wp:positionV>
                <wp:extent cx="6470650" cy="656590"/>
                <wp:effectExtent l="3810" t="0" r="254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pStyle w:val="BodyText"/>
                              <w:spacing w:line="278" w:lineRule="auto"/>
                              <w:ind w:left="524" w:right="147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identified.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72" type="#_x0000_t202" style="position:absolute;margin-left:42.3pt;margin-top:85.3pt;width:509.5pt;height:51.7pt;z-index:-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SnswIAALI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" filled="f" stroked="f">
                <v:textbox inset="0,0,0,0">
                  <w:txbxContent>
                    <w:p w:rsidR="00226B37" w:rsidRDefault="00226B37">
                      <w:pPr>
                        <w:pStyle w:val="BodyText"/>
                        <w:spacing w:line="278" w:lineRule="auto"/>
                        <w:ind w:left="524" w:right="147" w:hanging="445"/>
                        <w:rPr>
                          <w:b w:val="0"/>
                          <w:bCs w:val="0"/>
                        </w:rPr>
                      </w:pPr>
                      <w:r>
                        <w:t>5C.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  <w:w w:val="10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identified.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7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37" w:rsidRDefault="00226B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73" type="#_x0000_t202" style="position:absolute;margin-left:0;margin-top:0;width:595.3pt;height:62.4pt;z-index:-25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6e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" filled="f" stroked="f">
                <v:textbox inset="0,0,0,0">
                  <w:txbxContent>
                    <w:p w:rsidR="00226B37" w:rsidRDefault="00226B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06A36"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36"/>
    <w:rsid w:val="000902A2"/>
    <w:rsid w:val="000C044C"/>
    <w:rsid w:val="000D39F0"/>
    <w:rsid w:val="000E1132"/>
    <w:rsid w:val="000E547B"/>
    <w:rsid w:val="00106A36"/>
    <w:rsid w:val="001227A9"/>
    <w:rsid w:val="0021298B"/>
    <w:rsid w:val="00221F25"/>
    <w:rsid w:val="00226B37"/>
    <w:rsid w:val="00307246"/>
    <w:rsid w:val="00482BF9"/>
    <w:rsid w:val="004E7151"/>
    <w:rsid w:val="006E5189"/>
    <w:rsid w:val="0078167A"/>
    <w:rsid w:val="00785A59"/>
    <w:rsid w:val="00844737"/>
    <w:rsid w:val="00862FD4"/>
    <w:rsid w:val="008E0861"/>
    <w:rsid w:val="00970B43"/>
    <w:rsid w:val="00A06F9B"/>
    <w:rsid w:val="00A57BE7"/>
    <w:rsid w:val="00B253C0"/>
    <w:rsid w:val="00B32E71"/>
    <w:rsid w:val="00C11709"/>
    <w:rsid w:val="00D50ED1"/>
    <w:rsid w:val="00DF7287"/>
    <w:rsid w:val="00ED02D1"/>
    <w:rsid w:val="00F1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B7F46-AABD-444A-8287-16B2B84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8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Bullet Style,List Paragraph12,F5 List Paragraph,Colorful List - Accent 11,Normal numbered,List Paragraph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Bullet Style Char,List Paragraph12 Char"/>
    <w:basedOn w:val="DefaultParagraphFont"/>
    <w:link w:val="ListParagraph"/>
    <w:uiPriority w:val="34"/>
    <w:qFormat/>
    <w:locked/>
    <w:rsid w:val="00B32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579E0216</Template>
  <TotalTime>1</TotalTime>
  <Pages>9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Rural Needs Act NI - Appendix 1</vt:lpstr>
    </vt:vector>
  </TitlesOfParts>
  <Company>NICS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Rural Needs Act NI - Appendix 1</dc:title>
  <dc:creator>Mary McSorley</dc:creator>
  <cp:lastModifiedBy>Liz Milligan</cp:lastModifiedBy>
  <cp:revision>2</cp:revision>
  <dcterms:created xsi:type="dcterms:W3CDTF">2023-11-01T11:11:00Z</dcterms:created>
  <dcterms:modified xsi:type="dcterms:W3CDTF">2023-11-01T11:11:00Z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2018-03-29T00:00:00Z</vt:filetime>
  </property>
</Properties>
</file>